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97FF" w14:textId="77777777" w:rsidR="00655717" w:rsidRDefault="001216C3">
      <w:pPr>
        <w:rPr>
          <w:b/>
          <w:lang w:val="de-CH"/>
        </w:rPr>
      </w:pPr>
      <w:r>
        <w:rPr>
          <w:b/>
          <w:lang w:val="de-CH"/>
        </w:rPr>
        <w:t>NATIONALRAT / CONSEIL NATIONAL / CONSIGLIO NAZIONALE</w:t>
      </w:r>
    </w:p>
    <w:p w14:paraId="694690DB" w14:textId="397EDC25" w:rsidR="008E2255" w:rsidRDefault="008E2255" w:rsidP="008E2255">
      <w:pPr>
        <w:tabs>
          <w:tab w:val="left" w:pos="708"/>
        </w:tabs>
      </w:pPr>
      <w:r>
        <w:t>Herbstsession 2018 / Session d'automne 2018 / Sessione autunnale 2018</w:t>
      </w:r>
    </w:p>
    <w:p w14:paraId="7106F252" w14:textId="77777777" w:rsidR="00655717" w:rsidRPr="008E2255" w:rsidRDefault="00655717"/>
    <w:p w14:paraId="328B2EF9" w14:textId="77777777" w:rsidR="00655717" w:rsidRPr="007B450E" w:rsidRDefault="00655717">
      <w:pPr>
        <w:rPr>
          <w:lang w:val="de-CH"/>
        </w:rPr>
      </w:pPr>
    </w:p>
    <w:p w14:paraId="5706CCBF" w14:textId="14C08CAF" w:rsidR="00F20F7C" w:rsidRPr="008E2255" w:rsidRDefault="00F20F7C" w:rsidP="00F20F7C">
      <w:pPr>
        <w:rPr>
          <w:b/>
          <w:lang w:val="fr-CH"/>
        </w:rPr>
      </w:pPr>
      <w:r w:rsidRPr="00F20F7C">
        <w:rPr>
          <w:b/>
          <w:lang w:val="de-CH"/>
        </w:rPr>
        <w:t xml:space="preserve">Ergänzung zur Tagesordnung vom Freitag, </w:t>
      </w:r>
      <w:r w:rsidR="008E2255">
        <w:rPr>
          <w:b/>
          <w:lang w:val="de-CH"/>
        </w:rPr>
        <w:t xml:space="preserve">28. </w:t>
      </w:r>
      <w:r w:rsidR="008E2255" w:rsidRPr="008E2255">
        <w:rPr>
          <w:b/>
          <w:lang w:val="fr-CH"/>
        </w:rPr>
        <w:t>September</w:t>
      </w:r>
      <w:r w:rsidRPr="008E2255">
        <w:rPr>
          <w:b/>
          <w:lang w:val="fr-CH"/>
        </w:rPr>
        <w:t xml:space="preserve"> 201</w:t>
      </w:r>
      <w:r w:rsidR="00A23902" w:rsidRPr="008E2255">
        <w:rPr>
          <w:b/>
          <w:lang w:val="fr-CH"/>
        </w:rPr>
        <w:t>8</w:t>
      </w:r>
    </w:p>
    <w:p w14:paraId="3AE9A4BD" w14:textId="1C158732" w:rsidR="00F20F7C" w:rsidRPr="008E2255" w:rsidRDefault="00F20F7C" w:rsidP="00F20F7C">
      <w:pPr>
        <w:rPr>
          <w:b/>
          <w:i/>
          <w:lang w:val="fr-CH"/>
        </w:rPr>
      </w:pPr>
      <w:r w:rsidRPr="008E2255">
        <w:rPr>
          <w:b/>
          <w:i/>
          <w:lang w:val="fr-CH"/>
        </w:rPr>
        <w:t xml:space="preserve">Complément à l'ordre du jour du vendredi </w:t>
      </w:r>
      <w:r w:rsidR="008E2255" w:rsidRPr="008E2255">
        <w:rPr>
          <w:b/>
          <w:i/>
          <w:lang w:val="fr-CH"/>
        </w:rPr>
        <w:t>28 septembre</w:t>
      </w:r>
      <w:r w:rsidRPr="008E2255">
        <w:rPr>
          <w:b/>
          <w:i/>
          <w:lang w:val="fr-CH"/>
        </w:rPr>
        <w:t xml:space="preserve"> 201</w:t>
      </w:r>
      <w:r w:rsidR="00A23902" w:rsidRPr="008E2255">
        <w:rPr>
          <w:b/>
          <w:i/>
          <w:lang w:val="fr-CH"/>
        </w:rPr>
        <w:t>8</w:t>
      </w:r>
    </w:p>
    <w:p w14:paraId="3061A8F9" w14:textId="3E821D69" w:rsidR="00F20F7C" w:rsidRPr="00F05489" w:rsidRDefault="00F20F7C" w:rsidP="00F20F7C">
      <w:pPr>
        <w:rPr>
          <w:b/>
          <w:i/>
          <w:lang w:val="it-CH"/>
        </w:rPr>
      </w:pPr>
      <w:r w:rsidRPr="00F05489">
        <w:rPr>
          <w:b/>
          <w:i/>
          <w:lang w:val="it-CH"/>
        </w:rPr>
        <w:t xml:space="preserve">Complemento all'ordine del giorno di venerdì </w:t>
      </w:r>
      <w:r w:rsidR="008E2255" w:rsidRPr="00F05489">
        <w:rPr>
          <w:b/>
          <w:i/>
          <w:lang w:val="it-CH"/>
        </w:rPr>
        <w:t>28 settembre</w:t>
      </w:r>
      <w:r w:rsidRPr="00F05489">
        <w:rPr>
          <w:b/>
          <w:lang w:val="it-CH"/>
        </w:rPr>
        <w:t xml:space="preserve"> </w:t>
      </w:r>
      <w:r w:rsidRPr="00F05489">
        <w:rPr>
          <w:b/>
          <w:i/>
          <w:lang w:val="it-CH"/>
        </w:rPr>
        <w:t>201</w:t>
      </w:r>
      <w:r w:rsidR="00A23902" w:rsidRPr="00F05489">
        <w:rPr>
          <w:b/>
          <w:i/>
          <w:lang w:val="it-CH"/>
        </w:rPr>
        <w:t>8</w:t>
      </w:r>
    </w:p>
    <w:p w14:paraId="788C9557" w14:textId="77777777" w:rsidR="00655717" w:rsidRPr="00F05489" w:rsidRDefault="00655717">
      <w:pPr>
        <w:rPr>
          <w:lang w:val="it-CH"/>
        </w:rPr>
      </w:pPr>
    </w:p>
    <w:p w14:paraId="444A1C6C" w14:textId="77777777" w:rsidR="00655717" w:rsidRPr="00F05489" w:rsidRDefault="00655717">
      <w:pPr>
        <w:rPr>
          <w:lang w:val="it-CH"/>
        </w:rPr>
      </w:pPr>
    </w:p>
    <w:p w14:paraId="0EB90C9B" w14:textId="3981FD1F" w:rsidR="00655717" w:rsidRPr="007D226C" w:rsidRDefault="001216C3" w:rsidP="007D226C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52A9D471" w14:textId="77777777" w:rsidR="008F4C68" w:rsidRPr="007D226C" w:rsidRDefault="008F4C68">
      <w:pPr>
        <w:rPr>
          <w:sz w:val="10"/>
          <w:szCs w:val="10"/>
          <w:lang w:val="de-CH"/>
        </w:rPr>
      </w:pPr>
    </w:p>
    <w:p w14:paraId="44F4ADA7" w14:textId="680242F0" w:rsidR="008F4C68" w:rsidRPr="004E0826" w:rsidRDefault="008F4C68" w:rsidP="007D226C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 w:rsidR="00070AA3"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Liste des interpellations auxquelles il a été répondu</w:t>
      </w:r>
    </w:p>
    <w:p w14:paraId="4304A512" w14:textId="77777777" w:rsidR="008F4C68" w:rsidRPr="007D226C" w:rsidRDefault="008F4C68">
      <w:pPr>
        <w:rPr>
          <w:sz w:val="10"/>
          <w:szCs w:val="10"/>
          <w:lang w:val="fr-CH"/>
        </w:rPr>
      </w:pPr>
    </w:p>
    <w:p w14:paraId="185AF096" w14:textId="02555039" w:rsidR="00655717" w:rsidRPr="004E0826" w:rsidRDefault="001216C3" w:rsidP="007D226C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 w:rsidR="00A3074A"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 w:rsidR="007D226C"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3CC6396" w14:textId="77777777" w:rsidR="00655717" w:rsidRDefault="00655717">
      <w:pPr>
        <w:rPr>
          <w:lang w:val="it-CH"/>
        </w:rPr>
      </w:pPr>
    </w:p>
    <w:p w14:paraId="65537277" w14:textId="77777777" w:rsidR="00655717" w:rsidRDefault="00655717">
      <w:pPr>
        <w:rPr>
          <w:lang w:val="it-CH"/>
        </w:rPr>
      </w:pPr>
    </w:p>
    <w:p w14:paraId="4D5B3086" w14:textId="77777777" w:rsidR="00655717" w:rsidRPr="008F4C68" w:rsidRDefault="001216C3">
      <w:pPr>
        <w:rPr>
          <w:lang w:val="de-CH"/>
        </w:rPr>
      </w:pPr>
      <w:r w:rsidRPr="008F4C68">
        <w:t>Wer den Antrag zu einer Motion resp. zu einem Postulat oder eine verlangte Diskussion zu einer Interpellation bekämpft, ist gebeten, dies bis am Vortag dem Ratssekretariat zu melden.</w:t>
      </w:r>
    </w:p>
    <w:p w14:paraId="4044D745" w14:textId="77777777" w:rsidR="008F4C68" w:rsidRPr="008F4C68" w:rsidRDefault="008F4C68" w:rsidP="008F4C68">
      <w:pPr>
        <w:spacing w:before="60"/>
        <w:rPr>
          <w:lang w:val="fr-FR"/>
        </w:rPr>
      </w:pPr>
      <w:r w:rsidRPr="008F4C68">
        <w:rPr>
          <w:lang w:val="fr-FR"/>
        </w:rPr>
        <w:t>Les députés qui n’acceptent pas la proposition concernant une motion ou un postulat, ou qui s’opposent à la demande de discussion concernant une interpellation, s’inscrivent la veille auprès du secrétariat du conseil.</w:t>
      </w:r>
    </w:p>
    <w:p w14:paraId="39D57615" w14:textId="77777777" w:rsidR="00655717" w:rsidRDefault="001216C3" w:rsidP="008F4C68">
      <w:pPr>
        <w:spacing w:before="60"/>
        <w:rPr>
          <w:lang w:val="it-IT"/>
        </w:rPr>
      </w:pPr>
      <w:r w:rsidRPr="008F4C68">
        <w:rPr>
          <w:lang w:val="it-IT"/>
        </w:rPr>
        <w:t>I deputati che respingono la proposta del Consiglio federale in merito a una mozione o a un postulato oppure la</w:t>
      </w:r>
      <w:r>
        <w:rPr>
          <w:lang w:val="it-IT"/>
        </w:rPr>
        <w:t xml:space="preserve"> richiesta di discutere un'interpellanza sono pregati di darne comunicazione alla segreteria della Camera entro il giorno che precede la trattazione dell'oggetto.</w:t>
      </w:r>
    </w:p>
    <w:p w14:paraId="4D1FD4DA" w14:textId="77777777" w:rsidR="00655717" w:rsidRDefault="00655717">
      <w:pPr>
        <w:rPr>
          <w:lang w:val="it-IT"/>
        </w:rPr>
      </w:pPr>
    </w:p>
    <w:p w14:paraId="754176AA" w14:textId="77777777" w:rsidR="00655717" w:rsidRDefault="00655717">
      <w:pPr>
        <w:rPr>
          <w:lang w:val="it-IT"/>
        </w:rPr>
      </w:pPr>
    </w:p>
    <w:p w14:paraId="6B7247A0" w14:textId="3ECEE094" w:rsidR="00655717" w:rsidRPr="008F4C68" w:rsidRDefault="001216C3">
      <w:pPr>
        <w:rPr>
          <w:sz w:val="18"/>
          <w:lang w:val="fr-CH"/>
        </w:rPr>
      </w:pPr>
      <w:r w:rsidRPr="008F4C68">
        <w:rPr>
          <w:b/>
          <w:sz w:val="18"/>
          <w:lang w:val="fr-CH"/>
        </w:rPr>
        <w:t xml:space="preserve">Anträge des Bundesrates resp. des Büros etc. / Proposition du Conseil fédéral </w:t>
      </w:r>
      <w:r w:rsidR="008F4C68" w:rsidRPr="008F4C68">
        <w:rPr>
          <w:b/>
          <w:sz w:val="18"/>
          <w:lang w:val="fr-CH"/>
        </w:rPr>
        <w:t xml:space="preserve">ou du </w:t>
      </w:r>
      <w:r w:rsidR="00EE58B8">
        <w:rPr>
          <w:b/>
          <w:sz w:val="18"/>
          <w:lang w:val="fr-CH"/>
        </w:rPr>
        <w:t>B</w:t>
      </w:r>
      <w:r w:rsidR="008F4C68" w:rsidRPr="008F4C68">
        <w:rPr>
          <w:b/>
          <w:sz w:val="18"/>
          <w:lang w:val="fr-CH"/>
        </w:rPr>
        <w:t xml:space="preserve">ureau, etc. </w:t>
      </w:r>
      <w:r w:rsidRPr="008F4C68">
        <w:rPr>
          <w:b/>
          <w:sz w:val="18"/>
          <w:lang w:val="fr-CH"/>
        </w:rPr>
        <w:t>/ Proposte del Consiglio federale o dell'Ufficio ecc.</w:t>
      </w:r>
    </w:p>
    <w:p w14:paraId="1A32A64F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+</w:t>
      </w:r>
      <w:r w:rsidRPr="004E0826">
        <w:rPr>
          <w:sz w:val="18"/>
          <w:lang w:val="fr-CH"/>
        </w:rPr>
        <w:tab/>
        <w:t>Annahme - Adoption - Accettazione</w:t>
      </w:r>
    </w:p>
    <w:p w14:paraId="2422EECE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-</w:t>
      </w:r>
      <w:r w:rsidRPr="004E0826">
        <w:rPr>
          <w:sz w:val="18"/>
          <w:lang w:val="fr-CH"/>
        </w:rPr>
        <w:tab/>
        <w:t>Ablehnung - Rejet - Reiezione</w:t>
      </w:r>
    </w:p>
    <w:p w14:paraId="6B3020F6" w14:textId="77777777" w:rsidR="00655717" w:rsidRPr="004E0826" w:rsidRDefault="00655717">
      <w:pPr>
        <w:rPr>
          <w:lang w:val="fr-CH"/>
        </w:rPr>
      </w:pPr>
    </w:p>
    <w:p w14:paraId="306D6C30" w14:textId="77777777" w:rsidR="00655717" w:rsidRPr="004E0826" w:rsidRDefault="00655717">
      <w:pPr>
        <w:rPr>
          <w:lang w:val="fr-CH"/>
        </w:rPr>
      </w:pPr>
    </w:p>
    <w:p w14:paraId="70DC39C9" w14:textId="77777777" w:rsidR="00655717" w:rsidRPr="004E0826" w:rsidRDefault="001216C3">
      <w:pPr>
        <w:rPr>
          <w:lang w:val="fr-CH"/>
        </w:rPr>
      </w:pPr>
      <w:bookmarkStart w:id="0" w:name="OLE_LINK1"/>
      <w:bookmarkStart w:id="1" w:name="OLE_LINK2"/>
      <w:r w:rsidRPr="004E0826">
        <w:rPr>
          <w:b/>
          <w:lang w:val="fr-CH"/>
        </w:rPr>
        <w:t>I. Motionen - motions - mozioni</w:t>
      </w:r>
    </w:p>
    <w:p w14:paraId="4BA1D7BE" w14:textId="77777777" w:rsidR="00655717" w:rsidRPr="004E0826" w:rsidRDefault="00655717">
      <w:pPr>
        <w:rPr>
          <w:lang w:val="fr-CH"/>
        </w:rPr>
      </w:pPr>
    </w:p>
    <w:p w14:paraId="2BFAC284" w14:textId="33827499" w:rsidR="008F4C68" w:rsidRPr="008F4C68" w:rsidRDefault="001216C3" w:rsidP="008F4C68">
      <w:pPr>
        <w:rPr>
          <w:lang w:val="fr-CH"/>
        </w:rPr>
      </w:pPr>
      <w:r w:rsidRPr="008F4C68">
        <w:rPr>
          <w:lang w:val="fr-CH"/>
        </w:rPr>
        <w:t>Die Urheberinnen und Urheber folgender Motionen sind mit dem Antrag des Bundesrates (resp. des Büros etc.) einverstanden:</w:t>
      </w:r>
      <w:r w:rsidRPr="008F4C68">
        <w:rPr>
          <w:lang w:val="fr-CH"/>
        </w:rPr>
        <w:br/>
      </w:r>
      <w:r w:rsidR="008F4C68" w:rsidRPr="008F4C68">
        <w:rPr>
          <w:lang w:val="fr-CH"/>
        </w:rPr>
        <w:t xml:space="preserve">Les auteurs des motions ci-après acceptent la proposition du Conseil fédéral (ou du </w:t>
      </w:r>
      <w:r w:rsidR="00070AA3">
        <w:rPr>
          <w:lang w:val="fr-CH"/>
        </w:rPr>
        <w:t>B</w:t>
      </w:r>
      <w:r w:rsidR="008F4C68" w:rsidRPr="008F4C68">
        <w:rPr>
          <w:lang w:val="fr-CH"/>
        </w:rPr>
        <w:t>ureau, etc.):</w:t>
      </w:r>
    </w:p>
    <w:p w14:paraId="640C733A" w14:textId="7A29ADBA" w:rsidR="00655717" w:rsidRDefault="001216C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4CAD7606" w14:textId="314A285E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2113A92D" w14:textId="77777777" w:rsidTr="00F05489">
        <w:tc>
          <w:tcPr>
            <w:tcW w:w="455" w:type="dxa"/>
            <w:hideMark/>
          </w:tcPr>
          <w:p w14:paraId="6385E834" w14:textId="77777777" w:rsidR="005B21D8" w:rsidRPr="005B21D8" w:rsidRDefault="005B21D8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329F31A" w14:textId="77777777" w:rsidR="005B21D8" w:rsidRDefault="005B21D8">
            <w:hyperlink r:id="rId12" w:history="1">
              <w:r>
                <w:rPr>
                  <w:rStyle w:val="Hyperlink"/>
                </w:rPr>
                <w:t>18.3107</w:t>
              </w:r>
            </w:hyperlink>
          </w:p>
        </w:tc>
        <w:tc>
          <w:tcPr>
            <w:tcW w:w="425" w:type="dxa"/>
            <w:hideMark/>
          </w:tcPr>
          <w:p w14:paraId="1B5FE89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96BA367" w14:textId="77777777" w:rsidR="005B21D8" w:rsidRPr="00F05489" w:rsidRDefault="005B21D8">
            <w:pPr>
              <w:rPr>
                <w:lang w:val="it-CH"/>
              </w:rPr>
            </w:pPr>
            <w:r>
              <w:t xml:space="preserve">Mo. Heim. Transparenz bei Entschädigungen und Honoraren für Ärzte und Ärztinnen in leitender Funktion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Heim. Rémunérations et honoraires des médecins assurant des fonctions dirigeantes. </w:t>
            </w:r>
            <w:r w:rsidRPr="00F05489">
              <w:rPr>
                <w:lang w:val="it-CH"/>
              </w:rPr>
              <w:t xml:space="preserve">Créer la transparence </w:t>
            </w:r>
            <w:r w:rsidRPr="00F05489">
              <w:rPr>
                <w:lang w:val="it-CH"/>
              </w:rPr>
              <w:br/>
              <w:t xml:space="preserve">Mo. Heim. Trasparenza sulle retribuzioni e gli onorari dei medici con funzioni direttive </w:t>
            </w:r>
          </w:p>
        </w:tc>
        <w:tc>
          <w:tcPr>
            <w:tcW w:w="1276" w:type="dxa"/>
            <w:hideMark/>
          </w:tcPr>
          <w:p w14:paraId="4168947D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1552BB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50BA429E" w14:textId="77777777" w:rsidTr="00F05489">
        <w:tc>
          <w:tcPr>
            <w:tcW w:w="455" w:type="dxa"/>
            <w:hideMark/>
          </w:tcPr>
          <w:p w14:paraId="0A4DE3A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22B835" w14:textId="77777777" w:rsidR="005B21D8" w:rsidRDefault="005B21D8">
            <w:hyperlink r:id="rId13" w:history="1">
              <w:r>
                <w:rPr>
                  <w:rStyle w:val="Hyperlink"/>
                </w:rPr>
                <w:t>18.3420</w:t>
              </w:r>
            </w:hyperlink>
          </w:p>
        </w:tc>
        <w:tc>
          <w:tcPr>
            <w:tcW w:w="425" w:type="dxa"/>
            <w:hideMark/>
          </w:tcPr>
          <w:p w14:paraId="7401BAD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169D866" w14:textId="77777777" w:rsidR="005B21D8" w:rsidRPr="00F05489" w:rsidRDefault="005B21D8">
            <w:pPr>
              <w:rPr>
                <w:lang w:val="it-CH"/>
              </w:rPr>
            </w:pPr>
            <w:r>
              <w:t xml:space="preserve">Mo. Bourgeois. Kompensierung des Gewichts elektrischer Batterien bei Lieferwagen der 3,5-Tonnen-Kategorie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Bourgeois. Compensation du poids des batteries électriques des véhicules de livraison de catégorie 3,5 tonnes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Bourgeois. Adeguare i pesi massimi consentiti per compensare il peso delle batterie elettriche dei furgoni della categoria di 3,5 tonnellate </w:t>
            </w:r>
          </w:p>
        </w:tc>
        <w:tc>
          <w:tcPr>
            <w:tcW w:w="1276" w:type="dxa"/>
            <w:hideMark/>
          </w:tcPr>
          <w:p w14:paraId="549F7222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3EA5B39" w14:textId="77777777" w:rsidR="005B21D8" w:rsidRDefault="005B21D8">
            <w:r>
              <w:rPr>
                <w:b/>
                <w:bCs/>
              </w:rPr>
              <w:t>+</w:t>
            </w:r>
          </w:p>
        </w:tc>
      </w:tr>
    </w:tbl>
    <w:p w14:paraId="17D480A9" w14:textId="15707F6A" w:rsidR="005B21D8" w:rsidRDefault="005B21D8"/>
    <w:p w14:paraId="17D4CBB8" w14:textId="090E66BF" w:rsidR="005B21D8" w:rsidRDefault="005B21D8"/>
    <w:p w14:paraId="088874A6" w14:textId="654F7DC0" w:rsidR="005B21D8" w:rsidRDefault="005B21D8"/>
    <w:p w14:paraId="359824B0" w14:textId="1885C8F6" w:rsidR="005B21D8" w:rsidRDefault="005B21D8"/>
    <w:p w14:paraId="5F7B3193" w14:textId="48A8D974" w:rsidR="005B21D8" w:rsidRDefault="005B21D8"/>
    <w:p w14:paraId="10AB1BC6" w14:textId="59D095C2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1A7778D5" w14:textId="77777777" w:rsidTr="00F05489">
        <w:tc>
          <w:tcPr>
            <w:tcW w:w="455" w:type="dxa"/>
            <w:hideMark/>
          </w:tcPr>
          <w:p w14:paraId="149A87F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5F8732" w14:textId="77777777" w:rsidR="005B21D8" w:rsidRDefault="005B21D8">
            <w:hyperlink r:id="rId14" w:history="1">
              <w:r>
                <w:rPr>
                  <w:rStyle w:val="Hyperlink"/>
                </w:rPr>
                <w:t>18.3432</w:t>
              </w:r>
            </w:hyperlink>
          </w:p>
        </w:tc>
        <w:tc>
          <w:tcPr>
            <w:tcW w:w="425" w:type="dxa"/>
            <w:hideMark/>
          </w:tcPr>
          <w:p w14:paraId="76D248E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C449C0A" w14:textId="77777777" w:rsidR="005B21D8" w:rsidRPr="00F05489" w:rsidRDefault="005B21D8">
            <w:pPr>
              <w:rPr>
                <w:lang w:val="it-CH"/>
              </w:rPr>
            </w:pPr>
            <w:r>
              <w:t xml:space="preserve">Mo. Thorens Goumaz. Unbestrittene Statistiken von einem unabhängigen Organ erstellen lassen. Eine unerlässliche Voraussetzung für die Steuerung des Gesundheitssystems </w:t>
            </w:r>
            <w:r>
              <w:br/>
              <w:t xml:space="preserve">Mo. Thorens Goumaz. </w:t>
            </w:r>
            <w:r w:rsidRPr="00F05489">
              <w:rPr>
                <w:lang w:val="fr-CH"/>
              </w:rPr>
              <w:t xml:space="preserve">Faire établir des statistiques incontestées par un organisme indépendant. Un préalable indispensable au pilotage du système de santé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Thorens Goumaz. Fare allestire statistiche incontestate da un organismo indipendente. Una premessa indispensabile per la gestione strategica del sistema sanitario </w:t>
            </w:r>
          </w:p>
        </w:tc>
        <w:tc>
          <w:tcPr>
            <w:tcW w:w="1276" w:type="dxa"/>
            <w:hideMark/>
          </w:tcPr>
          <w:p w14:paraId="6F2313DB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BDABE0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54519E20" w14:textId="77777777" w:rsidTr="00F05489">
        <w:tc>
          <w:tcPr>
            <w:tcW w:w="455" w:type="dxa"/>
            <w:hideMark/>
          </w:tcPr>
          <w:p w14:paraId="74634FA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F3B66D" w14:textId="77777777" w:rsidR="005B21D8" w:rsidRDefault="005B21D8">
            <w:hyperlink r:id="rId15" w:history="1">
              <w:r>
                <w:rPr>
                  <w:rStyle w:val="Hyperlink"/>
                </w:rPr>
                <w:t>18.3433</w:t>
              </w:r>
            </w:hyperlink>
          </w:p>
        </w:tc>
        <w:tc>
          <w:tcPr>
            <w:tcW w:w="425" w:type="dxa"/>
            <w:hideMark/>
          </w:tcPr>
          <w:p w14:paraId="40AA37B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D27F8DD" w14:textId="77777777" w:rsidR="005B21D8" w:rsidRPr="00F05489" w:rsidRDefault="005B21D8">
            <w:pPr>
              <w:rPr>
                <w:lang w:val="it-CH"/>
              </w:rPr>
            </w:pPr>
            <w:r>
              <w:t xml:space="preserve">Mo. Feller. Unbestrittene Statistiken von einem unabhängigen Organ erstellen lassen. Eine unerlässliche Voraussetzung für die Steuerung des Gesundheitssystems </w:t>
            </w:r>
            <w:r>
              <w:br/>
              <w:t xml:space="preserve">Mo. Feller. </w:t>
            </w:r>
            <w:r w:rsidRPr="00F05489">
              <w:rPr>
                <w:lang w:val="fr-CH"/>
              </w:rPr>
              <w:t xml:space="preserve">Faire établir des statistiques incontestées par un organisme indépendant. Un préalable indispensable au pilotage du système de santé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Feller. Fare allestire statistiche incontestate da un organismo indipendente. Una premessa indispensabile per la gestione strategica del sistema sanitario </w:t>
            </w:r>
          </w:p>
        </w:tc>
        <w:tc>
          <w:tcPr>
            <w:tcW w:w="1276" w:type="dxa"/>
            <w:hideMark/>
          </w:tcPr>
          <w:p w14:paraId="61831584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CDD63FB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16F676B0" w14:textId="77777777" w:rsidTr="00F05489">
        <w:tc>
          <w:tcPr>
            <w:tcW w:w="455" w:type="dxa"/>
            <w:hideMark/>
          </w:tcPr>
          <w:p w14:paraId="5A2C1AE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10CB42" w14:textId="77777777" w:rsidR="005B21D8" w:rsidRDefault="005B21D8">
            <w:hyperlink r:id="rId16" w:history="1">
              <w:r>
                <w:rPr>
                  <w:rStyle w:val="Hyperlink"/>
                </w:rPr>
                <w:t>18.3513</w:t>
              </w:r>
            </w:hyperlink>
          </w:p>
        </w:tc>
        <w:tc>
          <w:tcPr>
            <w:tcW w:w="425" w:type="dxa"/>
            <w:hideMark/>
          </w:tcPr>
          <w:p w14:paraId="44529DC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07BF6B2" w14:textId="77777777" w:rsidR="005B21D8" w:rsidRPr="00F05489" w:rsidRDefault="005B21D8">
            <w:pPr>
              <w:rPr>
                <w:lang w:val="it-CH"/>
              </w:rPr>
            </w:pPr>
            <w:r>
              <w:t xml:space="preserve">Mo. Buffat. KVG. Dank der Digitalisierung die Effizienz steigern und die Kosten reduzieren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Buffat. LAMal. Accroître l'efficience et réduire les coûts grâce à la numérisation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Buffat. LAMal. Aumentare l'efficienza e ridurre i costi grazie alla digitalizzazione </w:t>
            </w:r>
          </w:p>
        </w:tc>
        <w:tc>
          <w:tcPr>
            <w:tcW w:w="1276" w:type="dxa"/>
            <w:hideMark/>
          </w:tcPr>
          <w:p w14:paraId="1EB3D9DE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B9CCE6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7E15D44F" w14:textId="77777777" w:rsidTr="00F05489">
        <w:tc>
          <w:tcPr>
            <w:tcW w:w="455" w:type="dxa"/>
            <w:hideMark/>
          </w:tcPr>
          <w:p w14:paraId="0833FD6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D8D2C7D" w14:textId="77777777" w:rsidR="005B21D8" w:rsidRDefault="005B21D8">
            <w:hyperlink r:id="rId17" w:history="1">
              <w:r>
                <w:rPr>
                  <w:rStyle w:val="Hyperlink"/>
                </w:rPr>
                <w:t>18.3568</w:t>
              </w:r>
            </w:hyperlink>
          </w:p>
        </w:tc>
        <w:tc>
          <w:tcPr>
            <w:tcW w:w="425" w:type="dxa"/>
            <w:hideMark/>
          </w:tcPr>
          <w:p w14:paraId="3BF0899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5DBE31E" w14:textId="77777777" w:rsidR="005B21D8" w:rsidRPr="00F05489" w:rsidRDefault="005B21D8">
            <w:pPr>
              <w:rPr>
                <w:lang w:val="it-CH"/>
              </w:rPr>
            </w:pPr>
            <w:r>
              <w:t xml:space="preserve">Mo. Bigler. Rechtssicherheit in den Flugpassagierrechten sicherstellen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Bigler. Droits des passagers aériens. Garantir la sécurité du droit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Bigler. Garantire la certezza del diritto in materia di diritti dei passeggeri di volo </w:t>
            </w:r>
          </w:p>
        </w:tc>
        <w:tc>
          <w:tcPr>
            <w:tcW w:w="1276" w:type="dxa"/>
            <w:hideMark/>
          </w:tcPr>
          <w:p w14:paraId="2FA4A747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B21D2B" w14:textId="77777777" w:rsidR="005B21D8" w:rsidRDefault="005B21D8">
            <w:r>
              <w:rPr>
                <w:b/>
                <w:bCs/>
              </w:rPr>
              <w:t>-</w:t>
            </w:r>
          </w:p>
        </w:tc>
      </w:tr>
      <w:tr w:rsidR="005B21D8" w14:paraId="67721521" w14:textId="77777777" w:rsidTr="00F05489">
        <w:tc>
          <w:tcPr>
            <w:tcW w:w="455" w:type="dxa"/>
            <w:hideMark/>
          </w:tcPr>
          <w:p w14:paraId="267EC4C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50A7BD" w14:textId="77777777" w:rsidR="005B21D8" w:rsidRDefault="005B21D8">
            <w:hyperlink r:id="rId18" w:history="1">
              <w:r>
                <w:rPr>
                  <w:rStyle w:val="Hyperlink"/>
                </w:rPr>
                <w:t>18.3592</w:t>
              </w:r>
            </w:hyperlink>
          </w:p>
        </w:tc>
        <w:tc>
          <w:tcPr>
            <w:tcW w:w="425" w:type="dxa"/>
            <w:hideMark/>
          </w:tcPr>
          <w:p w14:paraId="793FF17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5208E4C" w14:textId="77777777" w:rsidR="005B21D8" w:rsidRDefault="005B21D8">
            <w:r>
              <w:t xml:space="preserve">Mo. Eichenberger. Nationaler polizeilicher Datenaustausch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Eichenberger. Echange de données de police au niveau national </w:t>
            </w:r>
            <w:r w:rsidRPr="00F05489">
              <w:rPr>
                <w:lang w:val="fr-CH"/>
              </w:rPr>
              <w:br/>
              <w:t xml:space="preserve">Mo. </w:t>
            </w:r>
            <w:r>
              <w:t xml:space="preserve">Eichenberger. Scambio di dati di polizia su scala nazionale </w:t>
            </w:r>
          </w:p>
        </w:tc>
        <w:tc>
          <w:tcPr>
            <w:tcW w:w="1276" w:type="dxa"/>
            <w:hideMark/>
          </w:tcPr>
          <w:p w14:paraId="6CFFC882" w14:textId="77777777" w:rsidR="005B21D8" w:rsidRDefault="005B21D8"/>
        </w:tc>
        <w:tc>
          <w:tcPr>
            <w:tcW w:w="567" w:type="dxa"/>
            <w:hideMark/>
          </w:tcPr>
          <w:p w14:paraId="2BBC0755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2070FE29" w14:textId="77777777" w:rsidTr="00F05489">
        <w:tc>
          <w:tcPr>
            <w:tcW w:w="455" w:type="dxa"/>
            <w:hideMark/>
          </w:tcPr>
          <w:p w14:paraId="1EA1773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6860B6" w14:textId="77777777" w:rsidR="005B21D8" w:rsidRDefault="005B21D8">
            <w:hyperlink r:id="rId19" w:history="1">
              <w:r>
                <w:rPr>
                  <w:rStyle w:val="Hyperlink"/>
                </w:rPr>
                <w:t>18.3649</w:t>
              </w:r>
            </w:hyperlink>
          </w:p>
        </w:tc>
        <w:tc>
          <w:tcPr>
            <w:tcW w:w="425" w:type="dxa"/>
            <w:hideMark/>
          </w:tcPr>
          <w:p w14:paraId="4653022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98587EC" w14:textId="77777777" w:rsidR="005B21D8" w:rsidRPr="00F05489" w:rsidRDefault="005B21D8">
            <w:pPr>
              <w:rPr>
                <w:lang w:val="it-CH"/>
              </w:rPr>
            </w:pPr>
            <w:r>
              <w:t xml:space="preserve">Mo. Humbel. Stärkung von integrierten Versorgungsmodellen. Abgrenzung zu einseitigen Listenangeboten ohne koordinierte Behandlung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Humbel. Renforcer les modèles de soins intégrés en les distinguant des offres de listes unilatérales sans coordination des traitements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Humbel. Rafforzare i modelli assicurativi di cure integrate. Distinguerli dalle offerte di liste unilaterali senza coordinamento delle cure </w:t>
            </w:r>
          </w:p>
        </w:tc>
        <w:tc>
          <w:tcPr>
            <w:tcW w:w="1276" w:type="dxa"/>
            <w:hideMark/>
          </w:tcPr>
          <w:p w14:paraId="12BC6412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57B96A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70602EAA" w14:textId="77777777" w:rsidTr="00F05489">
        <w:tc>
          <w:tcPr>
            <w:tcW w:w="455" w:type="dxa"/>
            <w:hideMark/>
          </w:tcPr>
          <w:p w14:paraId="29D33EE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8207C0F" w14:textId="77777777" w:rsidR="005B21D8" w:rsidRDefault="005B21D8">
            <w:hyperlink r:id="rId20" w:history="1">
              <w:r>
                <w:rPr>
                  <w:rStyle w:val="Hyperlink"/>
                </w:rPr>
                <w:t>18.3653</w:t>
              </w:r>
            </w:hyperlink>
          </w:p>
        </w:tc>
        <w:tc>
          <w:tcPr>
            <w:tcW w:w="425" w:type="dxa"/>
            <w:hideMark/>
          </w:tcPr>
          <w:p w14:paraId="01440D0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AB40375" w14:textId="77777777" w:rsidR="005B21D8" w:rsidRDefault="005B21D8">
            <w:r>
              <w:t xml:space="preserve">Mo. Estermann. Leichtfertige Zwangseinweisungen verhindern! </w:t>
            </w:r>
            <w:r>
              <w:br/>
            </w:r>
            <w:r w:rsidRPr="00F05489">
              <w:rPr>
                <w:lang w:val="fr-CH"/>
              </w:rPr>
              <w:t xml:space="preserve">Mo. Estermann. Empêcher les internements forcés ordonnés à la légère </w:t>
            </w:r>
            <w:r w:rsidRPr="00F05489">
              <w:rPr>
                <w:lang w:val="fr-CH"/>
              </w:rPr>
              <w:br/>
              <w:t xml:space="preserve">Mo. </w:t>
            </w:r>
            <w:r>
              <w:t xml:space="preserve">Estermann. Impedire i ricoveri coatti disposti con leggerezza! </w:t>
            </w:r>
          </w:p>
        </w:tc>
        <w:tc>
          <w:tcPr>
            <w:tcW w:w="1276" w:type="dxa"/>
            <w:hideMark/>
          </w:tcPr>
          <w:p w14:paraId="56F57167" w14:textId="77777777" w:rsidR="005B21D8" w:rsidRDefault="005B21D8"/>
        </w:tc>
        <w:tc>
          <w:tcPr>
            <w:tcW w:w="567" w:type="dxa"/>
            <w:hideMark/>
          </w:tcPr>
          <w:p w14:paraId="210C4FDA" w14:textId="77777777" w:rsidR="005B21D8" w:rsidRDefault="005B21D8">
            <w:r>
              <w:rPr>
                <w:b/>
                <w:bCs/>
              </w:rPr>
              <w:t>-</w:t>
            </w:r>
          </w:p>
        </w:tc>
      </w:tr>
      <w:tr w:rsidR="005B21D8" w14:paraId="5A5E60A9" w14:textId="77777777" w:rsidTr="00F05489">
        <w:tc>
          <w:tcPr>
            <w:tcW w:w="455" w:type="dxa"/>
            <w:hideMark/>
          </w:tcPr>
          <w:p w14:paraId="34EB331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147CAF" w14:textId="77777777" w:rsidR="005B21D8" w:rsidRDefault="005B21D8">
            <w:hyperlink r:id="rId21" w:history="1">
              <w:r>
                <w:rPr>
                  <w:rStyle w:val="Hyperlink"/>
                </w:rPr>
                <w:t>18.3664</w:t>
              </w:r>
            </w:hyperlink>
          </w:p>
        </w:tc>
        <w:tc>
          <w:tcPr>
            <w:tcW w:w="425" w:type="dxa"/>
            <w:hideMark/>
          </w:tcPr>
          <w:p w14:paraId="3300124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4CAEDD0" w14:textId="77777777" w:rsidR="005B21D8" w:rsidRPr="00F05489" w:rsidRDefault="005B21D8">
            <w:pPr>
              <w:rPr>
                <w:lang w:val="it-CH"/>
              </w:rPr>
            </w:pPr>
            <w:r>
              <w:t xml:space="preserve">Mo. Grossen Jürg. Digitalisierung auch im Gesundheitswesen. Sämtliche Rechnungen sollen elektronisch zu den Krankenversicherern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Grossen Jürg. Système de santé et numérisation. Remise de toutes les factures aux assureurs par voie électronique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Grossen Jürg. Digitalizzazione anche nel sistema sanitario. Invio elettronico di tutte le fatture agli assicuratori-malattie </w:t>
            </w:r>
          </w:p>
        </w:tc>
        <w:tc>
          <w:tcPr>
            <w:tcW w:w="1276" w:type="dxa"/>
            <w:hideMark/>
          </w:tcPr>
          <w:p w14:paraId="1812163D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EBD531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60E9C7AB" w14:textId="77777777" w:rsidTr="00F05489">
        <w:tc>
          <w:tcPr>
            <w:tcW w:w="455" w:type="dxa"/>
            <w:hideMark/>
          </w:tcPr>
          <w:p w14:paraId="71AF258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3EDE91" w14:textId="77777777" w:rsidR="005B21D8" w:rsidRDefault="005B21D8">
            <w:hyperlink r:id="rId22" w:history="1">
              <w:r>
                <w:rPr>
                  <w:rStyle w:val="Hyperlink"/>
                </w:rPr>
                <w:t>18.3676</w:t>
              </w:r>
            </w:hyperlink>
          </w:p>
        </w:tc>
        <w:tc>
          <w:tcPr>
            <w:tcW w:w="425" w:type="dxa"/>
            <w:hideMark/>
          </w:tcPr>
          <w:p w14:paraId="71ED41B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5FE9F36" w14:textId="77777777" w:rsidR="005B21D8" w:rsidRPr="00F05489" w:rsidRDefault="005B21D8">
            <w:pPr>
              <w:rPr>
                <w:lang w:val="it-CH"/>
              </w:rPr>
            </w:pPr>
            <w:r>
              <w:t xml:space="preserve">Mo. Imark. Postauto-Skandal. Rückforderung der KPMG-Honorare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Imark. Scandale de Car postal. Demande de remboursement des honoraires perçus par la société KPMG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Imark. Scandalo Auto postale. Esigere la restituzione degli onorari della KPMG </w:t>
            </w:r>
          </w:p>
        </w:tc>
        <w:tc>
          <w:tcPr>
            <w:tcW w:w="1276" w:type="dxa"/>
            <w:hideMark/>
          </w:tcPr>
          <w:p w14:paraId="042EA82C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F65363" w14:textId="77777777" w:rsidR="005B21D8" w:rsidRDefault="005B21D8">
            <w:r>
              <w:rPr>
                <w:b/>
                <w:bCs/>
              </w:rPr>
              <w:t>-</w:t>
            </w:r>
          </w:p>
        </w:tc>
      </w:tr>
    </w:tbl>
    <w:p w14:paraId="553280AD" w14:textId="7E1C3751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2109EBEA" w14:textId="77777777" w:rsidTr="00F05489">
        <w:tc>
          <w:tcPr>
            <w:tcW w:w="455" w:type="dxa"/>
            <w:hideMark/>
          </w:tcPr>
          <w:p w14:paraId="039DC8A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26BCB3" w14:textId="77777777" w:rsidR="005B21D8" w:rsidRDefault="005B21D8">
            <w:hyperlink r:id="rId23" w:history="1">
              <w:r>
                <w:rPr>
                  <w:rStyle w:val="Hyperlink"/>
                </w:rPr>
                <w:t>18.3683</w:t>
              </w:r>
            </w:hyperlink>
          </w:p>
        </w:tc>
        <w:tc>
          <w:tcPr>
            <w:tcW w:w="425" w:type="dxa"/>
            <w:hideMark/>
          </w:tcPr>
          <w:p w14:paraId="042214A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A7F9E58" w14:textId="77777777" w:rsidR="005B21D8" w:rsidRPr="00F05489" w:rsidRDefault="005B21D8">
            <w:pPr>
              <w:rPr>
                <w:lang w:val="it-CH"/>
              </w:rPr>
            </w:pPr>
            <w:r>
              <w:t xml:space="preserve">Mo. Flach. Sanierungsverfahren für Privatpersonen. Bessere Zukunftsperspektiven für Schuldner und Gläubiger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Flach. Prévoir une procédure de désendettement pour les particuliers, dans l'intérêt des débiteurs comme des créanciers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Flach. Procedura di risanamento per privati. Migliori prospettive future per debitori e creditori </w:t>
            </w:r>
          </w:p>
        </w:tc>
        <w:tc>
          <w:tcPr>
            <w:tcW w:w="1276" w:type="dxa"/>
            <w:hideMark/>
          </w:tcPr>
          <w:p w14:paraId="7CEA4E9C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D6C32A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4B1CF4D4" w14:textId="77777777" w:rsidTr="00F05489">
        <w:tc>
          <w:tcPr>
            <w:tcW w:w="455" w:type="dxa"/>
            <w:hideMark/>
          </w:tcPr>
          <w:p w14:paraId="14AC38B1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07991F" w14:textId="77777777" w:rsidR="005B21D8" w:rsidRDefault="005B21D8">
            <w:hyperlink r:id="rId24" w:history="1">
              <w:r>
                <w:rPr>
                  <w:rStyle w:val="Hyperlink"/>
                </w:rPr>
                <w:t>18.3700</w:t>
              </w:r>
            </w:hyperlink>
          </w:p>
        </w:tc>
        <w:tc>
          <w:tcPr>
            <w:tcW w:w="425" w:type="dxa"/>
            <w:hideMark/>
          </w:tcPr>
          <w:p w14:paraId="748A044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DD37667" w14:textId="77777777" w:rsidR="005B21D8" w:rsidRPr="00F05489" w:rsidRDefault="005B21D8">
            <w:pPr>
              <w:rPr>
                <w:lang w:val="it-CH"/>
              </w:rPr>
            </w:pPr>
            <w:r>
              <w:t xml:space="preserve">Mo. Candinas. Die strafrechtliche Zuständigkeit bei Flugunfällen und schweren Vorfällen neu an den Bund übertragen </w:t>
            </w:r>
            <w:r>
              <w:br/>
              <w:t xml:space="preserve">Mo. </w:t>
            </w:r>
            <w:r w:rsidRPr="00F05489">
              <w:rPr>
                <w:lang w:val="fr-CH"/>
              </w:rPr>
              <w:t xml:space="preserve">Candinas. Etendre la juridiction pénale fédérale aux accidents d'aviation et aux incidents graves </w:t>
            </w:r>
            <w:r w:rsidRPr="00F05489">
              <w:rPr>
                <w:lang w:val="fr-CH"/>
              </w:rPr>
              <w:br/>
              <w:t xml:space="preserve">Mo. </w:t>
            </w:r>
            <w:r w:rsidRPr="00F05489">
              <w:rPr>
                <w:lang w:val="it-CH"/>
              </w:rPr>
              <w:t xml:space="preserve">Candinas. Giurisdizione penale federale in caso di incidenti e inconvenienti aerei gravi </w:t>
            </w:r>
          </w:p>
        </w:tc>
        <w:tc>
          <w:tcPr>
            <w:tcW w:w="1276" w:type="dxa"/>
            <w:hideMark/>
          </w:tcPr>
          <w:p w14:paraId="6472406E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E1EB546" w14:textId="77777777" w:rsidR="005B21D8" w:rsidRDefault="005B21D8">
            <w:r>
              <w:rPr>
                <w:b/>
                <w:bCs/>
              </w:rPr>
              <w:t>+</w:t>
            </w:r>
          </w:p>
        </w:tc>
      </w:tr>
    </w:tbl>
    <w:p w14:paraId="22293E58" w14:textId="2B6248ED" w:rsidR="00F05489" w:rsidRDefault="00F05489">
      <w:pPr>
        <w:rPr>
          <w:lang w:val="en-US"/>
        </w:rPr>
      </w:pPr>
    </w:p>
    <w:p w14:paraId="74947AFF" w14:textId="77777777" w:rsidR="005B21D8" w:rsidRDefault="005B21D8">
      <w:pPr>
        <w:rPr>
          <w:lang w:val="en-US"/>
        </w:rPr>
      </w:pPr>
    </w:p>
    <w:p w14:paraId="7CAFE32B" w14:textId="77777777" w:rsidR="00956CF7" w:rsidRPr="00F05489" w:rsidRDefault="00956CF7">
      <w:pPr>
        <w:rPr>
          <w:b/>
          <w:lang w:val="en-US"/>
        </w:rPr>
      </w:pPr>
      <w:r w:rsidRPr="00F05489">
        <w:rPr>
          <w:b/>
          <w:lang w:val="en-US"/>
        </w:rPr>
        <w:br w:type="page"/>
      </w:r>
    </w:p>
    <w:p w14:paraId="7A3E6CC6" w14:textId="4750AAA9" w:rsidR="00655717" w:rsidRDefault="001216C3">
      <w:pPr>
        <w:rPr>
          <w:lang w:val="de-CH"/>
        </w:rPr>
      </w:pPr>
      <w:r>
        <w:rPr>
          <w:b/>
          <w:lang w:val="de-CH"/>
        </w:rPr>
        <w:lastRenderedPageBreak/>
        <w:t>II. Postulate - postulats - postulati</w:t>
      </w:r>
    </w:p>
    <w:p w14:paraId="47DFDE9E" w14:textId="77777777" w:rsidR="00655717" w:rsidRDefault="00655717">
      <w:pPr>
        <w:rPr>
          <w:lang w:val="de-CH"/>
        </w:rPr>
      </w:pPr>
    </w:p>
    <w:p w14:paraId="726C2272" w14:textId="77777777" w:rsidR="00655717" w:rsidRPr="008F4C68" w:rsidRDefault="001216C3">
      <w:r w:rsidRPr="008F4C68">
        <w:t xml:space="preserve">Die Urheberinnen und Urheber der foglenden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8F4C68">
        <w:t>einverstanden:</w:t>
      </w:r>
    </w:p>
    <w:p w14:paraId="319873FE" w14:textId="11A95793" w:rsidR="008F4C68" w:rsidRPr="00B7764D" w:rsidRDefault="008F4C68" w:rsidP="008F4C68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 w:rsidR="00070AA3">
        <w:rPr>
          <w:lang w:val="fr-CH"/>
        </w:rPr>
        <w:t>B</w:t>
      </w:r>
      <w:r>
        <w:rPr>
          <w:lang w:val="fr-CH"/>
        </w:rPr>
        <w:t>ureau, etc.)</w:t>
      </w:r>
      <w:r w:rsidRPr="008F4C68">
        <w:rPr>
          <w:lang w:val="fr-CH"/>
        </w:rPr>
        <w:t>:</w:t>
      </w:r>
    </w:p>
    <w:p w14:paraId="74118AA9" w14:textId="77777777" w:rsidR="00655717" w:rsidRDefault="001216C3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6001685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25BE20CD" w14:textId="77777777" w:rsidTr="009B1E88">
        <w:tc>
          <w:tcPr>
            <w:tcW w:w="455" w:type="dxa"/>
            <w:hideMark/>
          </w:tcPr>
          <w:p w14:paraId="7860343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BF8F67" w14:textId="77777777" w:rsidR="005B21D8" w:rsidRDefault="005B21D8">
            <w:hyperlink r:id="rId25" w:history="1">
              <w:r>
                <w:rPr>
                  <w:rStyle w:val="Hyperlink"/>
                </w:rPr>
                <w:t>17.4043</w:t>
              </w:r>
            </w:hyperlink>
          </w:p>
        </w:tc>
        <w:tc>
          <w:tcPr>
            <w:tcW w:w="425" w:type="dxa"/>
            <w:hideMark/>
          </w:tcPr>
          <w:p w14:paraId="58ED141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A28C6F8" w14:textId="77777777" w:rsidR="005B21D8" w:rsidRDefault="005B21D8">
            <w:r>
              <w:t xml:space="preserve">Po. Fraktion GL. Mobilität 4.0 für mehr Mobilität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Groupe GL. Une mobilité 4.0 pour davantage de mobilité </w:t>
            </w:r>
            <w:r w:rsidRPr="009B1E88">
              <w:rPr>
                <w:lang w:val="fr-CH"/>
              </w:rPr>
              <w:br/>
              <w:t xml:space="preserve">Po. </w:t>
            </w:r>
            <w:r>
              <w:t xml:space="preserve">Gruppo GL. Mobilità 4.0 per una maggiore mobilità </w:t>
            </w:r>
          </w:p>
        </w:tc>
        <w:tc>
          <w:tcPr>
            <w:tcW w:w="1276" w:type="dxa"/>
            <w:hideMark/>
          </w:tcPr>
          <w:p w14:paraId="2965E14D" w14:textId="77777777" w:rsidR="005B21D8" w:rsidRDefault="005B21D8"/>
        </w:tc>
        <w:tc>
          <w:tcPr>
            <w:tcW w:w="567" w:type="dxa"/>
            <w:hideMark/>
          </w:tcPr>
          <w:p w14:paraId="44810C35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637ACC93" w14:textId="77777777" w:rsidTr="00F05489">
        <w:tc>
          <w:tcPr>
            <w:tcW w:w="455" w:type="dxa"/>
            <w:hideMark/>
          </w:tcPr>
          <w:p w14:paraId="09FD204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CB37E7" w14:textId="77777777" w:rsidR="005B21D8" w:rsidRDefault="005B21D8">
            <w:hyperlink r:id="rId26" w:history="1">
              <w:r>
                <w:rPr>
                  <w:rStyle w:val="Hyperlink"/>
                </w:rPr>
                <w:t>18.3248</w:t>
              </w:r>
            </w:hyperlink>
          </w:p>
        </w:tc>
        <w:tc>
          <w:tcPr>
            <w:tcW w:w="425" w:type="dxa"/>
            <w:hideMark/>
          </w:tcPr>
          <w:p w14:paraId="652C6E0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486364B" w14:textId="77777777" w:rsidR="005B21D8" w:rsidRDefault="005B21D8">
            <w:r>
              <w:t xml:space="preserve">Po. Marchand-Balet. Geplante Obsoleszenz. Schweizer Konsumentinnen und Konsumenten schützen </w:t>
            </w:r>
            <w:r>
              <w:br/>
              <w:t xml:space="preserve">Po. </w:t>
            </w:r>
            <w:r w:rsidRPr="00F05489">
              <w:rPr>
                <w:lang w:val="fr-CH"/>
              </w:rPr>
              <w:t xml:space="preserve">Marchand-Balet. Obsolescence programmée. Protéger les consommateurs helvétiques </w:t>
            </w:r>
            <w:r w:rsidRPr="00F05489">
              <w:rPr>
                <w:lang w:val="fr-CH"/>
              </w:rPr>
              <w:br/>
              <w:t xml:space="preserve">Po. Marchand-Balet. </w:t>
            </w:r>
            <w:r>
              <w:t xml:space="preserve">Obsolescenza programmata. Tutelare i consumatori svizzeri </w:t>
            </w:r>
          </w:p>
        </w:tc>
        <w:tc>
          <w:tcPr>
            <w:tcW w:w="1276" w:type="dxa"/>
            <w:hideMark/>
          </w:tcPr>
          <w:p w14:paraId="5BDDD215" w14:textId="77777777" w:rsidR="005B21D8" w:rsidRDefault="005B21D8"/>
        </w:tc>
        <w:tc>
          <w:tcPr>
            <w:tcW w:w="567" w:type="dxa"/>
            <w:hideMark/>
          </w:tcPr>
          <w:p w14:paraId="67D14CC3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1156B800" w14:textId="77777777" w:rsidTr="00F05489">
        <w:tc>
          <w:tcPr>
            <w:tcW w:w="455" w:type="dxa"/>
            <w:hideMark/>
          </w:tcPr>
          <w:p w14:paraId="7907074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AF33DE" w14:textId="77777777" w:rsidR="005B21D8" w:rsidRDefault="005B21D8">
            <w:hyperlink r:id="rId27" w:history="1">
              <w:r>
                <w:rPr>
                  <w:rStyle w:val="Hyperlink"/>
                </w:rPr>
                <w:t>18.3476</w:t>
              </w:r>
            </w:hyperlink>
          </w:p>
        </w:tc>
        <w:tc>
          <w:tcPr>
            <w:tcW w:w="425" w:type="dxa"/>
            <w:hideMark/>
          </w:tcPr>
          <w:p w14:paraId="656595E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53498FC" w14:textId="77777777" w:rsidR="005B21D8" w:rsidRDefault="005B21D8">
            <w:r>
              <w:t xml:space="preserve">Po. Brélaz. Studie über die Entwicklung der Geldspielsucht </w:t>
            </w:r>
            <w:r>
              <w:br/>
              <w:t xml:space="preserve">Po. </w:t>
            </w:r>
            <w:r w:rsidRPr="00F05489">
              <w:rPr>
                <w:lang w:val="fr-CH"/>
              </w:rPr>
              <w:t xml:space="preserve">Brélaz. Etude sur l'évolution de l'addiction aux jeux d'argent </w:t>
            </w:r>
            <w:r w:rsidRPr="00F05489">
              <w:rPr>
                <w:lang w:val="fr-CH"/>
              </w:rPr>
              <w:br/>
              <w:t xml:space="preserve">Po. </w:t>
            </w:r>
            <w:r>
              <w:t xml:space="preserve">Brélaz. Studio sull'evoluzione della dipendenza dai giochi in denaro </w:t>
            </w:r>
          </w:p>
        </w:tc>
        <w:tc>
          <w:tcPr>
            <w:tcW w:w="1276" w:type="dxa"/>
            <w:hideMark/>
          </w:tcPr>
          <w:p w14:paraId="4DDDBBC3" w14:textId="77777777" w:rsidR="005B21D8" w:rsidRDefault="005B21D8"/>
        </w:tc>
        <w:tc>
          <w:tcPr>
            <w:tcW w:w="567" w:type="dxa"/>
            <w:hideMark/>
          </w:tcPr>
          <w:p w14:paraId="4E78F4DE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43002380" w14:textId="77777777" w:rsidTr="009B1E88">
        <w:tc>
          <w:tcPr>
            <w:tcW w:w="455" w:type="dxa"/>
            <w:hideMark/>
          </w:tcPr>
          <w:p w14:paraId="46DD993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4AA153" w14:textId="77777777" w:rsidR="005B21D8" w:rsidRDefault="005B21D8">
            <w:hyperlink r:id="rId28" w:history="1">
              <w:r>
                <w:rPr>
                  <w:rStyle w:val="Hyperlink"/>
                </w:rPr>
                <w:t>18.3478</w:t>
              </w:r>
            </w:hyperlink>
          </w:p>
        </w:tc>
        <w:tc>
          <w:tcPr>
            <w:tcW w:w="425" w:type="dxa"/>
            <w:hideMark/>
          </w:tcPr>
          <w:p w14:paraId="501BD3A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6939A17" w14:textId="77777777" w:rsidR="005B21D8" w:rsidRPr="009B1E88" w:rsidRDefault="005B21D8">
            <w:pPr>
              <w:rPr>
                <w:lang w:val="it-CH"/>
              </w:rPr>
            </w:pPr>
            <w:r>
              <w:t xml:space="preserve">Po. Brélaz. Bericht des Bundesrates über die Massnahmen, die es im Bereich der Drohnen zu ergreifen gilt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Brélaz. Rapport du Conseil fédéral sur les mesures à envisager pour les drones </w:t>
            </w:r>
            <w:r w:rsidRPr="009B1E88">
              <w:rPr>
                <w:lang w:val="fr-CH"/>
              </w:rPr>
              <w:br/>
              <w:t xml:space="preserve">Po. </w:t>
            </w:r>
            <w:r w:rsidRPr="009B1E88">
              <w:rPr>
                <w:lang w:val="it-CH"/>
              </w:rPr>
              <w:t xml:space="preserve">Brélaz. Rapporto del Consiglio federale sulle misure da adottare per i droni </w:t>
            </w:r>
          </w:p>
        </w:tc>
        <w:tc>
          <w:tcPr>
            <w:tcW w:w="1276" w:type="dxa"/>
            <w:hideMark/>
          </w:tcPr>
          <w:p w14:paraId="778B37D3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2E980D4" w14:textId="77777777" w:rsidR="005B21D8" w:rsidRDefault="005B21D8">
            <w:r>
              <w:rPr>
                <w:b/>
                <w:bCs/>
              </w:rPr>
              <w:t>-</w:t>
            </w:r>
          </w:p>
        </w:tc>
      </w:tr>
      <w:tr w:rsidR="005B21D8" w14:paraId="176502FA" w14:textId="77777777" w:rsidTr="009B1E88">
        <w:tc>
          <w:tcPr>
            <w:tcW w:w="455" w:type="dxa"/>
            <w:hideMark/>
          </w:tcPr>
          <w:p w14:paraId="775EC13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9271B0C" w14:textId="77777777" w:rsidR="005B21D8" w:rsidRDefault="005B21D8">
            <w:hyperlink r:id="rId29" w:history="1">
              <w:r>
                <w:rPr>
                  <w:rStyle w:val="Hyperlink"/>
                </w:rPr>
                <w:t>18.3483</w:t>
              </w:r>
            </w:hyperlink>
          </w:p>
        </w:tc>
        <w:tc>
          <w:tcPr>
            <w:tcW w:w="425" w:type="dxa"/>
            <w:hideMark/>
          </w:tcPr>
          <w:p w14:paraId="3C455A8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BAEA53D" w14:textId="77777777" w:rsidR="005B21D8" w:rsidRPr="009B1E88" w:rsidRDefault="005B21D8">
            <w:pPr>
              <w:rPr>
                <w:lang w:val="it-CH"/>
              </w:rPr>
            </w:pPr>
            <w:r>
              <w:t xml:space="preserve">Po. Bourgeois. Optimierung und Koordinierung der Instrumente der Entwicklungszusammenarbeit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Bourgeois. Optimisation et coordination des instruments de la coopération au développement </w:t>
            </w:r>
            <w:r w:rsidRPr="009B1E88">
              <w:rPr>
                <w:lang w:val="fr-CH"/>
              </w:rPr>
              <w:br/>
              <w:t xml:space="preserve">Po. </w:t>
            </w:r>
            <w:r w:rsidRPr="009B1E88">
              <w:rPr>
                <w:lang w:val="it-CH"/>
              </w:rPr>
              <w:t xml:space="preserve">Bourgeois. Ottimizzare e coordinare gli strumenti di cooperazione allo sviluppo </w:t>
            </w:r>
          </w:p>
        </w:tc>
        <w:tc>
          <w:tcPr>
            <w:tcW w:w="1276" w:type="dxa"/>
            <w:hideMark/>
          </w:tcPr>
          <w:p w14:paraId="0605F7D8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E01D56A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31420784" w14:textId="77777777" w:rsidTr="009B1E88">
        <w:tc>
          <w:tcPr>
            <w:tcW w:w="455" w:type="dxa"/>
            <w:hideMark/>
          </w:tcPr>
          <w:p w14:paraId="192FDE8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78B33D" w14:textId="77777777" w:rsidR="005B21D8" w:rsidRDefault="005B21D8">
            <w:hyperlink r:id="rId30" w:history="1">
              <w:r>
                <w:rPr>
                  <w:rStyle w:val="Hyperlink"/>
                </w:rPr>
                <w:t>18.3496</w:t>
              </w:r>
            </w:hyperlink>
          </w:p>
        </w:tc>
        <w:tc>
          <w:tcPr>
            <w:tcW w:w="425" w:type="dxa"/>
            <w:hideMark/>
          </w:tcPr>
          <w:p w14:paraId="1D810EF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B27F178" w14:textId="77777777" w:rsidR="005B21D8" w:rsidRPr="009B1E88" w:rsidRDefault="005B21D8">
            <w:pPr>
              <w:rPr>
                <w:lang w:val="it-CH"/>
              </w:rPr>
            </w:pPr>
            <w:r>
              <w:t xml:space="preserve">Po. Munz. Aktionsplan zur Reduzierung von Plastikeinträgen in die Umwelt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Munz. Plan d'action pour réduire la dispersion du plastique dans l'environnement </w:t>
            </w:r>
            <w:r w:rsidRPr="009B1E88">
              <w:rPr>
                <w:lang w:val="fr-CH"/>
              </w:rPr>
              <w:br/>
              <w:t xml:space="preserve">Po. </w:t>
            </w:r>
            <w:r w:rsidRPr="009B1E88">
              <w:rPr>
                <w:lang w:val="it-CH"/>
              </w:rPr>
              <w:t xml:space="preserve">Munz. Piano d'azione per la riduzione delle immissioni di plastica nell'ambiente </w:t>
            </w:r>
          </w:p>
        </w:tc>
        <w:tc>
          <w:tcPr>
            <w:tcW w:w="1276" w:type="dxa"/>
            <w:hideMark/>
          </w:tcPr>
          <w:p w14:paraId="46677D55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B3FFFB9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33522759" w14:textId="77777777" w:rsidTr="009B1E88">
        <w:tc>
          <w:tcPr>
            <w:tcW w:w="455" w:type="dxa"/>
            <w:hideMark/>
          </w:tcPr>
          <w:p w14:paraId="4D272C5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DCFA31" w14:textId="77777777" w:rsidR="005B21D8" w:rsidRDefault="005B21D8">
            <w:hyperlink r:id="rId31" w:history="1">
              <w:r>
                <w:rPr>
                  <w:rStyle w:val="Hyperlink"/>
                </w:rPr>
                <w:t>18.3502</w:t>
              </w:r>
            </w:hyperlink>
          </w:p>
        </w:tc>
        <w:tc>
          <w:tcPr>
            <w:tcW w:w="425" w:type="dxa"/>
            <w:hideMark/>
          </w:tcPr>
          <w:p w14:paraId="22771BE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E76D26C" w14:textId="77777777" w:rsidR="005B21D8" w:rsidRDefault="005B21D8">
            <w:r>
              <w:t xml:space="preserve">Po. Dobler. E-Signatur für verwaltungsinterne Dokumente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Dobler. Généraliser la signature électronique pour les documents internes à l'administration fédérale </w:t>
            </w:r>
            <w:r w:rsidRPr="009B1E88">
              <w:rPr>
                <w:lang w:val="fr-CH"/>
              </w:rPr>
              <w:br/>
              <w:t xml:space="preserve">Po. </w:t>
            </w:r>
            <w:r>
              <w:t xml:space="preserve">Dobler. Firma digitale per i documenti interni all'amministrazione federale. </w:t>
            </w:r>
          </w:p>
        </w:tc>
        <w:tc>
          <w:tcPr>
            <w:tcW w:w="1276" w:type="dxa"/>
            <w:hideMark/>
          </w:tcPr>
          <w:p w14:paraId="3F736116" w14:textId="77777777" w:rsidR="005B21D8" w:rsidRDefault="005B21D8"/>
        </w:tc>
        <w:tc>
          <w:tcPr>
            <w:tcW w:w="567" w:type="dxa"/>
            <w:hideMark/>
          </w:tcPr>
          <w:p w14:paraId="48605964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592F0C5F" w14:textId="77777777" w:rsidTr="00F05489">
        <w:tc>
          <w:tcPr>
            <w:tcW w:w="455" w:type="dxa"/>
            <w:hideMark/>
          </w:tcPr>
          <w:p w14:paraId="71BC48E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F451836" w14:textId="77777777" w:rsidR="005B21D8" w:rsidRDefault="005B21D8">
            <w:hyperlink r:id="rId32" w:history="1">
              <w:r>
                <w:rPr>
                  <w:rStyle w:val="Hyperlink"/>
                </w:rPr>
                <w:t>18.3531</w:t>
              </w:r>
            </w:hyperlink>
          </w:p>
        </w:tc>
        <w:tc>
          <w:tcPr>
            <w:tcW w:w="425" w:type="dxa"/>
            <w:hideMark/>
          </w:tcPr>
          <w:p w14:paraId="78BEB13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6A2B1BA" w14:textId="77777777" w:rsidR="005B21D8" w:rsidRPr="00F05489" w:rsidRDefault="005B21D8">
            <w:pPr>
              <w:rPr>
                <w:lang w:val="it-CH"/>
              </w:rPr>
            </w:pPr>
            <w:r>
              <w:t xml:space="preserve">Po. Rickli Natalie. Reform der "lebenslangen" Freiheitsstrafe für besonders schwere Straftaten </w:t>
            </w:r>
            <w:r>
              <w:br/>
              <w:t xml:space="preserve">Po. </w:t>
            </w:r>
            <w:r w:rsidRPr="00F05489">
              <w:rPr>
                <w:lang w:val="fr-CH"/>
              </w:rPr>
              <w:t xml:space="preserve">Rickli Natalie. Réforme de la peine privative de liberté "à vie" pour les infractions particulièrement graves </w:t>
            </w:r>
            <w:r w:rsidRPr="00F05489">
              <w:rPr>
                <w:lang w:val="fr-CH"/>
              </w:rPr>
              <w:br/>
              <w:t xml:space="preserve">Po. </w:t>
            </w:r>
            <w:r w:rsidRPr="00F05489">
              <w:rPr>
                <w:lang w:val="it-CH"/>
              </w:rPr>
              <w:t>Rickli Natalie. Riforma delle pene detentive "a vita" per i reati partico</w:t>
            </w:r>
            <w:r>
              <w:rPr>
                <w:lang w:val="it-CH"/>
              </w:rPr>
              <w:t xml:space="preserve">larmente gravi </w:t>
            </w:r>
          </w:p>
        </w:tc>
        <w:tc>
          <w:tcPr>
            <w:tcW w:w="1276" w:type="dxa"/>
            <w:hideMark/>
          </w:tcPr>
          <w:p w14:paraId="6A88FF83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4BF47B7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28BB2994" w14:textId="77777777" w:rsidTr="00F05489">
        <w:tc>
          <w:tcPr>
            <w:tcW w:w="455" w:type="dxa"/>
            <w:hideMark/>
          </w:tcPr>
          <w:p w14:paraId="7CFA90F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996379" w14:textId="77777777" w:rsidR="005B21D8" w:rsidRDefault="005B21D8">
            <w:hyperlink r:id="rId33" w:history="1">
              <w:r>
                <w:rPr>
                  <w:rStyle w:val="Hyperlink"/>
                </w:rPr>
                <w:t>18.3551</w:t>
              </w:r>
            </w:hyperlink>
          </w:p>
        </w:tc>
        <w:tc>
          <w:tcPr>
            <w:tcW w:w="425" w:type="dxa"/>
            <w:hideMark/>
          </w:tcPr>
          <w:p w14:paraId="1E89F4E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D84CA29" w14:textId="77777777" w:rsidR="005B21D8" w:rsidRDefault="005B21D8">
            <w:r>
              <w:t xml:space="preserve">Po. Rickli Natalie. Massnahmen gegen Mädchenbeschneidungen </w:t>
            </w:r>
            <w:r>
              <w:br/>
              <w:t xml:space="preserve">Po. </w:t>
            </w:r>
            <w:r w:rsidRPr="00F05489">
              <w:rPr>
                <w:lang w:val="fr-CH"/>
              </w:rPr>
              <w:t xml:space="preserve">Rickli Natalie. Mesures contre l'excision </w:t>
            </w:r>
            <w:r w:rsidRPr="00F05489">
              <w:rPr>
                <w:lang w:val="fr-CH"/>
              </w:rPr>
              <w:br/>
              <w:t xml:space="preserve">Po. </w:t>
            </w:r>
            <w:r>
              <w:t xml:space="preserve">Rickli Natalie. Misure contro le mutilazioni genitali femminili </w:t>
            </w:r>
          </w:p>
        </w:tc>
        <w:tc>
          <w:tcPr>
            <w:tcW w:w="1276" w:type="dxa"/>
            <w:hideMark/>
          </w:tcPr>
          <w:p w14:paraId="5A4C5FFC" w14:textId="77777777" w:rsidR="005B21D8" w:rsidRDefault="005B21D8"/>
        </w:tc>
        <w:tc>
          <w:tcPr>
            <w:tcW w:w="567" w:type="dxa"/>
            <w:hideMark/>
          </w:tcPr>
          <w:p w14:paraId="3F0B1F43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495733B8" w14:textId="77777777" w:rsidTr="00F05489">
        <w:tc>
          <w:tcPr>
            <w:tcW w:w="455" w:type="dxa"/>
            <w:hideMark/>
          </w:tcPr>
          <w:p w14:paraId="2F36DD3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D2827D" w14:textId="77777777" w:rsidR="005B21D8" w:rsidRDefault="005B21D8">
            <w:hyperlink r:id="rId34" w:history="1">
              <w:r>
                <w:rPr>
                  <w:rStyle w:val="Hyperlink"/>
                </w:rPr>
                <w:t>18.3557</w:t>
              </w:r>
            </w:hyperlink>
          </w:p>
        </w:tc>
        <w:tc>
          <w:tcPr>
            <w:tcW w:w="425" w:type="dxa"/>
            <w:hideMark/>
          </w:tcPr>
          <w:p w14:paraId="34E4F5F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EBDB90F" w14:textId="77777777" w:rsidR="005B21D8" w:rsidRDefault="005B21D8">
            <w:r>
              <w:t xml:space="preserve">Po. Nantermod. UNRWA. Rückblick und Ausblick nach 70 Jahren </w:t>
            </w:r>
            <w:r>
              <w:br/>
              <w:t xml:space="preserve">Po. </w:t>
            </w:r>
            <w:r w:rsidRPr="00F05489">
              <w:rPr>
                <w:lang w:val="fr-CH"/>
              </w:rPr>
              <w:t xml:space="preserve">Nantermod. UNRWA. Bilan et perspectives après 70 ans </w:t>
            </w:r>
            <w:r w:rsidRPr="00F05489">
              <w:rPr>
                <w:lang w:val="fr-CH"/>
              </w:rPr>
              <w:br/>
              <w:t xml:space="preserve">Po. Nantermod. UNRWA. </w:t>
            </w:r>
            <w:r>
              <w:t xml:space="preserve">Bilancio e prospettive dopo 70 anni </w:t>
            </w:r>
          </w:p>
        </w:tc>
        <w:tc>
          <w:tcPr>
            <w:tcW w:w="1276" w:type="dxa"/>
            <w:hideMark/>
          </w:tcPr>
          <w:p w14:paraId="5F715F98" w14:textId="77777777" w:rsidR="005B21D8" w:rsidRDefault="005B21D8"/>
        </w:tc>
        <w:tc>
          <w:tcPr>
            <w:tcW w:w="567" w:type="dxa"/>
            <w:hideMark/>
          </w:tcPr>
          <w:p w14:paraId="1B6D40AF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7C3D50D4" w14:textId="77777777" w:rsidTr="009B1E88">
        <w:tc>
          <w:tcPr>
            <w:tcW w:w="455" w:type="dxa"/>
            <w:hideMark/>
          </w:tcPr>
          <w:p w14:paraId="3167F1E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BB75559" w14:textId="77777777" w:rsidR="005B21D8" w:rsidRDefault="005B21D8">
            <w:hyperlink r:id="rId35" w:history="1">
              <w:r>
                <w:rPr>
                  <w:rStyle w:val="Hyperlink"/>
                </w:rPr>
                <w:t>18.3589</w:t>
              </w:r>
            </w:hyperlink>
          </w:p>
        </w:tc>
        <w:tc>
          <w:tcPr>
            <w:tcW w:w="425" w:type="dxa"/>
            <w:hideMark/>
          </w:tcPr>
          <w:p w14:paraId="435226E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1AB313A" w14:textId="77777777" w:rsidR="005B21D8" w:rsidRDefault="005B21D8">
            <w:r>
              <w:t xml:space="preserve">Po. Chevalley. Instrumente zur Überprüfung nachhaltiger Finanzen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Chevalley. Des outils pour le suivi de la finance durable </w:t>
            </w:r>
            <w:r w:rsidRPr="009B1E88">
              <w:rPr>
                <w:lang w:val="fr-CH"/>
              </w:rPr>
              <w:br/>
              <w:t xml:space="preserve">Po. </w:t>
            </w:r>
            <w:r>
              <w:t xml:space="preserve">Chevalley. Strumenti per il controllo della finanza sostenibile </w:t>
            </w:r>
          </w:p>
        </w:tc>
        <w:tc>
          <w:tcPr>
            <w:tcW w:w="1276" w:type="dxa"/>
            <w:hideMark/>
          </w:tcPr>
          <w:p w14:paraId="5F8C5895" w14:textId="77777777" w:rsidR="005B21D8" w:rsidRDefault="005B21D8"/>
        </w:tc>
        <w:tc>
          <w:tcPr>
            <w:tcW w:w="567" w:type="dxa"/>
            <w:hideMark/>
          </w:tcPr>
          <w:p w14:paraId="262F3628" w14:textId="77777777" w:rsidR="005B21D8" w:rsidRDefault="005B21D8">
            <w:r>
              <w:rPr>
                <w:b/>
                <w:bCs/>
              </w:rPr>
              <w:t>-</w:t>
            </w:r>
          </w:p>
        </w:tc>
      </w:tr>
      <w:tr w:rsidR="005B21D8" w14:paraId="4BBB0CB4" w14:textId="77777777" w:rsidTr="00F05489">
        <w:tc>
          <w:tcPr>
            <w:tcW w:w="455" w:type="dxa"/>
            <w:hideMark/>
          </w:tcPr>
          <w:p w14:paraId="5752CCF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8E6552" w14:textId="77777777" w:rsidR="005B21D8" w:rsidRDefault="005B21D8">
            <w:hyperlink r:id="rId36" w:history="1">
              <w:r>
                <w:rPr>
                  <w:rStyle w:val="Hyperlink"/>
                </w:rPr>
                <w:t>18.3602</w:t>
              </w:r>
            </w:hyperlink>
          </w:p>
        </w:tc>
        <w:tc>
          <w:tcPr>
            <w:tcW w:w="425" w:type="dxa"/>
            <w:hideMark/>
          </w:tcPr>
          <w:p w14:paraId="57D1ADB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2031948" w14:textId="77777777" w:rsidR="005B21D8" w:rsidRDefault="005B21D8">
            <w:r>
              <w:t xml:space="preserve">Po. Marchand-Balet. Wie kann die Qualität der Pflege sichergestellt werden? </w:t>
            </w:r>
            <w:r>
              <w:br/>
            </w:r>
            <w:r w:rsidRPr="00F05489">
              <w:rPr>
                <w:lang w:val="fr-CH"/>
              </w:rPr>
              <w:t xml:space="preserve">Po. Marchand-Balet. Comment garantir la qualité des soins? </w:t>
            </w:r>
            <w:r w:rsidRPr="00F05489">
              <w:rPr>
                <w:lang w:val="fr-CH"/>
              </w:rPr>
              <w:br/>
              <w:t xml:space="preserve">Po. Marchand-Balet. </w:t>
            </w:r>
            <w:r>
              <w:t xml:space="preserve">Come garantire la qualità delle cure? </w:t>
            </w:r>
          </w:p>
        </w:tc>
        <w:tc>
          <w:tcPr>
            <w:tcW w:w="1276" w:type="dxa"/>
            <w:hideMark/>
          </w:tcPr>
          <w:p w14:paraId="6BEDAF07" w14:textId="77777777" w:rsidR="005B21D8" w:rsidRDefault="005B21D8"/>
        </w:tc>
        <w:tc>
          <w:tcPr>
            <w:tcW w:w="567" w:type="dxa"/>
            <w:hideMark/>
          </w:tcPr>
          <w:p w14:paraId="18609183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2A1C82E2" w14:textId="77777777" w:rsidTr="009B1E88">
        <w:tc>
          <w:tcPr>
            <w:tcW w:w="455" w:type="dxa"/>
            <w:hideMark/>
          </w:tcPr>
          <w:p w14:paraId="61E3457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ED75B2" w14:textId="77777777" w:rsidR="005B21D8" w:rsidRDefault="005B21D8">
            <w:hyperlink r:id="rId37" w:history="1">
              <w:r>
                <w:rPr>
                  <w:rStyle w:val="Hyperlink"/>
                </w:rPr>
                <w:t>18.3606</w:t>
              </w:r>
            </w:hyperlink>
          </w:p>
        </w:tc>
        <w:tc>
          <w:tcPr>
            <w:tcW w:w="425" w:type="dxa"/>
            <w:hideMark/>
          </w:tcPr>
          <w:p w14:paraId="3EC90AB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1AD4BF9" w14:textId="77777777" w:rsidR="005B21D8" w:rsidRPr="009B1E88" w:rsidRDefault="005B21D8">
            <w:pPr>
              <w:rPr>
                <w:lang w:val="it-CH"/>
              </w:rPr>
            </w:pPr>
            <w:r>
              <w:t xml:space="preserve">Po. Burkart. Die Schnittstellenproblematik zwischen Nationalstrassen und dem nachgelagerten Strassennetz lösen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Burkart. Résoudre le problème des interfaces entre la route nationale et le réseau routier en aval </w:t>
            </w:r>
            <w:r w:rsidRPr="009B1E88">
              <w:rPr>
                <w:lang w:val="fr-CH"/>
              </w:rPr>
              <w:br/>
              <w:t xml:space="preserve">Po. </w:t>
            </w:r>
            <w:r w:rsidRPr="009B1E88">
              <w:rPr>
                <w:lang w:val="it-CH"/>
              </w:rPr>
              <w:t xml:space="preserve">Burkart. Risolvere la problematica del collegamento tra le strade nazionali e la rete stradale secondaria </w:t>
            </w:r>
          </w:p>
        </w:tc>
        <w:tc>
          <w:tcPr>
            <w:tcW w:w="1276" w:type="dxa"/>
            <w:hideMark/>
          </w:tcPr>
          <w:p w14:paraId="30487775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1BA1D6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62F9D112" w14:textId="77777777" w:rsidTr="009B1E88">
        <w:tc>
          <w:tcPr>
            <w:tcW w:w="455" w:type="dxa"/>
            <w:hideMark/>
          </w:tcPr>
          <w:p w14:paraId="22D5E06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20EDA7D" w14:textId="77777777" w:rsidR="005B21D8" w:rsidRDefault="005B21D8">
            <w:hyperlink r:id="rId38" w:history="1">
              <w:r>
                <w:rPr>
                  <w:rStyle w:val="Hyperlink"/>
                </w:rPr>
                <w:t>18.3618</w:t>
              </w:r>
            </w:hyperlink>
          </w:p>
        </w:tc>
        <w:tc>
          <w:tcPr>
            <w:tcW w:w="425" w:type="dxa"/>
            <w:hideMark/>
          </w:tcPr>
          <w:p w14:paraId="0EE0A5A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B40EDDC" w14:textId="77777777" w:rsidR="005B21D8" w:rsidRDefault="005B21D8">
            <w:r>
              <w:t xml:space="preserve">Po. Leutenegger Oberholzer. Konten bei der SNB für Private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Leutenegger Oberholzer. Comptes pour les personnes privées à la BNS </w:t>
            </w:r>
            <w:r w:rsidRPr="009B1E88">
              <w:rPr>
                <w:lang w:val="fr-CH"/>
              </w:rPr>
              <w:br/>
              <w:t xml:space="preserve">Po. </w:t>
            </w:r>
            <w:r>
              <w:t xml:space="preserve">Leutenegger Oberholzer. Conti per privati presso la BNS </w:t>
            </w:r>
          </w:p>
        </w:tc>
        <w:tc>
          <w:tcPr>
            <w:tcW w:w="1276" w:type="dxa"/>
            <w:hideMark/>
          </w:tcPr>
          <w:p w14:paraId="64F2061C" w14:textId="77777777" w:rsidR="005B21D8" w:rsidRDefault="005B21D8"/>
        </w:tc>
        <w:tc>
          <w:tcPr>
            <w:tcW w:w="567" w:type="dxa"/>
            <w:hideMark/>
          </w:tcPr>
          <w:p w14:paraId="33E13D4F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4FA8275C" w14:textId="77777777" w:rsidTr="009B1E88">
        <w:tc>
          <w:tcPr>
            <w:tcW w:w="455" w:type="dxa"/>
            <w:hideMark/>
          </w:tcPr>
          <w:p w14:paraId="24D6836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7C7E94" w14:textId="77777777" w:rsidR="005B21D8" w:rsidRDefault="005B21D8">
            <w:hyperlink r:id="rId39" w:history="1">
              <w:r>
                <w:rPr>
                  <w:rStyle w:val="Hyperlink"/>
                </w:rPr>
                <w:t>18.3631</w:t>
              </w:r>
            </w:hyperlink>
          </w:p>
        </w:tc>
        <w:tc>
          <w:tcPr>
            <w:tcW w:w="425" w:type="dxa"/>
            <w:hideMark/>
          </w:tcPr>
          <w:p w14:paraId="4710E46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E165DAA" w14:textId="77777777" w:rsidR="005B21D8" w:rsidRDefault="005B21D8">
            <w:r>
              <w:t xml:space="preserve">Po. Bulliard. Schaffung von Studienplätzen in Humanmedizin. Bilanz der Massnahme des Bundes und Perspektiven </w:t>
            </w:r>
            <w:r>
              <w:br/>
              <w:t xml:space="preserve">Po. </w:t>
            </w:r>
            <w:r w:rsidRPr="009B1E88">
              <w:rPr>
                <w:lang w:val="fr-CH"/>
              </w:rPr>
              <w:t xml:space="preserve">Bulliard. Création de places d'études en médecine humaine. Bilan de l'action fédérale et perspectives </w:t>
            </w:r>
            <w:r w:rsidRPr="009B1E88">
              <w:rPr>
                <w:lang w:val="fr-CH"/>
              </w:rPr>
              <w:br/>
              <w:t xml:space="preserve">Po. </w:t>
            </w:r>
            <w:r w:rsidRPr="009B1E88">
              <w:rPr>
                <w:lang w:val="it-CH"/>
              </w:rPr>
              <w:t xml:space="preserve">Bulliard. Creazione di nuovi posti di studio in medicina umana. </w:t>
            </w:r>
            <w:r>
              <w:t xml:space="preserve">Bilancio delle misure federali e prossime tappe </w:t>
            </w:r>
          </w:p>
        </w:tc>
        <w:tc>
          <w:tcPr>
            <w:tcW w:w="1276" w:type="dxa"/>
            <w:hideMark/>
          </w:tcPr>
          <w:p w14:paraId="6B142955" w14:textId="77777777" w:rsidR="005B21D8" w:rsidRDefault="005B21D8"/>
        </w:tc>
        <w:tc>
          <w:tcPr>
            <w:tcW w:w="567" w:type="dxa"/>
            <w:hideMark/>
          </w:tcPr>
          <w:p w14:paraId="7F829557" w14:textId="77777777" w:rsidR="005B21D8" w:rsidRDefault="005B21D8">
            <w:r>
              <w:rPr>
                <w:b/>
                <w:bCs/>
              </w:rPr>
              <w:t>+</w:t>
            </w:r>
          </w:p>
        </w:tc>
      </w:tr>
      <w:tr w:rsidR="005B21D8" w14:paraId="0EF8C624" w14:textId="77777777" w:rsidTr="00F05489">
        <w:tc>
          <w:tcPr>
            <w:tcW w:w="455" w:type="dxa"/>
            <w:hideMark/>
          </w:tcPr>
          <w:p w14:paraId="00FADEE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45D54D" w14:textId="77777777" w:rsidR="005B21D8" w:rsidRDefault="005B21D8">
            <w:hyperlink r:id="rId40" w:history="1">
              <w:r>
                <w:rPr>
                  <w:rStyle w:val="Hyperlink"/>
                </w:rPr>
                <w:t>18.3690</w:t>
              </w:r>
            </w:hyperlink>
          </w:p>
        </w:tc>
        <w:tc>
          <w:tcPr>
            <w:tcW w:w="425" w:type="dxa"/>
            <w:hideMark/>
          </w:tcPr>
          <w:p w14:paraId="1914CA3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D9E336D" w14:textId="77777777" w:rsidR="005B21D8" w:rsidRPr="00F05489" w:rsidRDefault="005B21D8">
            <w:pPr>
              <w:rPr>
                <w:lang w:val="it-CH"/>
              </w:rPr>
            </w:pPr>
            <w:r>
              <w:t xml:space="preserve">Po. Flach. Alle Menschen sind vor dem Gesetz gleich. Rechtliche Anknüpfungen an das Geschlecht abschaffen </w:t>
            </w:r>
            <w:r>
              <w:br/>
              <w:t xml:space="preserve">Po. </w:t>
            </w:r>
            <w:r w:rsidRPr="00F05489">
              <w:rPr>
                <w:lang w:val="fr-CH"/>
              </w:rPr>
              <w:t xml:space="preserve">Flach. Supprimer en droit toute référence au sexe, pour assurer l'égalité de tous devant la loi </w:t>
            </w:r>
            <w:r w:rsidRPr="00F05489">
              <w:rPr>
                <w:lang w:val="fr-CH"/>
              </w:rPr>
              <w:br/>
              <w:t xml:space="preserve">Po. </w:t>
            </w:r>
            <w:r w:rsidRPr="00F05489">
              <w:rPr>
                <w:lang w:val="it-CH"/>
              </w:rPr>
              <w:t xml:space="preserve">Flach. Tutti sono uguali davanti alla legge. Abolire i riferimenti giuridici al sesso </w:t>
            </w:r>
          </w:p>
        </w:tc>
        <w:tc>
          <w:tcPr>
            <w:tcW w:w="1276" w:type="dxa"/>
            <w:hideMark/>
          </w:tcPr>
          <w:p w14:paraId="4927A876" w14:textId="77777777" w:rsidR="005B21D8" w:rsidRPr="00F05489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176A085" w14:textId="77777777" w:rsidR="005B21D8" w:rsidRDefault="005B21D8">
            <w:r>
              <w:rPr>
                <w:b/>
                <w:bCs/>
              </w:rPr>
              <w:t>+</w:t>
            </w:r>
          </w:p>
        </w:tc>
      </w:tr>
    </w:tbl>
    <w:p w14:paraId="22DFF216" w14:textId="691926AD" w:rsidR="009B1E88" w:rsidRDefault="009B1E88">
      <w:pPr>
        <w:rPr>
          <w:lang w:val="it-IT"/>
        </w:rPr>
      </w:pPr>
    </w:p>
    <w:p w14:paraId="30987A7D" w14:textId="77777777" w:rsidR="00A23902" w:rsidRDefault="00A23902">
      <w:pPr>
        <w:rPr>
          <w:lang w:val="it-IT"/>
        </w:rPr>
      </w:pPr>
    </w:p>
    <w:p w14:paraId="07F86F7C" w14:textId="77777777" w:rsidR="00655717" w:rsidRDefault="001216C3">
      <w:pPr>
        <w:rPr>
          <w:lang w:val="it-IT"/>
        </w:rPr>
      </w:pPr>
      <w:r>
        <w:rPr>
          <w:b/>
          <w:lang w:val="it-IT"/>
        </w:rPr>
        <w:br w:type="page"/>
      </w:r>
      <w:r>
        <w:rPr>
          <w:b/>
          <w:lang w:val="it-IT"/>
        </w:rPr>
        <w:lastRenderedPageBreak/>
        <w:t>III. Interpellationen - interpellations - interpellanze</w:t>
      </w:r>
    </w:p>
    <w:p w14:paraId="60D997B3" w14:textId="77777777" w:rsidR="00655717" w:rsidRDefault="00655717">
      <w:pPr>
        <w:rPr>
          <w:lang w:val="it-IT"/>
        </w:rPr>
      </w:pPr>
    </w:p>
    <w:p w14:paraId="169D9BF3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b =</w:t>
      </w:r>
      <w:r>
        <w:rPr>
          <w:sz w:val="18"/>
          <w:lang w:val="it-IT"/>
        </w:rPr>
        <w:tab/>
        <w:t>befriedigt, satisfait, soddisfatto</w:t>
      </w:r>
    </w:p>
    <w:p w14:paraId="37747EA9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tw =</w:t>
      </w:r>
      <w:r>
        <w:rPr>
          <w:sz w:val="18"/>
          <w:lang w:val="it-IT"/>
        </w:rPr>
        <w:tab/>
        <w:t>teilweise befriedigt, partiellement satisfait, parzialmente soddisfatto</w:t>
      </w:r>
    </w:p>
    <w:p w14:paraId="0B2BFAE1" w14:textId="77777777" w:rsidR="00655717" w:rsidRPr="004E5B8E" w:rsidRDefault="001216C3">
      <w:pPr>
        <w:rPr>
          <w:sz w:val="18"/>
          <w:lang w:val="de-CH"/>
        </w:rPr>
      </w:pPr>
      <w:r w:rsidRPr="004E5B8E">
        <w:rPr>
          <w:sz w:val="18"/>
          <w:lang w:val="de-CH"/>
        </w:rPr>
        <w:t>n =</w:t>
      </w:r>
      <w:r w:rsidRPr="004E5B8E">
        <w:rPr>
          <w:sz w:val="18"/>
          <w:lang w:val="de-CH"/>
        </w:rPr>
        <w:tab/>
        <w:t>nicht befriedigt, pas satisfait, insoddisfatto</w:t>
      </w:r>
    </w:p>
    <w:p w14:paraId="31444947" w14:textId="77777777" w:rsidR="00655717" w:rsidRPr="004E5B8E" w:rsidRDefault="00655717">
      <w:pPr>
        <w:rPr>
          <w:lang w:val="de-CH"/>
        </w:rPr>
      </w:pPr>
    </w:p>
    <w:p w14:paraId="23BC03D5" w14:textId="10D5FD1D" w:rsidR="00655717" w:rsidRPr="008F4C68" w:rsidRDefault="001216C3">
      <w:pPr>
        <w:rPr>
          <w:lang w:val="de-CH"/>
        </w:rPr>
      </w:pPr>
      <w:r w:rsidRPr="008F4C68">
        <w:rPr>
          <w:lang w:val="de-CH"/>
        </w:rPr>
        <w:t xml:space="preserve">Die folgenden </w:t>
      </w:r>
      <w:r w:rsidR="00070AA3" w:rsidRPr="008F4C68">
        <w:rPr>
          <w:lang w:val="de-CH"/>
        </w:rPr>
        <w:t xml:space="preserve">Interpellantinnen </w:t>
      </w:r>
      <w:r w:rsidR="00070AA3">
        <w:rPr>
          <w:lang w:val="de-CH"/>
        </w:rPr>
        <w:t xml:space="preserve">und </w:t>
      </w:r>
      <w:r w:rsidRPr="008F4C68">
        <w:rPr>
          <w:lang w:val="de-CH"/>
        </w:rPr>
        <w:t>Interpellanten verlangen keine Diskussion:</w:t>
      </w:r>
    </w:p>
    <w:p w14:paraId="55168084" w14:textId="45CA3E90" w:rsidR="008F4C68" w:rsidRPr="005023C8" w:rsidRDefault="008F4C68" w:rsidP="008F4C68">
      <w:pPr>
        <w:rPr>
          <w:lang w:val="fr-FR"/>
        </w:rPr>
      </w:pPr>
      <w:r w:rsidRPr="008F4C68">
        <w:rPr>
          <w:lang w:val="fr-FR"/>
        </w:rPr>
        <w:t>Les auteurs d’interpellation ci-après ne demandent pas de discussion:</w:t>
      </w:r>
    </w:p>
    <w:p w14:paraId="37A8D652" w14:textId="77777777" w:rsidR="00655717" w:rsidRDefault="001216C3">
      <w:pPr>
        <w:rPr>
          <w:lang w:val="it-IT"/>
        </w:rPr>
      </w:pPr>
      <w:r>
        <w:rPr>
          <w:lang w:val="it-IT"/>
        </w:rPr>
        <w:t>Gli autori delle seguenti interpellanze non chiedono la discussione:</w:t>
      </w:r>
    </w:p>
    <w:p w14:paraId="6332DC1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775BE08F" w14:textId="77777777" w:rsidTr="0010258A">
        <w:tc>
          <w:tcPr>
            <w:tcW w:w="455" w:type="dxa"/>
            <w:hideMark/>
          </w:tcPr>
          <w:p w14:paraId="062D858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B67C384" w14:textId="77777777" w:rsidR="005B21D8" w:rsidRDefault="005B21D8">
            <w:hyperlink r:id="rId41" w:history="1">
              <w:r>
                <w:rPr>
                  <w:rStyle w:val="Hyperlink"/>
                </w:rPr>
                <w:t>18.3157</w:t>
              </w:r>
            </w:hyperlink>
          </w:p>
        </w:tc>
        <w:tc>
          <w:tcPr>
            <w:tcW w:w="425" w:type="dxa"/>
            <w:hideMark/>
          </w:tcPr>
          <w:p w14:paraId="76C4648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7511A64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Burkart. Abstimmung der Agglomerationsprogramme mit dem Strategischen Entwicklungsprogramm Nationalstrassen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Burkart. Coordination des projets d'agglomération avec le programme de développement stratégique des routes nationales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Burkart. Coordinare i programmi di agglomerato con il programma di sviluppo strategico delle strade nazionali </w:t>
            </w:r>
          </w:p>
        </w:tc>
        <w:tc>
          <w:tcPr>
            <w:tcW w:w="1276" w:type="dxa"/>
            <w:hideMark/>
          </w:tcPr>
          <w:p w14:paraId="2D6E6F48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AFE7CA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09D496D" w14:textId="77777777" w:rsidTr="009B1E88">
        <w:tc>
          <w:tcPr>
            <w:tcW w:w="455" w:type="dxa"/>
            <w:hideMark/>
          </w:tcPr>
          <w:p w14:paraId="1AC2C64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D3DB8F5" w14:textId="77777777" w:rsidR="005B21D8" w:rsidRDefault="005B21D8">
            <w:hyperlink r:id="rId42" w:history="1">
              <w:r>
                <w:rPr>
                  <w:rStyle w:val="Hyperlink"/>
                </w:rPr>
                <w:t>18.3173</w:t>
              </w:r>
            </w:hyperlink>
          </w:p>
        </w:tc>
        <w:tc>
          <w:tcPr>
            <w:tcW w:w="425" w:type="dxa"/>
            <w:hideMark/>
          </w:tcPr>
          <w:p w14:paraId="03ED721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73D883C" w14:textId="77777777" w:rsidR="005B21D8" w:rsidRDefault="005B21D8">
            <w:r>
              <w:t xml:space="preserve">Ip. Fiala. Auswirkungen der Digitalisierung im Gesundheitswesen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Fiala. Conséquences du développement du numérique dans le domaine de la santé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Fiala. Ripercussioni della digitalizzazione sul settore sanitario </w:t>
            </w:r>
          </w:p>
        </w:tc>
        <w:tc>
          <w:tcPr>
            <w:tcW w:w="1276" w:type="dxa"/>
            <w:hideMark/>
          </w:tcPr>
          <w:p w14:paraId="1EA03706" w14:textId="77777777" w:rsidR="005B21D8" w:rsidRDefault="005B21D8"/>
        </w:tc>
        <w:tc>
          <w:tcPr>
            <w:tcW w:w="567" w:type="dxa"/>
            <w:hideMark/>
          </w:tcPr>
          <w:p w14:paraId="036B90C3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6DAA5497" w14:textId="77777777" w:rsidTr="0010258A">
        <w:tc>
          <w:tcPr>
            <w:tcW w:w="455" w:type="dxa"/>
            <w:hideMark/>
          </w:tcPr>
          <w:p w14:paraId="3D16CA7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621857" w14:textId="77777777" w:rsidR="005B21D8" w:rsidRDefault="005B21D8">
            <w:hyperlink r:id="rId43" w:history="1">
              <w:r>
                <w:rPr>
                  <w:rStyle w:val="Hyperlink"/>
                </w:rPr>
                <w:t>18.3222</w:t>
              </w:r>
            </w:hyperlink>
          </w:p>
        </w:tc>
        <w:tc>
          <w:tcPr>
            <w:tcW w:w="425" w:type="dxa"/>
            <w:hideMark/>
          </w:tcPr>
          <w:p w14:paraId="044C84A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68A5D68" w14:textId="77777777" w:rsidR="005B21D8" w:rsidRDefault="005B21D8">
            <w:r>
              <w:t xml:space="preserve">Ip. Amherd. Marktverzerrung zulasten der Schweiz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Amherd. Commerce en ligne. Distorsions de concurrence au détriment de la Suisse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Amherd. Distorsioni del mercato a scapito della Svizzera </w:t>
            </w:r>
          </w:p>
        </w:tc>
        <w:tc>
          <w:tcPr>
            <w:tcW w:w="1276" w:type="dxa"/>
            <w:hideMark/>
          </w:tcPr>
          <w:p w14:paraId="052E04A0" w14:textId="77777777" w:rsidR="005B21D8" w:rsidRDefault="005B21D8"/>
        </w:tc>
        <w:tc>
          <w:tcPr>
            <w:tcW w:w="567" w:type="dxa"/>
            <w:hideMark/>
          </w:tcPr>
          <w:p w14:paraId="5174172F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4F539631" w14:textId="77777777" w:rsidTr="009B1E88">
        <w:tc>
          <w:tcPr>
            <w:tcW w:w="455" w:type="dxa"/>
            <w:hideMark/>
          </w:tcPr>
          <w:p w14:paraId="3A7C21F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730A793" w14:textId="77777777" w:rsidR="005B21D8" w:rsidRDefault="005B21D8">
            <w:hyperlink r:id="rId44" w:history="1">
              <w:r>
                <w:rPr>
                  <w:rStyle w:val="Hyperlink"/>
                </w:rPr>
                <w:t>18.3223</w:t>
              </w:r>
            </w:hyperlink>
          </w:p>
        </w:tc>
        <w:tc>
          <w:tcPr>
            <w:tcW w:w="425" w:type="dxa"/>
            <w:hideMark/>
          </w:tcPr>
          <w:p w14:paraId="309982E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C3EA85D" w14:textId="77777777" w:rsidR="005B21D8" w:rsidRPr="009B1E88" w:rsidRDefault="005B21D8">
            <w:pPr>
              <w:rPr>
                <w:lang w:val="it-CH"/>
              </w:rPr>
            </w:pPr>
            <w:r>
              <w:t xml:space="preserve">Ip. Amherd. Warum soll Agroscope an die Wand gefahren werden? </w:t>
            </w:r>
            <w:r>
              <w:br/>
            </w:r>
            <w:r w:rsidRPr="009B1E88">
              <w:rPr>
                <w:lang w:val="fr-CH"/>
              </w:rPr>
              <w:t xml:space="preserve">Ip. Amherd. Pourquoi s'acharne-t-on sur Agroscope?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Amherd. Perché mettere Agroscope con le spalle al muro? </w:t>
            </w:r>
          </w:p>
        </w:tc>
        <w:tc>
          <w:tcPr>
            <w:tcW w:w="1276" w:type="dxa"/>
            <w:hideMark/>
          </w:tcPr>
          <w:p w14:paraId="5ACDBB38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1943F7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13FBD86" w14:textId="77777777" w:rsidTr="009B1E88">
        <w:tc>
          <w:tcPr>
            <w:tcW w:w="455" w:type="dxa"/>
            <w:hideMark/>
          </w:tcPr>
          <w:p w14:paraId="54B5A71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D846FE" w14:textId="77777777" w:rsidR="005B21D8" w:rsidRDefault="005B21D8">
            <w:hyperlink r:id="rId45" w:history="1">
              <w:r>
                <w:rPr>
                  <w:rStyle w:val="Hyperlink"/>
                </w:rPr>
                <w:t>18.3298</w:t>
              </w:r>
            </w:hyperlink>
          </w:p>
        </w:tc>
        <w:tc>
          <w:tcPr>
            <w:tcW w:w="425" w:type="dxa"/>
            <w:hideMark/>
          </w:tcPr>
          <w:p w14:paraId="1F28611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B2212B0" w14:textId="77777777" w:rsidR="005B21D8" w:rsidRPr="009B1E88" w:rsidRDefault="005B21D8">
            <w:pPr>
              <w:rPr>
                <w:lang w:val="it-CH"/>
              </w:rPr>
            </w:pPr>
            <w:r>
              <w:t xml:space="preserve">Ip. Derder. Digitalisierung. Die berufliche Grundbildung an die Anforderungen der Unternehmen anpassen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Derder. Adapter l'apprentissage aux besoins des entreprises face à la transformation numérique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Derder. Adeguare il tirocinio alle esigenze delle aziende di fronte alla digitalizzazione </w:t>
            </w:r>
          </w:p>
        </w:tc>
        <w:tc>
          <w:tcPr>
            <w:tcW w:w="1276" w:type="dxa"/>
            <w:hideMark/>
          </w:tcPr>
          <w:p w14:paraId="1533C787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E7A3492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78FC9926" w14:textId="77777777" w:rsidTr="009B1E88">
        <w:tc>
          <w:tcPr>
            <w:tcW w:w="455" w:type="dxa"/>
            <w:hideMark/>
          </w:tcPr>
          <w:p w14:paraId="75569A8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67295D1" w14:textId="77777777" w:rsidR="005B21D8" w:rsidRDefault="005B21D8">
            <w:hyperlink r:id="rId46" w:history="1">
              <w:r>
                <w:rPr>
                  <w:rStyle w:val="Hyperlink"/>
                </w:rPr>
                <w:t>18.3308</w:t>
              </w:r>
            </w:hyperlink>
          </w:p>
        </w:tc>
        <w:tc>
          <w:tcPr>
            <w:tcW w:w="425" w:type="dxa"/>
            <w:hideMark/>
          </w:tcPr>
          <w:p w14:paraId="44EA411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9CF610C" w14:textId="77777777" w:rsidR="005B21D8" w:rsidRDefault="005B21D8">
            <w:r>
              <w:t xml:space="preserve">Ip. Fraktion C. Engagement der Schweiz zur Bekämpfung der Hungersnot in Afrika. </w:t>
            </w:r>
            <w:r w:rsidRPr="009B1E88">
              <w:rPr>
                <w:lang w:val="fr-CH"/>
              </w:rPr>
              <w:t xml:space="preserve">Wie sieht die aktuelle Lage aus? </w:t>
            </w:r>
            <w:r w:rsidRPr="009B1E88">
              <w:rPr>
                <w:lang w:val="fr-CH"/>
              </w:rPr>
              <w:br/>
              <w:t xml:space="preserve">Ip. Groupe C. Engagement de la Suisse pour lutter contre la famine en Afrique. </w:t>
            </w:r>
            <w:r w:rsidRPr="009B1E88">
              <w:rPr>
                <w:lang w:val="it-CH"/>
              </w:rPr>
              <w:t xml:space="preserve">Etat des lieux </w:t>
            </w:r>
            <w:r w:rsidRPr="009B1E88">
              <w:rPr>
                <w:lang w:val="it-CH"/>
              </w:rPr>
              <w:br/>
              <w:t xml:space="preserve">Ip. Gruppo C. Impegno della Svizzera nella lotta contro l'emergenza alimentare in Africa. </w:t>
            </w:r>
            <w:r>
              <w:t xml:space="preserve">Qual è lo stato della situazione attuale? </w:t>
            </w:r>
          </w:p>
        </w:tc>
        <w:tc>
          <w:tcPr>
            <w:tcW w:w="1276" w:type="dxa"/>
            <w:hideMark/>
          </w:tcPr>
          <w:p w14:paraId="53CAFFD2" w14:textId="77777777" w:rsidR="005B21D8" w:rsidRDefault="005B21D8"/>
        </w:tc>
        <w:tc>
          <w:tcPr>
            <w:tcW w:w="567" w:type="dxa"/>
            <w:hideMark/>
          </w:tcPr>
          <w:p w14:paraId="2DC4FBCC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64E3000" w14:textId="77777777" w:rsidTr="009B1E88">
        <w:tc>
          <w:tcPr>
            <w:tcW w:w="455" w:type="dxa"/>
            <w:hideMark/>
          </w:tcPr>
          <w:p w14:paraId="0D8C310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642AF71" w14:textId="77777777" w:rsidR="005B21D8" w:rsidRDefault="005B21D8">
            <w:hyperlink r:id="rId47" w:history="1">
              <w:r>
                <w:rPr>
                  <w:rStyle w:val="Hyperlink"/>
                </w:rPr>
                <w:t>18.3355</w:t>
              </w:r>
            </w:hyperlink>
          </w:p>
        </w:tc>
        <w:tc>
          <w:tcPr>
            <w:tcW w:w="425" w:type="dxa"/>
            <w:hideMark/>
          </w:tcPr>
          <w:p w14:paraId="5751553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63F3702" w14:textId="77777777" w:rsidR="005B21D8" w:rsidRPr="009B1E88" w:rsidRDefault="005B21D8">
            <w:pPr>
              <w:rPr>
                <w:lang w:val="it-CH"/>
              </w:rPr>
            </w:pPr>
            <w:r>
              <w:t xml:space="preserve">Ip. Fridez. HIV-Tests. Übergabe der Ergebnisse durch Gesundheitsfachleute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Fridez. Tests VIH. Transmission des résultats par un professionnel de santé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Fridez. Test HIV. Comunicazione del risultato da parte di un professionista della salute </w:t>
            </w:r>
          </w:p>
        </w:tc>
        <w:tc>
          <w:tcPr>
            <w:tcW w:w="1276" w:type="dxa"/>
            <w:hideMark/>
          </w:tcPr>
          <w:p w14:paraId="222E369F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F2450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763FC28" w14:textId="77777777" w:rsidTr="009B1E88">
        <w:tc>
          <w:tcPr>
            <w:tcW w:w="455" w:type="dxa"/>
            <w:hideMark/>
          </w:tcPr>
          <w:p w14:paraId="2094346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AB73C3" w14:textId="77777777" w:rsidR="005B21D8" w:rsidRDefault="005B21D8">
            <w:hyperlink r:id="rId48" w:history="1">
              <w:r>
                <w:rPr>
                  <w:rStyle w:val="Hyperlink"/>
                </w:rPr>
                <w:t>18.3396</w:t>
              </w:r>
            </w:hyperlink>
          </w:p>
        </w:tc>
        <w:tc>
          <w:tcPr>
            <w:tcW w:w="425" w:type="dxa"/>
            <w:hideMark/>
          </w:tcPr>
          <w:p w14:paraId="7C84F4F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3B60AE3" w14:textId="77777777" w:rsidR="005B21D8" w:rsidRDefault="005B21D8">
            <w:r>
              <w:t xml:space="preserve">Ip. Fraktion BD. Strategische Herausforderungen rund um die Rüstungsindustrie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Groupe BD. Défis stratégiques pour l'industrie de l'armement </w:t>
            </w:r>
            <w:r w:rsidRPr="009B1E88">
              <w:rPr>
                <w:lang w:val="fr-CH"/>
              </w:rPr>
              <w:br/>
              <w:t xml:space="preserve">Ip. Gruppo BD. </w:t>
            </w:r>
            <w:r>
              <w:t xml:space="preserve">Industria degli armamenti. Sfide strategiche </w:t>
            </w:r>
          </w:p>
        </w:tc>
        <w:tc>
          <w:tcPr>
            <w:tcW w:w="1276" w:type="dxa"/>
            <w:hideMark/>
          </w:tcPr>
          <w:p w14:paraId="49CC5CA3" w14:textId="77777777" w:rsidR="005B21D8" w:rsidRDefault="005B21D8"/>
        </w:tc>
        <w:tc>
          <w:tcPr>
            <w:tcW w:w="567" w:type="dxa"/>
            <w:hideMark/>
          </w:tcPr>
          <w:p w14:paraId="400ABF91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12511878" w14:textId="77777777" w:rsidTr="009B1E88">
        <w:tc>
          <w:tcPr>
            <w:tcW w:w="455" w:type="dxa"/>
            <w:hideMark/>
          </w:tcPr>
          <w:p w14:paraId="51CD8C9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597FCBC" w14:textId="77777777" w:rsidR="005B21D8" w:rsidRDefault="005B21D8">
            <w:hyperlink r:id="rId49" w:history="1">
              <w:r>
                <w:rPr>
                  <w:rStyle w:val="Hyperlink"/>
                </w:rPr>
                <w:t>18.3399</w:t>
              </w:r>
            </w:hyperlink>
          </w:p>
        </w:tc>
        <w:tc>
          <w:tcPr>
            <w:tcW w:w="425" w:type="dxa"/>
            <w:hideMark/>
          </w:tcPr>
          <w:p w14:paraId="42C79DC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EFBA656" w14:textId="77777777" w:rsidR="005B21D8" w:rsidRPr="009B1E88" w:rsidRDefault="005B21D8">
            <w:pPr>
              <w:rPr>
                <w:lang w:val="it-CH"/>
              </w:rPr>
            </w:pPr>
            <w:r>
              <w:t xml:space="preserve">Ip. Thorens Goumaz. Verbot von drei Neonicotinoiden. Ist das Problem des Bienensterbens damit wirklich gelöst? </w:t>
            </w:r>
            <w:r>
              <w:br/>
            </w:r>
            <w:r w:rsidRPr="009B1E88">
              <w:rPr>
                <w:lang w:val="fr-CH"/>
              </w:rPr>
              <w:t xml:space="preserve">Ip. Thorens Goumaz. Interdiction de trois néonicotinoïdes. Le problème de la "mort des abeilles" est-il vraiment réglé?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Thorens Goumaz. Vietati tre neonicotinoidi. Il problema della "moria delle api" è davvero risolto? </w:t>
            </w:r>
          </w:p>
        </w:tc>
        <w:tc>
          <w:tcPr>
            <w:tcW w:w="1276" w:type="dxa"/>
            <w:hideMark/>
          </w:tcPr>
          <w:p w14:paraId="17293E69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44BFDB7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09EA935A" w14:textId="1A5DD121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45865796" w14:textId="77777777" w:rsidTr="009B1E88">
        <w:tc>
          <w:tcPr>
            <w:tcW w:w="455" w:type="dxa"/>
            <w:hideMark/>
          </w:tcPr>
          <w:p w14:paraId="4C2475E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DCC159B" w14:textId="77777777" w:rsidR="005B21D8" w:rsidRDefault="005B21D8">
            <w:hyperlink r:id="rId50" w:history="1">
              <w:r>
                <w:rPr>
                  <w:rStyle w:val="Hyperlink"/>
                </w:rPr>
                <w:t>18.3400</w:t>
              </w:r>
            </w:hyperlink>
          </w:p>
        </w:tc>
        <w:tc>
          <w:tcPr>
            <w:tcW w:w="425" w:type="dxa"/>
            <w:hideMark/>
          </w:tcPr>
          <w:p w14:paraId="0965AA5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C45571A" w14:textId="77777777" w:rsidR="005B21D8" w:rsidRDefault="005B21D8">
            <w:r>
              <w:t xml:space="preserve">Ip. de la Reussille. Im Jahr 2018 in der Schweiz wegen mangelnder Gesundheitsversorgung sterben </w:t>
            </w:r>
            <w:r>
              <w:br/>
              <w:t xml:space="preserve">Ip. de la Reussille. </w:t>
            </w:r>
            <w:r w:rsidRPr="009B1E88">
              <w:rPr>
                <w:lang w:val="fr-CH"/>
              </w:rPr>
              <w:t xml:space="preserve">Mourir en 2018 en Suisse par manque de soins </w:t>
            </w:r>
            <w:r w:rsidRPr="009B1E88">
              <w:rPr>
                <w:lang w:val="fr-CH"/>
              </w:rPr>
              <w:br/>
              <w:t xml:space="preserve">Ip. de la Reussille. </w:t>
            </w:r>
            <w:r>
              <w:t xml:space="preserve">Morire in Svizzera nel 2018 per mancanza di cure </w:t>
            </w:r>
          </w:p>
        </w:tc>
        <w:tc>
          <w:tcPr>
            <w:tcW w:w="1276" w:type="dxa"/>
            <w:hideMark/>
          </w:tcPr>
          <w:p w14:paraId="2B2B4575" w14:textId="77777777" w:rsidR="005B21D8" w:rsidRDefault="005B21D8"/>
        </w:tc>
        <w:tc>
          <w:tcPr>
            <w:tcW w:w="567" w:type="dxa"/>
            <w:hideMark/>
          </w:tcPr>
          <w:p w14:paraId="36145825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65E200C" w14:textId="77777777" w:rsidTr="009B1E88">
        <w:tc>
          <w:tcPr>
            <w:tcW w:w="455" w:type="dxa"/>
            <w:hideMark/>
          </w:tcPr>
          <w:p w14:paraId="4DDAEEA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30282B6" w14:textId="77777777" w:rsidR="005B21D8" w:rsidRDefault="005B21D8">
            <w:hyperlink r:id="rId51" w:history="1">
              <w:r>
                <w:rPr>
                  <w:rStyle w:val="Hyperlink"/>
                </w:rPr>
                <w:t>18.3401</w:t>
              </w:r>
            </w:hyperlink>
          </w:p>
        </w:tc>
        <w:tc>
          <w:tcPr>
            <w:tcW w:w="425" w:type="dxa"/>
            <w:hideMark/>
          </w:tcPr>
          <w:p w14:paraId="725D7E9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7CE7E70" w14:textId="77777777" w:rsidR="005B21D8" w:rsidRDefault="005B21D8">
            <w:r w:rsidRPr="009B1E88">
              <w:rPr>
                <w:lang w:val="fr-CH"/>
              </w:rPr>
              <w:t xml:space="preserve">Ip. de la Reussille. Chronisch obstruktive Lungenerkrankung </w:t>
            </w:r>
            <w:r w:rsidRPr="009B1E88">
              <w:rPr>
                <w:lang w:val="fr-CH"/>
              </w:rPr>
              <w:br/>
              <w:t xml:space="preserve">Ip. de la Reussille. </w:t>
            </w:r>
            <w:r>
              <w:t xml:space="preserve">Bronchopneumopathie chronique obstructive </w:t>
            </w:r>
            <w:r>
              <w:br/>
              <w:t xml:space="preserve">Ip. de la Reussille. Broncopneumopatia cronica ostruttiva </w:t>
            </w:r>
          </w:p>
        </w:tc>
        <w:tc>
          <w:tcPr>
            <w:tcW w:w="1276" w:type="dxa"/>
            <w:hideMark/>
          </w:tcPr>
          <w:p w14:paraId="17D553D9" w14:textId="77777777" w:rsidR="005B21D8" w:rsidRDefault="005B21D8"/>
        </w:tc>
        <w:tc>
          <w:tcPr>
            <w:tcW w:w="567" w:type="dxa"/>
            <w:hideMark/>
          </w:tcPr>
          <w:p w14:paraId="6DFE786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B8BD389" w14:textId="77777777" w:rsidTr="009B1E88">
        <w:tc>
          <w:tcPr>
            <w:tcW w:w="455" w:type="dxa"/>
            <w:hideMark/>
          </w:tcPr>
          <w:p w14:paraId="7400465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97A3F1" w14:textId="77777777" w:rsidR="005B21D8" w:rsidRDefault="005B21D8">
            <w:hyperlink r:id="rId52" w:history="1">
              <w:r>
                <w:rPr>
                  <w:rStyle w:val="Hyperlink"/>
                </w:rPr>
                <w:t>18.3402</w:t>
              </w:r>
            </w:hyperlink>
          </w:p>
        </w:tc>
        <w:tc>
          <w:tcPr>
            <w:tcW w:w="425" w:type="dxa"/>
            <w:hideMark/>
          </w:tcPr>
          <w:p w14:paraId="597925B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7A81301" w14:textId="77777777" w:rsidR="005B21D8" w:rsidRPr="009B1E88" w:rsidRDefault="005B21D8">
            <w:pPr>
              <w:rPr>
                <w:lang w:val="it-CH"/>
              </w:rPr>
            </w:pPr>
            <w:r>
              <w:t xml:space="preserve">Ip. Quadri. Geschenk des Seco an die Grenzgängerinnen und Grenzgänger </w:t>
            </w:r>
            <w:r>
              <w:br/>
              <w:t xml:space="preserve">Ip. </w:t>
            </w:r>
            <w:r w:rsidRPr="009B1E88">
              <w:rPr>
                <w:lang w:val="it-CH"/>
              </w:rPr>
              <w:t xml:space="preserve">Quadri. Le cadeau du SECO aux frontaliers </w:t>
            </w:r>
            <w:r w:rsidRPr="009B1E88">
              <w:rPr>
                <w:lang w:val="it-CH"/>
              </w:rPr>
              <w:br/>
              <w:t xml:space="preserve">Ip. Quadri. II regalo della SECO ai frontalieri </w:t>
            </w:r>
          </w:p>
        </w:tc>
        <w:tc>
          <w:tcPr>
            <w:tcW w:w="1276" w:type="dxa"/>
            <w:hideMark/>
          </w:tcPr>
          <w:p w14:paraId="25EDD213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FA0EC0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EABDB00" w14:textId="77777777" w:rsidTr="0010258A">
        <w:tc>
          <w:tcPr>
            <w:tcW w:w="455" w:type="dxa"/>
            <w:hideMark/>
          </w:tcPr>
          <w:p w14:paraId="4E3F066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2E6BE18" w14:textId="77777777" w:rsidR="005B21D8" w:rsidRDefault="005B21D8">
            <w:hyperlink r:id="rId53" w:history="1">
              <w:r>
                <w:rPr>
                  <w:rStyle w:val="Hyperlink"/>
                </w:rPr>
                <w:t>18.3417</w:t>
              </w:r>
            </w:hyperlink>
          </w:p>
        </w:tc>
        <w:tc>
          <w:tcPr>
            <w:tcW w:w="425" w:type="dxa"/>
            <w:hideMark/>
          </w:tcPr>
          <w:p w14:paraId="49177C8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51130C5" w14:textId="77777777" w:rsidR="005B21D8" w:rsidRPr="0010258A" w:rsidRDefault="005B21D8">
            <w:pPr>
              <w:rPr>
                <w:lang w:val="it-CH"/>
              </w:rPr>
            </w:pPr>
            <w:r>
              <w:t xml:space="preserve">Ip. Wobmann. Wo bleibt das baureife Projekt für die Umfahrung Näfels? </w:t>
            </w:r>
            <w:r>
              <w:br/>
            </w:r>
            <w:r w:rsidRPr="0010258A">
              <w:rPr>
                <w:lang w:val="fr-CH"/>
              </w:rPr>
              <w:t xml:space="preserve">Ip. Wobmann. Contournement de Näfels. Qu'en est-il du projet prêt à être réalisé?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Wobmann. Che ne è del progetto già cantierabile della circonvallazione di Näfels? </w:t>
            </w:r>
          </w:p>
        </w:tc>
        <w:tc>
          <w:tcPr>
            <w:tcW w:w="1276" w:type="dxa"/>
            <w:hideMark/>
          </w:tcPr>
          <w:p w14:paraId="1F88B45C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A7BE923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21FF0D3" w14:textId="77777777" w:rsidTr="009B1E88">
        <w:tc>
          <w:tcPr>
            <w:tcW w:w="455" w:type="dxa"/>
            <w:hideMark/>
          </w:tcPr>
          <w:p w14:paraId="01FD6F7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2A8C665" w14:textId="77777777" w:rsidR="005B21D8" w:rsidRDefault="005B21D8">
            <w:hyperlink r:id="rId54" w:history="1">
              <w:r>
                <w:rPr>
                  <w:rStyle w:val="Hyperlink"/>
                </w:rPr>
                <w:t>18.3419</w:t>
              </w:r>
            </w:hyperlink>
          </w:p>
        </w:tc>
        <w:tc>
          <w:tcPr>
            <w:tcW w:w="425" w:type="dxa"/>
            <w:hideMark/>
          </w:tcPr>
          <w:p w14:paraId="4FCFFF1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978E8A5" w14:textId="77777777" w:rsidR="005B21D8" w:rsidRDefault="005B21D8">
            <w:r>
              <w:t xml:space="preserve">Ip. Gutjahr. Zu wohlwollende Arbeitslosenversicherung? </w:t>
            </w:r>
            <w:r>
              <w:br/>
            </w:r>
            <w:r w:rsidRPr="009B1E88">
              <w:rPr>
                <w:lang w:val="fr-CH"/>
              </w:rPr>
              <w:t xml:space="preserve">Ip. Gutjahr. Une assurance-chômage trop généreuse? </w:t>
            </w:r>
            <w:r w:rsidRPr="009B1E88">
              <w:rPr>
                <w:lang w:val="fr-CH"/>
              </w:rPr>
              <w:br/>
            </w:r>
            <w:r>
              <w:t xml:space="preserve">Ip. Gutjahr. Assicurazione contro la disoccupazione troppo benevola? </w:t>
            </w:r>
          </w:p>
        </w:tc>
        <w:tc>
          <w:tcPr>
            <w:tcW w:w="1276" w:type="dxa"/>
            <w:hideMark/>
          </w:tcPr>
          <w:p w14:paraId="2E81E7FF" w14:textId="77777777" w:rsidR="005B21D8" w:rsidRDefault="005B21D8"/>
        </w:tc>
        <w:tc>
          <w:tcPr>
            <w:tcW w:w="567" w:type="dxa"/>
            <w:hideMark/>
          </w:tcPr>
          <w:p w14:paraId="48ADE466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34A626B" w14:textId="77777777" w:rsidTr="009B1E88">
        <w:tc>
          <w:tcPr>
            <w:tcW w:w="455" w:type="dxa"/>
            <w:hideMark/>
          </w:tcPr>
          <w:p w14:paraId="2E66AB5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C7F688" w14:textId="77777777" w:rsidR="005B21D8" w:rsidRDefault="005B21D8">
            <w:hyperlink r:id="rId55" w:history="1">
              <w:r>
                <w:rPr>
                  <w:rStyle w:val="Hyperlink"/>
                </w:rPr>
                <w:t>18.3423</w:t>
              </w:r>
            </w:hyperlink>
          </w:p>
        </w:tc>
        <w:tc>
          <w:tcPr>
            <w:tcW w:w="425" w:type="dxa"/>
            <w:hideMark/>
          </w:tcPr>
          <w:p w14:paraId="194995A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6FEDDC4" w14:textId="77777777" w:rsidR="005B21D8" w:rsidRDefault="005B21D8">
            <w:r>
              <w:t xml:space="preserve">Ip. Bigler. Überhöhte Löhne und Lohnexplosion im öffentlichen Sektor? </w:t>
            </w:r>
            <w:r>
              <w:br/>
            </w:r>
            <w:r w:rsidRPr="009B1E88">
              <w:rPr>
                <w:lang w:val="fr-CH"/>
              </w:rPr>
              <w:t xml:space="preserve">Ip. Bigler. Salaires trop élevés et explosion de la masse salariale dans le secteur public? </w:t>
            </w:r>
            <w:r w:rsidRPr="009B1E88">
              <w:rPr>
                <w:lang w:val="fr-CH"/>
              </w:rPr>
              <w:br/>
            </w:r>
            <w:r>
              <w:t xml:space="preserve">Ip. Bigler. Stipendi eccessivi nel settore pubblico? </w:t>
            </w:r>
          </w:p>
        </w:tc>
        <w:tc>
          <w:tcPr>
            <w:tcW w:w="1276" w:type="dxa"/>
            <w:hideMark/>
          </w:tcPr>
          <w:p w14:paraId="6A8E8796" w14:textId="77777777" w:rsidR="005B21D8" w:rsidRDefault="005B21D8"/>
        </w:tc>
        <w:tc>
          <w:tcPr>
            <w:tcW w:w="567" w:type="dxa"/>
            <w:hideMark/>
          </w:tcPr>
          <w:p w14:paraId="78F4681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D413762" w14:textId="77777777" w:rsidTr="0010258A">
        <w:tc>
          <w:tcPr>
            <w:tcW w:w="455" w:type="dxa"/>
            <w:hideMark/>
          </w:tcPr>
          <w:p w14:paraId="67AE8CE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6007DB" w14:textId="77777777" w:rsidR="005B21D8" w:rsidRDefault="005B21D8">
            <w:hyperlink r:id="rId56" w:history="1">
              <w:r>
                <w:rPr>
                  <w:rStyle w:val="Hyperlink"/>
                </w:rPr>
                <w:t>18.3427</w:t>
              </w:r>
            </w:hyperlink>
          </w:p>
        </w:tc>
        <w:tc>
          <w:tcPr>
            <w:tcW w:w="425" w:type="dxa"/>
            <w:hideMark/>
          </w:tcPr>
          <w:p w14:paraId="351A2E2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86986F4" w14:textId="77777777" w:rsidR="005B21D8" w:rsidRPr="0010258A" w:rsidRDefault="005B21D8">
            <w:pPr>
              <w:rPr>
                <w:lang w:val="it-CH"/>
              </w:rPr>
            </w:pPr>
            <w:r>
              <w:t xml:space="preserve">Ip. Wasserfallen Christian. Erschwerte Forschung wegen der Ausweitung des Geltungsbereichs des Nagoya-Protokolls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Wasserfallen Christian. Recherche entravée par l'extension du champ d'application du Protocole de Nagoya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Wasserfallen Christian. Ricerca ostacolata dall'estensione del campo di applicazione del Protocollo di Nagoya </w:t>
            </w:r>
          </w:p>
        </w:tc>
        <w:tc>
          <w:tcPr>
            <w:tcW w:w="1276" w:type="dxa"/>
            <w:hideMark/>
          </w:tcPr>
          <w:p w14:paraId="136B10FD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D77854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A9F7132" w14:textId="77777777" w:rsidTr="009B1E88">
        <w:tc>
          <w:tcPr>
            <w:tcW w:w="455" w:type="dxa"/>
            <w:hideMark/>
          </w:tcPr>
          <w:p w14:paraId="09F679B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FA8A737" w14:textId="77777777" w:rsidR="005B21D8" w:rsidRDefault="005B21D8">
            <w:hyperlink r:id="rId57" w:history="1">
              <w:r>
                <w:rPr>
                  <w:rStyle w:val="Hyperlink"/>
                </w:rPr>
                <w:t>18.3429</w:t>
              </w:r>
            </w:hyperlink>
          </w:p>
        </w:tc>
        <w:tc>
          <w:tcPr>
            <w:tcW w:w="425" w:type="dxa"/>
            <w:hideMark/>
          </w:tcPr>
          <w:p w14:paraId="1423D03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CF84CD0" w14:textId="77777777" w:rsidR="005B21D8" w:rsidRDefault="005B21D8">
            <w:r>
              <w:t xml:space="preserve">Ip. Schneeberger. Der Kommandant der Grenzwache braucht klare Anweisungen der Politik. Unsicherheit und Unzufriedenheit in der Bevölkerung wachsen </w:t>
            </w:r>
            <w:r>
              <w:br/>
              <w:t xml:space="preserve">Ip. Schneeberger. Le commandant du Corps des gardes-frontière a besoin d'instructions claires données par les politiques. </w:t>
            </w:r>
            <w:r w:rsidRPr="009B1E88">
              <w:rPr>
                <w:lang w:val="fr-CH"/>
              </w:rPr>
              <w:t xml:space="preserve">L'insécurité et le mécontentement augmentent au sein de la population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Schneeberger. Il comandante del Corpo delle guardie di confine ha bisogno di istruzioni chiare da parte della politica. </w:t>
            </w:r>
            <w:r>
              <w:t xml:space="preserve">Insicurezza e insoddisfazione tra la popolazione </w:t>
            </w:r>
          </w:p>
        </w:tc>
        <w:tc>
          <w:tcPr>
            <w:tcW w:w="1276" w:type="dxa"/>
            <w:hideMark/>
          </w:tcPr>
          <w:p w14:paraId="1CA79830" w14:textId="77777777" w:rsidR="005B21D8" w:rsidRDefault="005B21D8"/>
        </w:tc>
        <w:tc>
          <w:tcPr>
            <w:tcW w:w="567" w:type="dxa"/>
            <w:hideMark/>
          </w:tcPr>
          <w:p w14:paraId="64862DFF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64E1ED5D" w14:textId="77777777" w:rsidTr="009B1E88">
        <w:tc>
          <w:tcPr>
            <w:tcW w:w="455" w:type="dxa"/>
            <w:hideMark/>
          </w:tcPr>
          <w:p w14:paraId="21C651A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380A67" w14:textId="77777777" w:rsidR="005B21D8" w:rsidRDefault="005B21D8">
            <w:hyperlink r:id="rId58" w:history="1">
              <w:r>
                <w:rPr>
                  <w:rStyle w:val="Hyperlink"/>
                </w:rPr>
                <w:t>18.3431</w:t>
              </w:r>
            </w:hyperlink>
          </w:p>
        </w:tc>
        <w:tc>
          <w:tcPr>
            <w:tcW w:w="425" w:type="dxa"/>
            <w:hideMark/>
          </w:tcPr>
          <w:p w14:paraId="10F3DFD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6E0284E" w14:textId="77777777" w:rsidR="005B21D8" w:rsidRPr="009B1E88" w:rsidRDefault="005B21D8">
            <w:pPr>
              <w:rPr>
                <w:lang w:val="it-CH"/>
              </w:rPr>
            </w:pPr>
            <w:r>
              <w:t xml:space="preserve">Ip. Fehlmann Rielle. Ungewisse Zukunft für jugendliche Asylsuchende aus Eritrea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Fehlmann Rielle. Quel avenir pour les jeunes requérants d'asile érythréens?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Fehlmann Rielle. Quale futuro per i giovani richiedenti l'asilo eritrei? </w:t>
            </w:r>
          </w:p>
        </w:tc>
        <w:tc>
          <w:tcPr>
            <w:tcW w:w="1276" w:type="dxa"/>
            <w:hideMark/>
          </w:tcPr>
          <w:p w14:paraId="10771E51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4D2C525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23331756" w14:textId="77777777" w:rsidTr="009B1E88">
        <w:tc>
          <w:tcPr>
            <w:tcW w:w="455" w:type="dxa"/>
            <w:hideMark/>
          </w:tcPr>
          <w:p w14:paraId="4A5BE93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30EDA6B" w14:textId="77777777" w:rsidR="005B21D8" w:rsidRDefault="005B21D8">
            <w:hyperlink r:id="rId59" w:history="1">
              <w:r>
                <w:rPr>
                  <w:rStyle w:val="Hyperlink"/>
                </w:rPr>
                <w:t>18.3437</w:t>
              </w:r>
            </w:hyperlink>
          </w:p>
        </w:tc>
        <w:tc>
          <w:tcPr>
            <w:tcW w:w="425" w:type="dxa"/>
            <w:hideMark/>
          </w:tcPr>
          <w:p w14:paraId="2BDE02E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F213A91" w14:textId="77777777" w:rsidR="005B21D8" w:rsidRPr="009B1E88" w:rsidRDefault="005B21D8">
            <w:pPr>
              <w:rPr>
                <w:lang w:val="it-CH"/>
              </w:rPr>
            </w:pPr>
            <w:r>
              <w:t xml:space="preserve">Ip. Geissbühler. Fragwürdige Studien mit bedenklichen Methoden zur Befreiung von der Drogenabhängigkeit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Geissbühler. Des études discutables aux méthodes douteuses pour mettre au point un traitement de la toxicomanie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Geissbühler. Studi discutibili con metodi dubbi per curare la tossicodipendenza </w:t>
            </w:r>
          </w:p>
        </w:tc>
        <w:tc>
          <w:tcPr>
            <w:tcW w:w="1276" w:type="dxa"/>
            <w:hideMark/>
          </w:tcPr>
          <w:p w14:paraId="38D0BBCC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C142F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7B6DB497" w14:textId="5D6BEBBD" w:rsidR="005B21D8" w:rsidRDefault="005B21D8"/>
    <w:p w14:paraId="103F9219" w14:textId="0D714431" w:rsidR="005B21D8" w:rsidRDefault="005B21D8"/>
    <w:p w14:paraId="4D51B409" w14:textId="3A1C611E" w:rsidR="005B21D8" w:rsidRDefault="005B21D8"/>
    <w:p w14:paraId="6DC68507" w14:textId="5453D173" w:rsidR="005B21D8" w:rsidRDefault="005B21D8"/>
    <w:p w14:paraId="2E971D5E" w14:textId="4C1E05D7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1DBDBFF2" w14:textId="77777777" w:rsidTr="009B1E88">
        <w:tc>
          <w:tcPr>
            <w:tcW w:w="455" w:type="dxa"/>
            <w:hideMark/>
          </w:tcPr>
          <w:p w14:paraId="7A12FFA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5E69976" w14:textId="77777777" w:rsidR="005B21D8" w:rsidRDefault="005B21D8">
            <w:hyperlink r:id="rId60" w:history="1">
              <w:r>
                <w:rPr>
                  <w:rStyle w:val="Hyperlink"/>
                </w:rPr>
                <w:t>18.3438</w:t>
              </w:r>
            </w:hyperlink>
          </w:p>
        </w:tc>
        <w:tc>
          <w:tcPr>
            <w:tcW w:w="425" w:type="dxa"/>
            <w:hideMark/>
          </w:tcPr>
          <w:p w14:paraId="3A9A1E0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57DF9E9" w14:textId="77777777" w:rsidR="005B21D8" w:rsidRPr="009B1E88" w:rsidRDefault="005B21D8">
            <w:pPr>
              <w:rPr>
                <w:lang w:val="it-CH"/>
              </w:rPr>
            </w:pPr>
            <w:r>
              <w:t xml:space="preserve">Ip. Geissbühler. Unterstützung der sogenannten Global Commission on Drug Policy durch das EDA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Geissbühler. Soutien du DFAE à l'organisation dite "Commission globale de politique en matière de drogues"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Geissbühler. Sostegno del DFAE alla cosiddetta Commissione globale sulle politiche della droga </w:t>
            </w:r>
          </w:p>
        </w:tc>
        <w:tc>
          <w:tcPr>
            <w:tcW w:w="1276" w:type="dxa"/>
            <w:hideMark/>
          </w:tcPr>
          <w:p w14:paraId="0CE9288E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7C578F2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F704285" w14:textId="77777777" w:rsidTr="0010258A">
        <w:tc>
          <w:tcPr>
            <w:tcW w:w="455" w:type="dxa"/>
            <w:hideMark/>
          </w:tcPr>
          <w:p w14:paraId="13796D3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5EFF8A" w14:textId="77777777" w:rsidR="005B21D8" w:rsidRDefault="005B21D8">
            <w:hyperlink r:id="rId61" w:history="1">
              <w:r>
                <w:rPr>
                  <w:rStyle w:val="Hyperlink"/>
                </w:rPr>
                <w:t>18.3443</w:t>
              </w:r>
            </w:hyperlink>
          </w:p>
        </w:tc>
        <w:tc>
          <w:tcPr>
            <w:tcW w:w="425" w:type="dxa"/>
            <w:hideMark/>
          </w:tcPr>
          <w:p w14:paraId="3B7E2BF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268C272" w14:textId="77777777" w:rsidR="005B21D8" w:rsidRDefault="005B21D8">
            <w:r>
              <w:t xml:space="preserve">Ip. Marchand-Balet. Kurse für ältere Menschen zum Umgang mit neuen Technologien anbieten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Marchand-Balet. La formation numérique des personnes âgées </w:t>
            </w:r>
            <w:r w:rsidRPr="0010258A">
              <w:rPr>
                <w:lang w:val="fr-CH"/>
              </w:rPr>
              <w:br/>
              <w:t xml:space="preserve">Ip. Marchand-Balet. </w:t>
            </w:r>
            <w:r>
              <w:t xml:space="preserve">La formazione digitale degli anziani </w:t>
            </w:r>
          </w:p>
        </w:tc>
        <w:tc>
          <w:tcPr>
            <w:tcW w:w="1276" w:type="dxa"/>
            <w:hideMark/>
          </w:tcPr>
          <w:p w14:paraId="37F87FF5" w14:textId="77777777" w:rsidR="005B21D8" w:rsidRDefault="005B21D8"/>
        </w:tc>
        <w:tc>
          <w:tcPr>
            <w:tcW w:w="567" w:type="dxa"/>
            <w:hideMark/>
          </w:tcPr>
          <w:p w14:paraId="5351AD40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5ABA640A" w14:textId="77777777" w:rsidTr="009B1E88">
        <w:tc>
          <w:tcPr>
            <w:tcW w:w="455" w:type="dxa"/>
            <w:hideMark/>
          </w:tcPr>
          <w:p w14:paraId="10B4D31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12ED0E" w14:textId="77777777" w:rsidR="005B21D8" w:rsidRDefault="005B21D8">
            <w:hyperlink r:id="rId62" w:history="1">
              <w:r>
                <w:rPr>
                  <w:rStyle w:val="Hyperlink"/>
                </w:rPr>
                <w:t>18.3444</w:t>
              </w:r>
            </w:hyperlink>
          </w:p>
        </w:tc>
        <w:tc>
          <w:tcPr>
            <w:tcW w:w="425" w:type="dxa"/>
            <w:hideMark/>
          </w:tcPr>
          <w:p w14:paraId="651CE17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0017E19" w14:textId="77777777" w:rsidR="005B21D8" w:rsidRPr="009B1E88" w:rsidRDefault="005B21D8">
            <w:pPr>
              <w:rPr>
                <w:lang w:val="it-CH"/>
              </w:rPr>
            </w:pPr>
            <w:r>
              <w:t xml:space="preserve">Ip. Marchand-Balet. Wie fördert die Digitalisierung die Integration von Menschen mit Behinderungen in den Arbeitsmarkt? </w:t>
            </w:r>
            <w:r>
              <w:br/>
            </w:r>
            <w:r w:rsidRPr="009B1E88">
              <w:rPr>
                <w:lang w:val="fr-CH"/>
              </w:rPr>
              <w:t xml:space="preserve">Ip. Marchand-Balet. Comment la numérisation encourage-t-elle l'intégration des personnes handicapées sur le marché du travail?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Marchand-Balet. In che modo la digitalizzazione favorisce l'integrazione delle persone disabili nel mercato del lavoro? </w:t>
            </w:r>
          </w:p>
        </w:tc>
        <w:tc>
          <w:tcPr>
            <w:tcW w:w="1276" w:type="dxa"/>
            <w:hideMark/>
          </w:tcPr>
          <w:p w14:paraId="744F5AF2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60FC43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8EE25A3" w14:textId="77777777" w:rsidTr="0010258A">
        <w:tc>
          <w:tcPr>
            <w:tcW w:w="455" w:type="dxa"/>
            <w:hideMark/>
          </w:tcPr>
          <w:p w14:paraId="3B9CBB5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6CB94B5" w14:textId="77777777" w:rsidR="005B21D8" w:rsidRDefault="005B21D8">
            <w:hyperlink r:id="rId63" w:history="1">
              <w:r>
                <w:rPr>
                  <w:rStyle w:val="Hyperlink"/>
                </w:rPr>
                <w:t>18.3445</w:t>
              </w:r>
            </w:hyperlink>
          </w:p>
        </w:tc>
        <w:tc>
          <w:tcPr>
            <w:tcW w:w="425" w:type="dxa"/>
            <w:hideMark/>
          </w:tcPr>
          <w:p w14:paraId="4B149BA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0A41C79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Marchand-Balet. Automatisierte Fahrzeuge und Haftung. Wann wird die Gesetzgebung in der Schweiz angepasst? </w:t>
            </w:r>
            <w:r>
              <w:br/>
            </w:r>
            <w:r w:rsidRPr="0010258A">
              <w:rPr>
                <w:lang w:val="fr-CH"/>
              </w:rPr>
              <w:t xml:space="preserve">Ip. Marchand-Balet. Véhicules autonomes et responsabilité. A quand une adaptation de la législation helvétique?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Marchand-Balet. Veicoli autonomi e responsabilità. A quando un adeguamento della legislazione svizzera? </w:t>
            </w:r>
          </w:p>
        </w:tc>
        <w:tc>
          <w:tcPr>
            <w:tcW w:w="1276" w:type="dxa"/>
            <w:hideMark/>
          </w:tcPr>
          <w:p w14:paraId="62E540BF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F1C3B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750DD99" w14:textId="77777777" w:rsidTr="009B1E88">
        <w:tc>
          <w:tcPr>
            <w:tcW w:w="455" w:type="dxa"/>
            <w:hideMark/>
          </w:tcPr>
          <w:p w14:paraId="7326B61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25061F" w14:textId="77777777" w:rsidR="005B21D8" w:rsidRDefault="005B21D8">
            <w:hyperlink r:id="rId64" w:history="1">
              <w:r>
                <w:rPr>
                  <w:rStyle w:val="Hyperlink"/>
                </w:rPr>
                <w:t>18.3446</w:t>
              </w:r>
            </w:hyperlink>
          </w:p>
        </w:tc>
        <w:tc>
          <w:tcPr>
            <w:tcW w:w="425" w:type="dxa"/>
            <w:hideMark/>
          </w:tcPr>
          <w:p w14:paraId="3A68A4B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B839E9A" w14:textId="77777777" w:rsidR="005B21D8" w:rsidRDefault="005B21D8">
            <w:r>
              <w:t xml:space="preserve">Ip. Marchand-Balet. Anordnungsmodell für Psychologinnen und Psychologen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Marchand-Balet. Modèle de prescription pour les psychologues </w:t>
            </w:r>
            <w:r w:rsidRPr="009B1E88">
              <w:rPr>
                <w:lang w:val="fr-CH"/>
              </w:rPr>
              <w:br/>
              <w:t xml:space="preserve">Ip. Marchand-Balet. </w:t>
            </w:r>
            <w:r>
              <w:t xml:space="preserve">Un modello basato sulla prescrizione per gli psicologi </w:t>
            </w:r>
          </w:p>
        </w:tc>
        <w:tc>
          <w:tcPr>
            <w:tcW w:w="1276" w:type="dxa"/>
            <w:hideMark/>
          </w:tcPr>
          <w:p w14:paraId="63685488" w14:textId="77777777" w:rsidR="005B21D8" w:rsidRDefault="005B21D8"/>
        </w:tc>
        <w:tc>
          <w:tcPr>
            <w:tcW w:w="567" w:type="dxa"/>
            <w:hideMark/>
          </w:tcPr>
          <w:p w14:paraId="347FD666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1C79293" w14:textId="77777777" w:rsidTr="009B1E88">
        <w:tc>
          <w:tcPr>
            <w:tcW w:w="455" w:type="dxa"/>
            <w:hideMark/>
          </w:tcPr>
          <w:p w14:paraId="6452088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A1EFE7C" w14:textId="77777777" w:rsidR="005B21D8" w:rsidRDefault="005B21D8">
            <w:hyperlink r:id="rId65" w:history="1">
              <w:r>
                <w:rPr>
                  <w:rStyle w:val="Hyperlink"/>
                </w:rPr>
                <w:t>18.3447</w:t>
              </w:r>
            </w:hyperlink>
          </w:p>
        </w:tc>
        <w:tc>
          <w:tcPr>
            <w:tcW w:w="425" w:type="dxa"/>
            <w:hideMark/>
          </w:tcPr>
          <w:p w14:paraId="5215BF2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753086C" w14:textId="77777777" w:rsidR="005B21D8" w:rsidRPr="009B1E88" w:rsidRDefault="005B21D8">
            <w:pPr>
              <w:rPr>
                <w:lang w:val="it-CH"/>
              </w:rPr>
            </w:pPr>
            <w:r>
              <w:t xml:space="preserve">Ip. Marchand-Balet. Für eine transparente Verwendung der Finanzhilfe für Dachorganisationen der Behindertenhilfe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Marchand-Balet. Transparence dans l'utilisation des aides financières allouées aux organisations faîtières de l'aide aux invalides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Marchand-Balet. Trasparenza nell'impiego degli aiuti finanziari assegnati alle associazioni centrali delle organizzazioni private d'aiuto agli invalidi </w:t>
            </w:r>
          </w:p>
        </w:tc>
        <w:tc>
          <w:tcPr>
            <w:tcW w:w="1276" w:type="dxa"/>
            <w:hideMark/>
          </w:tcPr>
          <w:p w14:paraId="3776D520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DB07D0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82565A1" w14:textId="77777777" w:rsidTr="0010258A">
        <w:tc>
          <w:tcPr>
            <w:tcW w:w="455" w:type="dxa"/>
            <w:hideMark/>
          </w:tcPr>
          <w:p w14:paraId="204EED5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F3F794" w14:textId="77777777" w:rsidR="005B21D8" w:rsidRDefault="005B21D8">
            <w:hyperlink r:id="rId66" w:history="1">
              <w:r>
                <w:rPr>
                  <w:rStyle w:val="Hyperlink"/>
                </w:rPr>
                <w:t>18.3448</w:t>
              </w:r>
            </w:hyperlink>
          </w:p>
        </w:tc>
        <w:tc>
          <w:tcPr>
            <w:tcW w:w="425" w:type="dxa"/>
            <w:hideMark/>
          </w:tcPr>
          <w:p w14:paraId="406D9B7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7F3097D" w14:textId="77777777" w:rsidR="005B21D8" w:rsidRDefault="005B21D8">
            <w:r>
              <w:t xml:space="preserve">Ip. Marchand-Balet. Fake News und die Schweizer Demokratie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Marchand-Balet. Les "fake news" dans la démocratie helvétique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Marchand-Balet. Le fake news nella democrazia elvetica </w:t>
            </w:r>
          </w:p>
        </w:tc>
        <w:tc>
          <w:tcPr>
            <w:tcW w:w="1276" w:type="dxa"/>
            <w:hideMark/>
          </w:tcPr>
          <w:p w14:paraId="51BFDCA5" w14:textId="77777777" w:rsidR="005B21D8" w:rsidRDefault="005B21D8"/>
        </w:tc>
        <w:tc>
          <w:tcPr>
            <w:tcW w:w="567" w:type="dxa"/>
            <w:hideMark/>
          </w:tcPr>
          <w:p w14:paraId="488096C9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4E9B7523" w14:textId="77777777" w:rsidTr="009B1E88">
        <w:tc>
          <w:tcPr>
            <w:tcW w:w="455" w:type="dxa"/>
            <w:hideMark/>
          </w:tcPr>
          <w:p w14:paraId="1DB8855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E028C1" w14:textId="77777777" w:rsidR="005B21D8" w:rsidRDefault="005B21D8">
            <w:hyperlink r:id="rId67" w:history="1">
              <w:r>
                <w:rPr>
                  <w:rStyle w:val="Hyperlink"/>
                </w:rPr>
                <w:t>18.3451</w:t>
              </w:r>
            </w:hyperlink>
          </w:p>
        </w:tc>
        <w:tc>
          <w:tcPr>
            <w:tcW w:w="425" w:type="dxa"/>
            <w:hideMark/>
          </w:tcPr>
          <w:p w14:paraId="14885F4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EBB5D70" w14:textId="77777777" w:rsidR="005B21D8" w:rsidRPr="009B1E88" w:rsidRDefault="005B21D8">
            <w:pPr>
              <w:rPr>
                <w:lang w:val="it-CH"/>
              </w:rPr>
            </w:pPr>
            <w:r>
              <w:t xml:space="preserve">Ip. Thorens Goumaz. Berücksichtigen die Ausgleichsfonds AHV/IV/EO bei der Investition unserer Vorsorgevermögen das Klima entsprechend dem Übereinkommen von Paris? </w:t>
            </w:r>
            <w:r>
              <w:br/>
            </w:r>
            <w:r w:rsidRPr="009B1E88">
              <w:rPr>
                <w:lang w:val="fr-CH"/>
              </w:rPr>
              <w:t xml:space="preserve">Ip. Thorens Goumaz. Les fonds de compensation AVS/AI/APG investissent-il l'argent de nos rentes en ménageant le climat, conformément à l'Accord de Paris?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Thorens Goumaz. I fondi di compensazione AVS/AI/IPG investono il denaro delle nostre rendite nel rispetto del clima, conformemente all'accordo di Parigi? </w:t>
            </w:r>
          </w:p>
        </w:tc>
        <w:tc>
          <w:tcPr>
            <w:tcW w:w="1276" w:type="dxa"/>
            <w:hideMark/>
          </w:tcPr>
          <w:p w14:paraId="04FC7233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B5C034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B0023D9" w14:textId="77777777" w:rsidTr="0010258A">
        <w:tc>
          <w:tcPr>
            <w:tcW w:w="455" w:type="dxa"/>
            <w:hideMark/>
          </w:tcPr>
          <w:p w14:paraId="3CE9AF4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F648C0" w14:textId="77777777" w:rsidR="005B21D8" w:rsidRDefault="005B21D8">
            <w:hyperlink r:id="rId68" w:history="1">
              <w:r>
                <w:rPr>
                  <w:rStyle w:val="Hyperlink"/>
                </w:rPr>
                <w:t>18.3452</w:t>
              </w:r>
            </w:hyperlink>
          </w:p>
        </w:tc>
        <w:tc>
          <w:tcPr>
            <w:tcW w:w="425" w:type="dxa"/>
            <w:hideMark/>
          </w:tcPr>
          <w:p w14:paraId="6251E7A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B31063F" w14:textId="77777777" w:rsidR="005B21D8" w:rsidRDefault="005B21D8">
            <w:r>
              <w:t xml:space="preserve">Ip. Quadri. Bahnverbindung Mendrisio-Malpensa. Gestrichene Verbindungen und eine unbefriedigende Situation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Quadri. Ligne ferroviaire Mendrisio-Malpensa. Liaisons supprimées et situation insatisfaisante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Quadri. Ferrovia Mendrisio-Malpensa. Collegamenti cancellati e situazione insoddisfacente </w:t>
            </w:r>
          </w:p>
        </w:tc>
        <w:tc>
          <w:tcPr>
            <w:tcW w:w="1276" w:type="dxa"/>
            <w:hideMark/>
          </w:tcPr>
          <w:p w14:paraId="22C9A682" w14:textId="77777777" w:rsidR="005B21D8" w:rsidRDefault="005B21D8"/>
        </w:tc>
        <w:tc>
          <w:tcPr>
            <w:tcW w:w="567" w:type="dxa"/>
            <w:hideMark/>
          </w:tcPr>
          <w:p w14:paraId="2D059A60" w14:textId="77777777" w:rsidR="005B21D8" w:rsidRDefault="005B21D8">
            <w:r>
              <w:rPr>
                <w:b/>
                <w:bCs/>
              </w:rPr>
              <w:t>n</w:t>
            </w:r>
          </w:p>
        </w:tc>
      </w:tr>
    </w:tbl>
    <w:p w14:paraId="4A18B5C9" w14:textId="548651B5" w:rsidR="005B21D8" w:rsidRDefault="005B21D8"/>
    <w:p w14:paraId="3FF973A1" w14:textId="19DD2C5B" w:rsidR="005B21D8" w:rsidRDefault="005B21D8"/>
    <w:p w14:paraId="54FB5B60" w14:textId="3404E4F5" w:rsidR="005B21D8" w:rsidRDefault="005B21D8"/>
    <w:p w14:paraId="3AD063CB" w14:textId="135CB7A5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35FD8992" w14:textId="77777777" w:rsidTr="009B1E88">
        <w:tc>
          <w:tcPr>
            <w:tcW w:w="455" w:type="dxa"/>
            <w:hideMark/>
          </w:tcPr>
          <w:p w14:paraId="5F6C26E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31D5B69" w14:textId="77777777" w:rsidR="005B21D8" w:rsidRDefault="005B21D8">
            <w:hyperlink r:id="rId69" w:history="1">
              <w:r>
                <w:rPr>
                  <w:rStyle w:val="Hyperlink"/>
                </w:rPr>
                <w:t>18.3453</w:t>
              </w:r>
            </w:hyperlink>
          </w:p>
        </w:tc>
        <w:tc>
          <w:tcPr>
            <w:tcW w:w="425" w:type="dxa"/>
            <w:hideMark/>
          </w:tcPr>
          <w:p w14:paraId="2848AFC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78C1699" w14:textId="77777777" w:rsidR="005B21D8" w:rsidRPr="009B1E88" w:rsidRDefault="005B21D8">
            <w:pPr>
              <w:rPr>
                <w:lang w:val="it-CH"/>
              </w:rPr>
            </w:pPr>
            <w:r>
              <w:t xml:space="preserve">Ip. Merlini. Briefkastenfirmen im Finanzbereich und Kompetenzen der Handelsregisterämter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Merlini. Sociétés financières "boîtes aux lettres". Compétences des offices du registre du commerce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Merlini. Società finanziarie "bucalettere" e competenze degli Uffici del registro di commercio </w:t>
            </w:r>
          </w:p>
        </w:tc>
        <w:tc>
          <w:tcPr>
            <w:tcW w:w="1276" w:type="dxa"/>
            <w:hideMark/>
          </w:tcPr>
          <w:p w14:paraId="244BB2FE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1E71B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07C35D77" w14:textId="77777777" w:rsidTr="0010258A">
        <w:tc>
          <w:tcPr>
            <w:tcW w:w="455" w:type="dxa"/>
            <w:hideMark/>
          </w:tcPr>
          <w:p w14:paraId="5A9364D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38FFB18" w14:textId="77777777" w:rsidR="005B21D8" w:rsidRDefault="005B21D8">
            <w:hyperlink r:id="rId70" w:history="1">
              <w:r>
                <w:rPr>
                  <w:rStyle w:val="Hyperlink"/>
                </w:rPr>
                <w:t>18.3458</w:t>
              </w:r>
            </w:hyperlink>
          </w:p>
        </w:tc>
        <w:tc>
          <w:tcPr>
            <w:tcW w:w="425" w:type="dxa"/>
            <w:hideMark/>
          </w:tcPr>
          <w:p w14:paraId="25A0BF0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2CC69CC" w14:textId="77777777" w:rsidR="005B21D8" w:rsidRDefault="005B21D8">
            <w:r>
              <w:t xml:space="preserve">Ip. Hiltpold. Auftragsvergaben an chinesische und portugiesische Unternehmen. </w:t>
            </w:r>
            <w:r w:rsidRPr="0010258A">
              <w:rPr>
                <w:lang w:val="fr-CH"/>
              </w:rPr>
              <w:t xml:space="preserve">Es braucht Schranken! </w:t>
            </w:r>
            <w:r w:rsidRPr="0010258A">
              <w:rPr>
                <w:lang w:val="fr-CH"/>
              </w:rPr>
              <w:br/>
              <w:t xml:space="preserve">Ip. Hiltpold. Adjudications récentes à des entreprises chinoise et portugaise. </w:t>
            </w:r>
            <w:r w:rsidRPr="0010258A">
              <w:rPr>
                <w:lang w:val="it-CH"/>
              </w:rPr>
              <w:t xml:space="preserve">Posons des garde-fous! </w:t>
            </w:r>
            <w:r w:rsidRPr="0010258A">
              <w:rPr>
                <w:lang w:val="it-CH"/>
              </w:rPr>
              <w:br/>
              <w:t xml:space="preserve">Ip. Hiltpold. Recenti aggiudicazioni a delle imprese cinesi e portoghesi. </w:t>
            </w:r>
            <w:r>
              <w:t xml:space="preserve">Mettiamo dei limiti! </w:t>
            </w:r>
          </w:p>
        </w:tc>
        <w:tc>
          <w:tcPr>
            <w:tcW w:w="1276" w:type="dxa"/>
            <w:hideMark/>
          </w:tcPr>
          <w:p w14:paraId="1703882F" w14:textId="77777777" w:rsidR="005B21D8" w:rsidRDefault="005B21D8"/>
        </w:tc>
        <w:tc>
          <w:tcPr>
            <w:tcW w:w="567" w:type="dxa"/>
            <w:hideMark/>
          </w:tcPr>
          <w:p w14:paraId="7D8C3B1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1AF7893B" w14:textId="77777777" w:rsidTr="0010258A">
        <w:tc>
          <w:tcPr>
            <w:tcW w:w="455" w:type="dxa"/>
            <w:hideMark/>
          </w:tcPr>
          <w:p w14:paraId="6CE5409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1ECFBEA" w14:textId="77777777" w:rsidR="005B21D8" w:rsidRDefault="005B21D8">
            <w:hyperlink r:id="rId71" w:history="1">
              <w:r>
                <w:rPr>
                  <w:rStyle w:val="Hyperlink"/>
                </w:rPr>
                <w:t>18.3460</w:t>
              </w:r>
            </w:hyperlink>
          </w:p>
        </w:tc>
        <w:tc>
          <w:tcPr>
            <w:tcW w:w="425" w:type="dxa"/>
            <w:hideMark/>
          </w:tcPr>
          <w:p w14:paraId="6B89061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2BA8DA6" w14:textId="77777777" w:rsidR="005B21D8" w:rsidRDefault="005B21D8">
            <w:r>
              <w:t xml:space="preserve">Ip. Paganini. Sozialversicherungsleistungen für Grenzgänger aus EU-Staaten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Paganini. Prestations d'assurance sociale pour les frontaliers en provenance de l'UE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Paganini. Prestazioni di assicurazione sociale per i frontalieri dell'UE </w:t>
            </w:r>
          </w:p>
        </w:tc>
        <w:tc>
          <w:tcPr>
            <w:tcW w:w="1276" w:type="dxa"/>
            <w:hideMark/>
          </w:tcPr>
          <w:p w14:paraId="49D8DA44" w14:textId="77777777" w:rsidR="005B21D8" w:rsidRDefault="005B21D8"/>
        </w:tc>
        <w:tc>
          <w:tcPr>
            <w:tcW w:w="567" w:type="dxa"/>
            <w:hideMark/>
          </w:tcPr>
          <w:p w14:paraId="1F3A4F0E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B81374D" w14:textId="77777777" w:rsidTr="0010258A">
        <w:tc>
          <w:tcPr>
            <w:tcW w:w="455" w:type="dxa"/>
            <w:hideMark/>
          </w:tcPr>
          <w:p w14:paraId="2558584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4060D5" w14:textId="77777777" w:rsidR="005B21D8" w:rsidRDefault="005B21D8">
            <w:hyperlink r:id="rId72" w:history="1">
              <w:r>
                <w:rPr>
                  <w:rStyle w:val="Hyperlink"/>
                </w:rPr>
                <w:t>18.3466</w:t>
              </w:r>
            </w:hyperlink>
          </w:p>
        </w:tc>
        <w:tc>
          <w:tcPr>
            <w:tcW w:w="425" w:type="dxa"/>
            <w:hideMark/>
          </w:tcPr>
          <w:p w14:paraId="45CFA39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9C2E9DC" w14:textId="77777777" w:rsidR="005B21D8" w:rsidRDefault="005B21D8">
            <w:r>
              <w:t xml:space="preserve">Ip. Ammann. Qualitätssicherung für Postagenturen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Ammann. Assurance-qualité pour les agences postales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Ammann. Garanzia della qualità per le agenzie postali </w:t>
            </w:r>
          </w:p>
        </w:tc>
        <w:tc>
          <w:tcPr>
            <w:tcW w:w="1276" w:type="dxa"/>
            <w:hideMark/>
          </w:tcPr>
          <w:p w14:paraId="5592843F" w14:textId="77777777" w:rsidR="005B21D8" w:rsidRDefault="005B21D8"/>
        </w:tc>
        <w:tc>
          <w:tcPr>
            <w:tcW w:w="567" w:type="dxa"/>
            <w:hideMark/>
          </w:tcPr>
          <w:p w14:paraId="70E8513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6679F9F" w14:textId="77777777" w:rsidTr="0010258A">
        <w:tc>
          <w:tcPr>
            <w:tcW w:w="455" w:type="dxa"/>
            <w:hideMark/>
          </w:tcPr>
          <w:p w14:paraId="473349F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5AA0731" w14:textId="77777777" w:rsidR="005B21D8" w:rsidRDefault="005B21D8">
            <w:hyperlink r:id="rId73" w:history="1">
              <w:r>
                <w:rPr>
                  <w:rStyle w:val="Hyperlink"/>
                </w:rPr>
                <w:t>18.3472</w:t>
              </w:r>
            </w:hyperlink>
          </w:p>
        </w:tc>
        <w:tc>
          <w:tcPr>
            <w:tcW w:w="425" w:type="dxa"/>
            <w:hideMark/>
          </w:tcPr>
          <w:p w14:paraId="36E2909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CD17D4C" w14:textId="77777777" w:rsidR="005B21D8" w:rsidRDefault="005B21D8">
            <w:r w:rsidRPr="0010258A">
              <w:rPr>
                <w:lang w:val="fr-CH"/>
              </w:rPr>
              <w:t xml:space="preserve">Ip. de la Reussille. Das Abstimmungsbüchlein als Informationsquelle für Stimmberechtigte </w:t>
            </w:r>
            <w:r w:rsidRPr="0010258A">
              <w:rPr>
                <w:lang w:val="fr-CH"/>
              </w:rPr>
              <w:br/>
              <w:t xml:space="preserve">Ip. de la Reussille. Information des citoyens par la brochure des "Explications du Conseil fédéral" </w:t>
            </w:r>
            <w:r w:rsidRPr="0010258A">
              <w:rPr>
                <w:lang w:val="fr-CH"/>
              </w:rPr>
              <w:br/>
              <w:t xml:space="preserve">Ip. de la Reussille. </w:t>
            </w:r>
            <w:r>
              <w:t xml:space="preserve">Informazioni ai cittadini tramite l'opuscolo delle spiegazioni di voto </w:t>
            </w:r>
          </w:p>
        </w:tc>
        <w:tc>
          <w:tcPr>
            <w:tcW w:w="1276" w:type="dxa"/>
            <w:hideMark/>
          </w:tcPr>
          <w:p w14:paraId="7BC085ED" w14:textId="77777777" w:rsidR="005B21D8" w:rsidRDefault="005B21D8"/>
        </w:tc>
        <w:tc>
          <w:tcPr>
            <w:tcW w:w="567" w:type="dxa"/>
            <w:hideMark/>
          </w:tcPr>
          <w:p w14:paraId="23DED39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D4C08B6" w14:textId="77777777" w:rsidTr="009B1E88">
        <w:tc>
          <w:tcPr>
            <w:tcW w:w="455" w:type="dxa"/>
            <w:hideMark/>
          </w:tcPr>
          <w:p w14:paraId="40635BD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C75971" w14:textId="77777777" w:rsidR="005B21D8" w:rsidRDefault="005B21D8">
            <w:hyperlink r:id="rId74" w:history="1">
              <w:r>
                <w:rPr>
                  <w:rStyle w:val="Hyperlink"/>
                </w:rPr>
                <w:t>18.3474</w:t>
              </w:r>
            </w:hyperlink>
          </w:p>
        </w:tc>
        <w:tc>
          <w:tcPr>
            <w:tcW w:w="425" w:type="dxa"/>
            <w:hideMark/>
          </w:tcPr>
          <w:p w14:paraId="00BF141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D71F671" w14:textId="77777777" w:rsidR="005B21D8" w:rsidRPr="009B1E88" w:rsidRDefault="005B21D8">
            <w:pPr>
              <w:rPr>
                <w:lang w:val="it-CH"/>
              </w:rPr>
            </w:pPr>
            <w:r>
              <w:t xml:space="preserve">Ip. Quadri. Kampf dem islamischen Extremismus. Österreich zeigt eine entschlossene Haltung, während die Schweiz blauäugig dem eigenen Untergang entgegengeht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Quadri. Lutte contre l'extrémisme islamique. Ligne dure en Autriche, angélisme masochiste en Suisse?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Quadri. Lotta all'estremismo islamico. In Austria linea dura, in Svizzera buonismo autolesionista? </w:t>
            </w:r>
          </w:p>
        </w:tc>
        <w:tc>
          <w:tcPr>
            <w:tcW w:w="1276" w:type="dxa"/>
            <w:hideMark/>
          </w:tcPr>
          <w:p w14:paraId="58082936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C21F1F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09C3830E" w14:textId="77777777" w:rsidTr="009B1E88">
        <w:tc>
          <w:tcPr>
            <w:tcW w:w="455" w:type="dxa"/>
            <w:hideMark/>
          </w:tcPr>
          <w:p w14:paraId="78F71D9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37CE4D" w14:textId="77777777" w:rsidR="005B21D8" w:rsidRDefault="005B21D8">
            <w:hyperlink r:id="rId75" w:history="1">
              <w:r>
                <w:rPr>
                  <w:rStyle w:val="Hyperlink"/>
                </w:rPr>
                <w:t>18.3477</w:t>
              </w:r>
            </w:hyperlink>
          </w:p>
        </w:tc>
        <w:tc>
          <w:tcPr>
            <w:tcW w:w="425" w:type="dxa"/>
            <w:hideMark/>
          </w:tcPr>
          <w:p w14:paraId="66F237B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55035DA" w14:textId="77777777" w:rsidR="005B21D8" w:rsidRPr="009B1E88" w:rsidRDefault="005B21D8">
            <w:pPr>
              <w:rPr>
                <w:lang w:val="it-CH"/>
              </w:rPr>
            </w:pPr>
            <w:r>
              <w:t xml:space="preserve">Ip. Marchand-Balet. Umsetzung der Interprofessionalität. </w:t>
            </w:r>
            <w:r w:rsidRPr="009B1E88">
              <w:rPr>
                <w:lang w:val="fr-CH"/>
              </w:rPr>
              <w:t xml:space="preserve">Stand der Dinge? </w:t>
            </w:r>
            <w:r w:rsidRPr="009B1E88">
              <w:rPr>
                <w:lang w:val="fr-CH"/>
              </w:rPr>
              <w:br/>
              <w:t xml:space="preserve">Ip. Marchand-Balet. Mise en application de l'interprofessionnalité. </w:t>
            </w:r>
            <w:r w:rsidRPr="009B1E88">
              <w:rPr>
                <w:lang w:val="it-CH"/>
              </w:rPr>
              <w:t xml:space="preserve">Où en est-on? </w:t>
            </w:r>
            <w:r w:rsidRPr="009B1E88">
              <w:rPr>
                <w:lang w:val="it-CH"/>
              </w:rPr>
              <w:br/>
              <w:t xml:space="preserve">Ip. Marchand-Balet. Attuazione dell'interprofessionalità. A che punto siamo? </w:t>
            </w:r>
          </w:p>
        </w:tc>
        <w:tc>
          <w:tcPr>
            <w:tcW w:w="1276" w:type="dxa"/>
            <w:hideMark/>
          </w:tcPr>
          <w:p w14:paraId="212EEC40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02A1710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9EE7F46" w14:textId="77777777" w:rsidTr="009B1E88">
        <w:tc>
          <w:tcPr>
            <w:tcW w:w="455" w:type="dxa"/>
            <w:hideMark/>
          </w:tcPr>
          <w:p w14:paraId="2C87531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8AF96F" w14:textId="77777777" w:rsidR="005B21D8" w:rsidRDefault="005B21D8">
            <w:hyperlink r:id="rId76" w:history="1">
              <w:r>
                <w:rPr>
                  <w:rStyle w:val="Hyperlink"/>
                </w:rPr>
                <w:t>18.3481</w:t>
              </w:r>
            </w:hyperlink>
          </w:p>
        </w:tc>
        <w:tc>
          <w:tcPr>
            <w:tcW w:w="425" w:type="dxa"/>
            <w:hideMark/>
          </w:tcPr>
          <w:p w14:paraId="149008F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4B5C0CD" w14:textId="77777777" w:rsidR="005B21D8" w:rsidRPr="009B1E88" w:rsidRDefault="005B21D8">
            <w:pPr>
              <w:rPr>
                <w:lang w:val="it-CH"/>
              </w:rPr>
            </w:pPr>
            <w:r>
              <w:t xml:space="preserve">Ip. Nicolet. KVG. Warum sind die Kosten für ambulante Leistungen im Kanton Waadt überdurchschnittlich hoch? </w:t>
            </w:r>
            <w:r>
              <w:br/>
            </w:r>
            <w:r w:rsidRPr="009B1E88">
              <w:rPr>
                <w:lang w:val="fr-CH"/>
              </w:rPr>
              <w:t xml:space="preserve">Ip. Nicolet. LAMal. Coûts des prestations ambulatoires supérieurs à la moyenne dans le canton de Vaud. </w:t>
            </w:r>
            <w:r w:rsidRPr="009B1E88">
              <w:rPr>
                <w:lang w:val="it-CH"/>
              </w:rPr>
              <w:t xml:space="preserve">Quelles en sont les causes? </w:t>
            </w:r>
            <w:r w:rsidRPr="009B1E88">
              <w:rPr>
                <w:lang w:val="it-CH"/>
              </w:rPr>
              <w:br/>
              <w:t xml:space="preserve">Ip. Nicolet. LAMal. Perché i costi delle prestazioni ambulatoriali nel Cantone di Vaud sono superiori alla media? </w:t>
            </w:r>
          </w:p>
        </w:tc>
        <w:tc>
          <w:tcPr>
            <w:tcW w:w="1276" w:type="dxa"/>
            <w:hideMark/>
          </w:tcPr>
          <w:p w14:paraId="7BB27214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CF61F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1F74208" w14:textId="77777777" w:rsidTr="009B1E88">
        <w:tc>
          <w:tcPr>
            <w:tcW w:w="455" w:type="dxa"/>
            <w:hideMark/>
          </w:tcPr>
          <w:p w14:paraId="0D9576E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FF208F" w14:textId="77777777" w:rsidR="005B21D8" w:rsidRDefault="005B21D8">
            <w:hyperlink r:id="rId77" w:history="1">
              <w:r>
                <w:rPr>
                  <w:rStyle w:val="Hyperlink"/>
                </w:rPr>
                <w:t>18.3485</w:t>
              </w:r>
            </w:hyperlink>
          </w:p>
        </w:tc>
        <w:tc>
          <w:tcPr>
            <w:tcW w:w="425" w:type="dxa"/>
            <w:hideMark/>
          </w:tcPr>
          <w:p w14:paraId="0B90E0F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0136DD3" w14:textId="77777777" w:rsidR="005B21D8" w:rsidRDefault="005B21D8">
            <w:r>
              <w:t xml:space="preserve">Ip. Streiff. Prävention gegen Loverboys in der Schweiz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Streiff. Prévention du phénomène des "loverboys" en Suisse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Streiff. Prevenzione contro il fenomeno dei "loverboy" in Svizzera </w:t>
            </w:r>
          </w:p>
        </w:tc>
        <w:tc>
          <w:tcPr>
            <w:tcW w:w="1276" w:type="dxa"/>
            <w:hideMark/>
          </w:tcPr>
          <w:p w14:paraId="1469086E" w14:textId="77777777" w:rsidR="005B21D8" w:rsidRDefault="005B21D8"/>
        </w:tc>
        <w:tc>
          <w:tcPr>
            <w:tcW w:w="567" w:type="dxa"/>
            <w:hideMark/>
          </w:tcPr>
          <w:p w14:paraId="1C75101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1D509AE" w14:textId="77777777" w:rsidTr="0010258A">
        <w:tc>
          <w:tcPr>
            <w:tcW w:w="455" w:type="dxa"/>
            <w:hideMark/>
          </w:tcPr>
          <w:p w14:paraId="15AD1A8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CDF7CEB" w14:textId="77777777" w:rsidR="005B21D8" w:rsidRDefault="005B21D8">
            <w:hyperlink r:id="rId78" w:history="1">
              <w:r>
                <w:rPr>
                  <w:rStyle w:val="Hyperlink"/>
                </w:rPr>
                <w:t>18.3486</w:t>
              </w:r>
            </w:hyperlink>
          </w:p>
        </w:tc>
        <w:tc>
          <w:tcPr>
            <w:tcW w:w="425" w:type="dxa"/>
            <w:hideMark/>
          </w:tcPr>
          <w:p w14:paraId="14C80EF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9F34ADC" w14:textId="77777777" w:rsidR="005B21D8" w:rsidRDefault="005B21D8">
            <w:r>
              <w:t xml:space="preserve">Ip. Streiff. Direktzahlungen für Landwirtschaftsbetriebe von sozialen Institutionen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Streiff. Paiements directs pour les exploitations agricoles d'institutions sociales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Streiff. Pagamenti diretti per aziende agricole di istituzioni sociali </w:t>
            </w:r>
          </w:p>
        </w:tc>
        <w:tc>
          <w:tcPr>
            <w:tcW w:w="1276" w:type="dxa"/>
            <w:hideMark/>
          </w:tcPr>
          <w:p w14:paraId="658BC30B" w14:textId="77777777" w:rsidR="005B21D8" w:rsidRDefault="005B21D8"/>
        </w:tc>
        <w:tc>
          <w:tcPr>
            <w:tcW w:w="567" w:type="dxa"/>
            <w:hideMark/>
          </w:tcPr>
          <w:p w14:paraId="3DC6772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2BDFA1A" w14:textId="77777777" w:rsidTr="0010258A">
        <w:tc>
          <w:tcPr>
            <w:tcW w:w="455" w:type="dxa"/>
            <w:hideMark/>
          </w:tcPr>
          <w:p w14:paraId="64E0FFC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6C1252D" w14:textId="77777777" w:rsidR="005B21D8" w:rsidRDefault="005B21D8">
            <w:hyperlink r:id="rId79" w:history="1">
              <w:r>
                <w:rPr>
                  <w:rStyle w:val="Hyperlink"/>
                </w:rPr>
                <w:t>18.3487</w:t>
              </w:r>
            </w:hyperlink>
          </w:p>
        </w:tc>
        <w:tc>
          <w:tcPr>
            <w:tcW w:w="425" w:type="dxa"/>
            <w:hideMark/>
          </w:tcPr>
          <w:p w14:paraId="5ABBFC7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8D09E17" w14:textId="77777777" w:rsidR="005B21D8" w:rsidRDefault="005B21D8">
            <w:r>
              <w:t xml:space="preserve">Ip. Ammann. Staatsbetrieb SBB subventioniert Hochschulen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Ammann. Les CFF, entreprises publiques, subventionnent des hautes écoles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Ammann. L'impresa statale FFS sovvenziona le università </w:t>
            </w:r>
          </w:p>
        </w:tc>
        <w:tc>
          <w:tcPr>
            <w:tcW w:w="1276" w:type="dxa"/>
            <w:hideMark/>
          </w:tcPr>
          <w:p w14:paraId="764DE225" w14:textId="77777777" w:rsidR="005B21D8" w:rsidRDefault="005B21D8"/>
        </w:tc>
        <w:tc>
          <w:tcPr>
            <w:tcW w:w="567" w:type="dxa"/>
            <w:hideMark/>
          </w:tcPr>
          <w:p w14:paraId="24E9A725" w14:textId="77777777" w:rsidR="005B21D8" w:rsidRDefault="005B21D8">
            <w:r>
              <w:rPr>
                <w:b/>
                <w:bCs/>
              </w:rPr>
              <w:t>n</w:t>
            </w:r>
          </w:p>
        </w:tc>
      </w:tr>
    </w:tbl>
    <w:p w14:paraId="0A8D4EF4" w14:textId="7798D27F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0C6DCA14" w14:textId="77777777" w:rsidTr="0010258A">
        <w:tc>
          <w:tcPr>
            <w:tcW w:w="455" w:type="dxa"/>
            <w:hideMark/>
          </w:tcPr>
          <w:p w14:paraId="3D30921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620DC6" w14:textId="77777777" w:rsidR="005B21D8" w:rsidRDefault="005B21D8">
            <w:hyperlink r:id="rId80" w:history="1">
              <w:r>
                <w:rPr>
                  <w:rStyle w:val="Hyperlink"/>
                </w:rPr>
                <w:t>18.3488</w:t>
              </w:r>
            </w:hyperlink>
          </w:p>
        </w:tc>
        <w:tc>
          <w:tcPr>
            <w:tcW w:w="425" w:type="dxa"/>
            <w:hideMark/>
          </w:tcPr>
          <w:p w14:paraId="4BB710F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9138C42" w14:textId="77777777" w:rsidR="005B21D8" w:rsidRPr="0010258A" w:rsidRDefault="005B21D8">
            <w:pPr>
              <w:rPr>
                <w:lang w:val="it-CH"/>
              </w:rPr>
            </w:pPr>
            <w:r>
              <w:t xml:space="preserve">Ip. Ammann. Bedeutung des EU-Luftverkehrsabkommens für den Schweizer Flugverkehr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Ammann. Importance de l'accord sur le transport aérien avec l'UE pour le transport aérien suisse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Ammann. Importanza dell'Accordo sul trasporto aereo con l'UE per il settore aeronautico svizzero </w:t>
            </w:r>
          </w:p>
        </w:tc>
        <w:tc>
          <w:tcPr>
            <w:tcW w:w="1276" w:type="dxa"/>
            <w:hideMark/>
          </w:tcPr>
          <w:p w14:paraId="0DF88B5C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06F190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221D0EB6" w14:textId="77777777" w:rsidTr="0010258A">
        <w:tc>
          <w:tcPr>
            <w:tcW w:w="455" w:type="dxa"/>
            <w:hideMark/>
          </w:tcPr>
          <w:p w14:paraId="6AEE0D8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8A9B1C" w14:textId="77777777" w:rsidR="005B21D8" w:rsidRDefault="005B21D8">
            <w:hyperlink r:id="rId81" w:history="1">
              <w:r>
                <w:rPr>
                  <w:rStyle w:val="Hyperlink"/>
                </w:rPr>
                <w:t>18.3490</w:t>
              </w:r>
            </w:hyperlink>
          </w:p>
        </w:tc>
        <w:tc>
          <w:tcPr>
            <w:tcW w:w="425" w:type="dxa"/>
            <w:hideMark/>
          </w:tcPr>
          <w:p w14:paraId="656D66B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109BF97" w14:textId="77777777" w:rsidR="005B21D8" w:rsidRDefault="005B21D8">
            <w:r>
              <w:t xml:space="preserve">Ip. Nantermod. Elektronische Plattformen. Wie steht es um die Rechtssicherheit? </w:t>
            </w:r>
            <w:r>
              <w:br/>
            </w:r>
            <w:r w:rsidRPr="0010258A">
              <w:rPr>
                <w:lang w:val="fr-CH"/>
              </w:rPr>
              <w:t xml:space="preserve">Ip. Nantermod. Plates-formes électroniques. Quelle sécurité juridique? </w:t>
            </w:r>
            <w:r w:rsidRPr="0010258A">
              <w:rPr>
                <w:lang w:val="fr-CH"/>
              </w:rPr>
              <w:br/>
              <w:t xml:space="preserve">Ip. Nantermod. </w:t>
            </w:r>
            <w:r>
              <w:t xml:space="preserve">Piattaforme elettroniche. Quale certezza del diritto? </w:t>
            </w:r>
          </w:p>
        </w:tc>
        <w:tc>
          <w:tcPr>
            <w:tcW w:w="1276" w:type="dxa"/>
            <w:hideMark/>
          </w:tcPr>
          <w:p w14:paraId="5E07C02C" w14:textId="77777777" w:rsidR="005B21D8" w:rsidRDefault="005B21D8"/>
        </w:tc>
        <w:tc>
          <w:tcPr>
            <w:tcW w:w="567" w:type="dxa"/>
            <w:hideMark/>
          </w:tcPr>
          <w:p w14:paraId="6A643A4A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01749148" w14:textId="77777777" w:rsidTr="009B1E88">
        <w:tc>
          <w:tcPr>
            <w:tcW w:w="455" w:type="dxa"/>
            <w:hideMark/>
          </w:tcPr>
          <w:p w14:paraId="4FCA303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AA773A3" w14:textId="77777777" w:rsidR="005B21D8" w:rsidRDefault="005B21D8">
            <w:hyperlink r:id="rId82" w:history="1">
              <w:r>
                <w:rPr>
                  <w:rStyle w:val="Hyperlink"/>
                </w:rPr>
                <w:t>18.3492</w:t>
              </w:r>
            </w:hyperlink>
          </w:p>
        </w:tc>
        <w:tc>
          <w:tcPr>
            <w:tcW w:w="425" w:type="dxa"/>
            <w:hideMark/>
          </w:tcPr>
          <w:p w14:paraId="250BF1A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64291C5" w14:textId="77777777" w:rsidR="005B21D8" w:rsidRPr="009B1E88" w:rsidRDefault="005B21D8">
            <w:pPr>
              <w:rPr>
                <w:lang w:val="it-CH"/>
              </w:rPr>
            </w:pPr>
            <w:r w:rsidRPr="009B1E88">
              <w:rPr>
                <w:lang w:val="fr-CH"/>
              </w:rPr>
              <w:t xml:space="preserve">Ip. Chevalley. System des Tiers payant. </w:t>
            </w:r>
            <w:r>
              <w:t xml:space="preserve">Schwerwiegende Verletzung des Datenschutzes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Chevalley. Le système du tiers payant, une atteinte grave à la protection des données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Chevalley. Il sistema del terzo pagante. Una grave violazione della protezione dei dati </w:t>
            </w:r>
          </w:p>
        </w:tc>
        <w:tc>
          <w:tcPr>
            <w:tcW w:w="1276" w:type="dxa"/>
            <w:hideMark/>
          </w:tcPr>
          <w:p w14:paraId="52DF274E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5F3B506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8DD50E6" w14:textId="77777777" w:rsidTr="009B1E88">
        <w:tc>
          <w:tcPr>
            <w:tcW w:w="455" w:type="dxa"/>
            <w:hideMark/>
          </w:tcPr>
          <w:p w14:paraId="6FF6326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2F94D13" w14:textId="77777777" w:rsidR="005B21D8" w:rsidRDefault="005B21D8">
            <w:hyperlink r:id="rId83" w:history="1">
              <w:r>
                <w:rPr>
                  <w:rStyle w:val="Hyperlink"/>
                </w:rPr>
                <w:t>18.3493</w:t>
              </w:r>
            </w:hyperlink>
          </w:p>
        </w:tc>
        <w:tc>
          <w:tcPr>
            <w:tcW w:w="425" w:type="dxa"/>
            <w:hideMark/>
          </w:tcPr>
          <w:p w14:paraId="410EB03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B8BE1EF" w14:textId="77777777" w:rsidR="005B21D8" w:rsidRPr="009B1E88" w:rsidRDefault="005B21D8">
            <w:pPr>
              <w:rPr>
                <w:lang w:val="it-CH"/>
              </w:rPr>
            </w:pPr>
            <w:r>
              <w:t xml:space="preserve">Ip. Chevalley. Das System des Tiers payant verhindert eine wirksame Kontrolle der Rechnungen durch die Versicherten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Chevalley. Le système du tiers payant empêche un contrôle efficace des factures par le patient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Chevalley. Il sistema del terzo pagante impedisce un controllo efficace delle fatture da parte del paziente </w:t>
            </w:r>
          </w:p>
        </w:tc>
        <w:tc>
          <w:tcPr>
            <w:tcW w:w="1276" w:type="dxa"/>
            <w:hideMark/>
          </w:tcPr>
          <w:p w14:paraId="70677C7E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1FD28D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8138191" w14:textId="77777777" w:rsidTr="009B1E88">
        <w:tc>
          <w:tcPr>
            <w:tcW w:w="455" w:type="dxa"/>
            <w:hideMark/>
          </w:tcPr>
          <w:p w14:paraId="3D75740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F1F129" w14:textId="77777777" w:rsidR="005B21D8" w:rsidRDefault="005B21D8">
            <w:hyperlink r:id="rId84" w:history="1">
              <w:r>
                <w:rPr>
                  <w:rStyle w:val="Hyperlink"/>
                </w:rPr>
                <w:t>18.3497</w:t>
              </w:r>
            </w:hyperlink>
          </w:p>
        </w:tc>
        <w:tc>
          <w:tcPr>
            <w:tcW w:w="425" w:type="dxa"/>
            <w:hideMark/>
          </w:tcPr>
          <w:p w14:paraId="25BD94F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5080D0F" w14:textId="77777777" w:rsidR="005B21D8" w:rsidRPr="009B1E88" w:rsidRDefault="005B21D8">
            <w:pPr>
              <w:rPr>
                <w:lang w:val="it-CH"/>
              </w:rPr>
            </w:pPr>
            <w:r>
              <w:t xml:space="preserve">Ip. Ruiz Rebecca. Mittel zur Bekämpfung des Drogenhandels auf offener Strasse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Ruiz Rebecca. Moyens de lutte contre le deal de rue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Ruiz Rebecca. Mezzi di lotta contro lo spaccio di strada </w:t>
            </w:r>
          </w:p>
        </w:tc>
        <w:tc>
          <w:tcPr>
            <w:tcW w:w="1276" w:type="dxa"/>
            <w:hideMark/>
          </w:tcPr>
          <w:p w14:paraId="50E9F009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9AA5F37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83CDF54" w14:textId="77777777" w:rsidTr="0010258A">
        <w:tc>
          <w:tcPr>
            <w:tcW w:w="455" w:type="dxa"/>
            <w:hideMark/>
          </w:tcPr>
          <w:p w14:paraId="7F5E878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82C09A" w14:textId="77777777" w:rsidR="005B21D8" w:rsidRDefault="005B21D8">
            <w:hyperlink r:id="rId85" w:history="1">
              <w:r>
                <w:rPr>
                  <w:rStyle w:val="Hyperlink"/>
                </w:rPr>
                <w:t>18.3498</w:t>
              </w:r>
            </w:hyperlink>
          </w:p>
        </w:tc>
        <w:tc>
          <w:tcPr>
            <w:tcW w:w="425" w:type="dxa"/>
            <w:hideMark/>
          </w:tcPr>
          <w:p w14:paraId="7B23BD5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524AEC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Nicolet. Postauto-Skandal. Sollen mit dem Köpferollen der Verwaltungsrat und der Verwaltungsratspräsident, Urs Schwaller, geschützt werden? </w:t>
            </w:r>
            <w:r>
              <w:br/>
            </w:r>
            <w:r w:rsidRPr="0010258A">
              <w:rPr>
                <w:lang w:val="fr-CH"/>
              </w:rPr>
              <w:t xml:space="preserve">Ip. Nicolet. Scandale Car postal. Les têtes qui tombent sont-elles un écran de fumée pour couvrir le conseil d'administration et son président, Monsieur Urs Schwaller?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Nicolet. Scandalo Auto postale. Le teste che cadono sono una cortina fumogena per coprire il consiglio di amministrazione e il suo presidente Urs Schwaller? </w:t>
            </w:r>
          </w:p>
        </w:tc>
        <w:tc>
          <w:tcPr>
            <w:tcW w:w="1276" w:type="dxa"/>
            <w:hideMark/>
          </w:tcPr>
          <w:p w14:paraId="0B526E1A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56927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940C2F6" w14:textId="77777777" w:rsidTr="0010258A">
        <w:tc>
          <w:tcPr>
            <w:tcW w:w="455" w:type="dxa"/>
            <w:hideMark/>
          </w:tcPr>
          <w:p w14:paraId="1250711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0FFF9C" w14:textId="77777777" w:rsidR="005B21D8" w:rsidRDefault="005B21D8">
            <w:hyperlink r:id="rId86" w:history="1">
              <w:r>
                <w:rPr>
                  <w:rStyle w:val="Hyperlink"/>
                </w:rPr>
                <w:t>18.3499</w:t>
              </w:r>
            </w:hyperlink>
          </w:p>
        </w:tc>
        <w:tc>
          <w:tcPr>
            <w:tcW w:w="425" w:type="dxa"/>
            <w:hideMark/>
          </w:tcPr>
          <w:p w14:paraId="07CDE59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0EE2E4C" w14:textId="77777777" w:rsidR="005B21D8" w:rsidRDefault="005B21D8">
            <w:r>
              <w:t xml:space="preserve">Ip. Grin. Tierverkehrsdatenbank für Schafe. Eine Lösung suchen, die zur Einzelerfassung der Tiere passt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Grin. Banque de données sur le trafic des animaux pour les ovins. </w:t>
            </w:r>
            <w:r w:rsidRPr="0010258A">
              <w:rPr>
                <w:lang w:val="it-CH"/>
              </w:rPr>
              <w:t xml:space="preserve">Trouver une solution compatible avec l'enregistrement individuel </w:t>
            </w:r>
            <w:r w:rsidRPr="0010258A">
              <w:rPr>
                <w:lang w:val="it-CH"/>
              </w:rPr>
              <w:br/>
              <w:t xml:space="preserve">Ip. Grin. Banca dati sul traffico di animali per gli ovini. </w:t>
            </w:r>
            <w:r>
              <w:t xml:space="preserve">Trovare una soluzione compatibile con la registrazione individuale </w:t>
            </w:r>
          </w:p>
        </w:tc>
        <w:tc>
          <w:tcPr>
            <w:tcW w:w="1276" w:type="dxa"/>
            <w:hideMark/>
          </w:tcPr>
          <w:p w14:paraId="4C72DBEC" w14:textId="77777777" w:rsidR="005B21D8" w:rsidRDefault="005B21D8"/>
        </w:tc>
        <w:tc>
          <w:tcPr>
            <w:tcW w:w="567" w:type="dxa"/>
            <w:hideMark/>
          </w:tcPr>
          <w:p w14:paraId="6D6BBD0E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2D75122" w14:textId="77777777" w:rsidTr="0010258A">
        <w:tc>
          <w:tcPr>
            <w:tcW w:w="455" w:type="dxa"/>
            <w:hideMark/>
          </w:tcPr>
          <w:p w14:paraId="2484416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CD73FF" w14:textId="77777777" w:rsidR="005B21D8" w:rsidRDefault="005B21D8">
            <w:hyperlink r:id="rId87" w:history="1">
              <w:r>
                <w:rPr>
                  <w:rStyle w:val="Hyperlink"/>
                </w:rPr>
                <w:t>18.3501</w:t>
              </w:r>
            </w:hyperlink>
          </w:p>
        </w:tc>
        <w:tc>
          <w:tcPr>
            <w:tcW w:w="425" w:type="dxa"/>
            <w:hideMark/>
          </w:tcPr>
          <w:p w14:paraId="64E7A8D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6464570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Bigler. Nehmen die SBB in der Vermietung von Retail-Flächen ihre Verantwortung wahr? </w:t>
            </w:r>
            <w:r>
              <w:br/>
            </w:r>
            <w:r w:rsidRPr="0010258A">
              <w:rPr>
                <w:lang w:val="fr-CH"/>
              </w:rPr>
              <w:t xml:space="preserve">Ip. Bigler. Location de surfaces destinées au commerce de détail. </w:t>
            </w:r>
            <w:r w:rsidRPr="0010258A">
              <w:rPr>
                <w:lang w:val="it-CH"/>
              </w:rPr>
              <w:t xml:space="preserve">Les CFF assument-ils leurs responsabilités? </w:t>
            </w:r>
            <w:r w:rsidRPr="0010258A">
              <w:rPr>
                <w:lang w:val="it-CH"/>
              </w:rPr>
              <w:br/>
              <w:t xml:space="preserve">Ip. Bigler. Le FFS si assumono le loro responsabilità quando danno in affitto superfici per la vendita al dettaglio? </w:t>
            </w:r>
          </w:p>
        </w:tc>
        <w:tc>
          <w:tcPr>
            <w:tcW w:w="1276" w:type="dxa"/>
            <w:hideMark/>
          </w:tcPr>
          <w:p w14:paraId="70E29122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E6AF13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26D344D" w14:textId="77777777" w:rsidTr="009B1E88">
        <w:tc>
          <w:tcPr>
            <w:tcW w:w="455" w:type="dxa"/>
            <w:hideMark/>
          </w:tcPr>
          <w:p w14:paraId="0950480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7E8746F" w14:textId="77777777" w:rsidR="005B21D8" w:rsidRDefault="005B21D8">
            <w:hyperlink r:id="rId88" w:history="1">
              <w:r>
                <w:rPr>
                  <w:rStyle w:val="Hyperlink"/>
                </w:rPr>
                <w:t>18.3503</w:t>
              </w:r>
            </w:hyperlink>
          </w:p>
        </w:tc>
        <w:tc>
          <w:tcPr>
            <w:tcW w:w="425" w:type="dxa"/>
            <w:hideMark/>
          </w:tcPr>
          <w:p w14:paraId="5BC7A72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56390E8" w14:textId="77777777" w:rsidR="005B21D8" w:rsidRPr="009B1E88" w:rsidRDefault="005B21D8">
            <w:pPr>
              <w:rPr>
                <w:lang w:val="it-CH"/>
              </w:rPr>
            </w:pPr>
            <w:r>
              <w:t xml:space="preserve">Ip. Wermuth. Zunahme von kosmetischen Operationen, insbesondere der Labioplastik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Wermuth. Augmentation du nombre d'opérations esthétiques, en particulier des nymphoplasties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Wermuth. Aumento degli interventi di chirurgia plastica, soprattutto di labioplastica </w:t>
            </w:r>
          </w:p>
        </w:tc>
        <w:tc>
          <w:tcPr>
            <w:tcW w:w="1276" w:type="dxa"/>
            <w:hideMark/>
          </w:tcPr>
          <w:p w14:paraId="27BAC7AF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8B4F47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FE741ED" w14:textId="77777777" w:rsidTr="009B1E88">
        <w:tc>
          <w:tcPr>
            <w:tcW w:w="455" w:type="dxa"/>
            <w:hideMark/>
          </w:tcPr>
          <w:p w14:paraId="427C623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CF9AB6" w14:textId="77777777" w:rsidR="005B21D8" w:rsidRDefault="005B21D8">
            <w:hyperlink r:id="rId89" w:history="1">
              <w:r>
                <w:rPr>
                  <w:rStyle w:val="Hyperlink"/>
                </w:rPr>
                <w:t>18.3504</w:t>
              </w:r>
            </w:hyperlink>
          </w:p>
        </w:tc>
        <w:tc>
          <w:tcPr>
            <w:tcW w:w="425" w:type="dxa"/>
            <w:hideMark/>
          </w:tcPr>
          <w:p w14:paraId="0F6F18B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4136A0A" w14:textId="77777777" w:rsidR="005B21D8" w:rsidRDefault="005B21D8">
            <w:r>
              <w:t xml:space="preserve">Ip. Barrile. Schweizer Munition für korrupte Behörden in Brasilien? </w:t>
            </w:r>
            <w:r>
              <w:br/>
            </w:r>
            <w:r w:rsidRPr="009B1E88">
              <w:rPr>
                <w:lang w:val="fr-CH"/>
              </w:rPr>
              <w:t xml:space="preserve">Ip. Barrile. Munitions suisses pour des autorités brésiliennes corrompues? </w:t>
            </w:r>
            <w:r w:rsidRPr="009B1E88">
              <w:rPr>
                <w:lang w:val="fr-CH"/>
              </w:rPr>
              <w:br/>
              <w:t xml:space="preserve">Ip. Barrile. </w:t>
            </w:r>
            <w:r>
              <w:t xml:space="preserve">Munizioni svizzere per le autorità corrotte del Brasile? </w:t>
            </w:r>
          </w:p>
        </w:tc>
        <w:tc>
          <w:tcPr>
            <w:tcW w:w="1276" w:type="dxa"/>
            <w:hideMark/>
          </w:tcPr>
          <w:p w14:paraId="67D7C165" w14:textId="77777777" w:rsidR="005B21D8" w:rsidRDefault="005B21D8"/>
        </w:tc>
        <w:tc>
          <w:tcPr>
            <w:tcW w:w="567" w:type="dxa"/>
            <w:hideMark/>
          </w:tcPr>
          <w:p w14:paraId="5B232FA2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643CB35" w14:textId="77777777" w:rsidTr="0010258A">
        <w:tc>
          <w:tcPr>
            <w:tcW w:w="455" w:type="dxa"/>
            <w:hideMark/>
          </w:tcPr>
          <w:p w14:paraId="15D9066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1D76713" w14:textId="77777777" w:rsidR="005B21D8" w:rsidRDefault="005B21D8">
            <w:hyperlink r:id="rId90" w:history="1">
              <w:r>
                <w:rPr>
                  <w:rStyle w:val="Hyperlink"/>
                </w:rPr>
                <w:t>18.3515</w:t>
              </w:r>
            </w:hyperlink>
          </w:p>
        </w:tc>
        <w:tc>
          <w:tcPr>
            <w:tcW w:w="425" w:type="dxa"/>
            <w:hideMark/>
          </w:tcPr>
          <w:p w14:paraId="7F9A0C9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3E1914F" w14:textId="77777777" w:rsidR="005B21D8" w:rsidRPr="0010258A" w:rsidRDefault="005B21D8">
            <w:pPr>
              <w:rPr>
                <w:lang w:val="it-CH"/>
              </w:rPr>
            </w:pPr>
            <w:r>
              <w:t xml:space="preserve">Ip. Egger. Bedürfnisse der KMU im Zahlungsverkehr der Post besser berücksichtigen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Egger. Services de paiement fournis par la Poste. Mieux tenir compte des besoins des PME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Egger. Traffico dei pagamenti della Posta. Occorre maggiore considerazione per le esigenze delle PMI </w:t>
            </w:r>
          </w:p>
        </w:tc>
        <w:tc>
          <w:tcPr>
            <w:tcW w:w="1276" w:type="dxa"/>
            <w:hideMark/>
          </w:tcPr>
          <w:p w14:paraId="0F90742B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3C561C0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2DF28A2" w14:textId="77777777" w:rsidTr="009B1E88">
        <w:tc>
          <w:tcPr>
            <w:tcW w:w="455" w:type="dxa"/>
            <w:hideMark/>
          </w:tcPr>
          <w:p w14:paraId="61D77C8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D143CD" w14:textId="77777777" w:rsidR="005B21D8" w:rsidRDefault="005B21D8">
            <w:hyperlink r:id="rId91" w:history="1">
              <w:r>
                <w:rPr>
                  <w:rStyle w:val="Hyperlink"/>
                </w:rPr>
                <w:t>18.3516</w:t>
              </w:r>
            </w:hyperlink>
          </w:p>
        </w:tc>
        <w:tc>
          <w:tcPr>
            <w:tcW w:w="425" w:type="dxa"/>
            <w:hideMark/>
          </w:tcPr>
          <w:p w14:paraId="5122D38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018F95E" w14:textId="77777777" w:rsidR="005B21D8" w:rsidRPr="009B1E88" w:rsidRDefault="005B21D8">
            <w:pPr>
              <w:rPr>
                <w:lang w:val="it-CH"/>
              </w:rPr>
            </w:pPr>
            <w:r>
              <w:t xml:space="preserve">Ip. Feri Yvonne. Umsetzung der EDA-Strategie zu Geschlechtergleichstellung und Frauenrechten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Feri Yvonne. Mise en oeuvre de la Stratégie Egalité des genres et droits des femmes du DFAE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Feri Yvonne. Attuazione della strategia del DFAE per l'uguaglianza di genere e i diritti delle donne </w:t>
            </w:r>
          </w:p>
        </w:tc>
        <w:tc>
          <w:tcPr>
            <w:tcW w:w="1276" w:type="dxa"/>
            <w:hideMark/>
          </w:tcPr>
          <w:p w14:paraId="19236E82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531F27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C064C97" w14:textId="77777777" w:rsidTr="009B1E88">
        <w:tc>
          <w:tcPr>
            <w:tcW w:w="455" w:type="dxa"/>
            <w:hideMark/>
          </w:tcPr>
          <w:p w14:paraId="3626A64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C6641D" w14:textId="77777777" w:rsidR="005B21D8" w:rsidRDefault="005B21D8">
            <w:hyperlink r:id="rId92" w:history="1">
              <w:r>
                <w:rPr>
                  <w:rStyle w:val="Hyperlink"/>
                </w:rPr>
                <w:t>18.3519</w:t>
              </w:r>
            </w:hyperlink>
          </w:p>
        </w:tc>
        <w:tc>
          <w:tcPr>
            <w:tcW w:w="425" w:type="dxa"/>
            <w:hideMark/>
          </w:tcPr>
          <w:p w14:paraId="6CFB705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511C893" w14:textId="77777777" w:rsidR="005B21D8" w:rsidRPr="009B1E88" w:rsidRDefault="005B21D8">
            <w:pPr>
              <w:rPr>
                <w:lang w:val="it-CH"/>
              </w:rPr>
            </w:pPr>
            <w:r>
              <w:t xml:space="preserve">Ip. Gysi. Steigende Fallzahlen bei der Ombudsstelle Krankenversicherung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Gysi. Augmentation du nombre de cas soumis à l'Office de médiation de l'assurance-maladie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Gysi. Aumento del numero di casi trattati dall'Ufficio di mediazione dell'assicurazione malattie </w:t>
            </w:r>
          </w:p>
        </w:tc>
        <w:tc>
          <w:tcPr>
            <w:tcW w:w="1276" w:type="dxa"/>
            <w:hideMark/>
          </w:tcPr>
          <w:p w14:paraId="16485266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F8DBFDC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5C83C1B" w14:textId="77777777" w:rsidTr="0010258A">
        <w:tc>
          <w:tcPr>
            <w:tcW w:w="455" w:type="dxa"/>
            <w:hideMark/>
          </w:tcPr>
          <w:p w14:paraId="08B5057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39F5A15" w14:textId="77777777" w:rsidR="005B21D8" w:rsidRDefault="005B21D8">
            <w:hyperlink r:id="rId93" w:history="1">
              <w:r>
                <w:rPr>
                  <w:rStyle w:val="Hyperlink"/>
                </w:rPr>
                <w:t>18.3520</w:t>
              </w:r>
            </w:hyperlink>
          </w:p>
        </w:tc>
        <w:tc>
          <w:tcPr>
            <w:tcW w:w="425" w:type="dxa"/>
            <w:hideMark/>
          </w:tcPr>
          <w:p w14:paraId="334FA5C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197AE72" w14:textId="77777777" w:rsidR="005B21D8" w:rsidRDefault="005B21D8">
            <w:r>
              <w:t xml:space="preserve">Ip. von Siebenthal. Ursachen der desolaten Bahnlogistik im Holz-Güterverkehr </w:t>
            </w:r>
            <w:r>
              <w:br/>
              <w:t xml:space="preserve">Ip. von Siebenthal. </w:t>
            </w:r>
            <w:r w:rsidRPr="0010258A">
              <w:rPr>
                <w:lang w:val="fr-CH"/>
              </w:rPr>
              <w:t xml:space="preserve">Transport du bois. Causes de la logistique ferroviaire déplorable </w:t>
            </w:r>
            <w:r w:rsidRPr="0010258A">
              <w:rPr>
                <w:lang w:val="fr-CH"/>
              </w:rPr>
              <w:br/>
              <w:t xml:space="preserve">Ip. von Siebenthal. </w:t>
            </w:r>
            <w:r>
              <w:t xml:space="preserve">Cause dell'inefficienza della logistica ferroviaria nel commercio del legno </w:t>
            </w:r>
          </w:p>
        </w:tc>
        <w:tc>
          <w:tcPr>
            <w:tcW w:w="1276" w:type="dxa"/>
            <w:hideMark/>
          </w:tcPr>
          <w:p w14:paraId="030BF527" w14:textId="77777777" w:rsidR="005B21D8" w:rsidRDefault="005B21D8"/>
        </w:tc>
        <w:tc>
          <w:tcPr>
            <w:tcW w:w="567" w:type="dxa"/>
            <w:hideMark/>
          </w:tcPr>
          <w:p w14:paraId="7CC8934F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161C39F" w14:textId="77777777" w:rsidTr="009B1E88">
        <w:tc>
          <w:tcPr>
            <w:tcW w:w="455" w:type="dxa"/>
            <w:hideMark/>
          </w:tcPr>
          <w:p w14:paraId="5DB6B2B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F23D2A" w14:textId="77777777" w:rsidR="005B21D8" w:rsidRDefault="005B21D8">
            <w:hyperlink r:id="rId94" w:history="1">
              <w:r>
                <w:rPr>
                  <w:rStyle w:val="Hyperlink"/>
                </w:rPr>
                <w:t>18.3521</w:t>
              </w:r>
            </w:hyperlink>
          </w:p>
        </w:tc>
        <w:tc>
          <w:tcPr>
            <w:tcW w:w="425" w:type="dxa"/>
            <w:hideMark/>
          </w:tcPr>
          <w:p w14:paraId="1C2160A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786C6AE" w14:textId="77777777" w:rsidR="005B21D8" w:rsidRDefault="005B21D8">
            <w:r>
              <w:t xml:space="preserve">Ip. von Siebenthal. Konsum von Psychopharmaka </w:t>
            </w:r>
            <w:r>
              <w:br/>
              <w:t xml:space="preserve">Ip. von Siebenthal. Consommation de médicaments psychotropes </w:t>
            </w:r>
            <w:r>
              <w:br/>
              <w:t xml:space="preserve">Ip. von Siebenthal. Consumo di psicofarmaci </w:t>
            </w:r>
          </w:p>
        </w:tc>
        <w:tc>
          <w:tcPr>
            <w:tcW w:w="1276" w:type="dxa"/>
            <w:hideMark/>
          </w:tcPr>
          <w:p w14:paraId="1880E864" w14:textId="77777777" w:rsidR="005B21D8" w:rsidRDefault="005B21D8"/>
        </w:tc>
        <w:tc>
          <w:tcPr>
            <w:tcW w:w="567" w:type="dxa"/>
            <w:hideMark/>
          </w:tcPr>
          <w:p w14:paraId="245FFC60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4DD117B" w14:textId="77777777" w:rsidTr="0010258A">
        <w:tc>
          <w:tcPr>
            <w:tcW w:w="455" w:type="dxa"/>
            <w:hideMark/>
          </w:tcPr>
          <w:p w14:paraId="6E9A6EF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9F1EFE" w14:textId="77777777" w:rsidR="005B21D8" w:rsidRDefault="005B21D8">
            <w:hyperlink r:id="rId95" w:history="1">
              <w:r>
                <w:rPr>
                  <w:rStyle w:val="Hyperlink"/>
                </w:rPr>
                <w:t>18.3523</w:t>
              </w:r>
            </w:hyperlink>
          </w:p>
        </w:tc>
        <w:tc>
          <w:tcPr>
            <w:tcW w:w="425" w:type="dxa"/>
            <w:hideMark/>
          </w:tcPr>
          <w:p w14:paraId="3474D17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09477E2" w14:textId="77777777" w:rsidR="005B21D8" w:rsidRPr="0010258A" w:rsidRDefault="005B21D8">
            <w:pPr>
              <w:rPr>
                <w:lang w:val="it-CH"/>
              </w:rPr>
            </w:pPr>
            <w:r>
              <w:t xml:space="preserve">Ip. Regazzi. Neuer SBB-Standort für die SBB-Werkstätten in Arbedo-Castione. Wie geht man das Thema der notwendigen Enteignungen, im Besonderen von Landwirtschaftsflächen, an? </w:t>
            </w:r>
            <w:r>
              <w:br/>
            </w:r>
            <w:r w:rsidRPr="0010258A">
              <w:rPr>
                <w:lang w:val="fr-CH"/>
              </w:rPr>
              <w:t xml:space="preserve">Ip. Regazzi. Ateliers CFF à Arbedo-Castione. Comment pense-t-on régler la question de l'expropriation des terrains nécessaires, notamment en zone agricole?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Regazzi. Nuova ubicazione delle Officine FFS ad Arbedo-Castione. Come si intende affrontare il tema degli espropri delle superfici necessarie e in particolare di quelle agricole? </w:t>
            </w:r>
          </w:p>
        </w:tc>
        <w:tc>
          <w:tcPr>
            <w:tcW w:w="1276" w:type="dxa"/>
            <w:hideMark/>
          </w:tcPr>
          <w:p w14:paraId="5AC7CEAD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5097D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C361FC5" w14:textId="77777777" w:rsidTr="009B1E88">
        <w:tc>
          <w:tcPr>
            <w:tcW w:w="455" w:type="dxa"/>
            <w:hideMark/>
          </w:tcPr>
          <w:p w14:paraId="1FF46C6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EEEB720" w14:textId="77777777" w:rsidR="005B21D8" w:rsidRDefault="005B21D8">
            <w:hyperlink r:id="rId96" w:history="1">
              <w:r>
                <w:rPr>
                  <w:rStyle w:val="Hyperlink"/>
                </w:rPr>
                <w:t>18.3526</w:t>
              </w:r>
            </w:hyperlink>
          </w:p>
        </w:tc>
        <w:tc>
          <w:tcPr>
            <w:tcW w:w="425" w:type="dxa"/>
            <w:hideMark/>
          </w:tcPr>
          <w:p w14:paraId="26F44A6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4D7FE8F" w14:textId="77777777" w:rsidR="005B21D8" w:rsidRPr="009B1E88" w:rsidRDefault="005B21D8">
            <w:pPr>
              <w:rPr>
                <w:lang w:val="it-CH"/>
              </w:rPr>
            </w:pPr>
            <w:r>
              <w:t xml:space="preserve">Ip. Streiff. Eigener Straftatbestand für Arbeitsausbeutung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Streiff. Créer une infraction spécifique pour l'exploitation dans le contexte professionnel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Streiff. Fattispecie penale a sé stante per lo sfruttamento lavorativo </w:t>
            </w:r>
          </w:p>
        </w:tc>
        <w:tc>
          <w:tcPr>
            <w:tcW w:w="1276" w:type="dxa"/>
            <w:hideMark/>
          </w:tcPr>
          <w:p w14:paraId="6D4D67F2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99B15D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76C718F" w14:textId="77777777" w:rsidTr="009B1E88">
        <w:tc>
          <w:tcPr>
            <w:tcW w:w="455" w:type="dxa"/>
            <w:hideMark/>
          </w:tcPr>
          <w:p w14:paraId="636D7A0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EEE728" w14:textId="77777777" w:rsidR="005B21D8" w:rsidRDefault="005B21D8">
            <w:hyperlink r:id="rId97" w:history="1">
              <w:r>
                <w:rPr>
                  <w:rStyle w:val="Hyperlink"/>
                </w:rPr>
                <w:t>18.3527</w:t>
              </w:r>
            </w:hyperlink>
          </w:p>
        </w:tc>
        <w:tc>
          <w:tcPr>
            <w:tcW w:w="425" w:type="dxa"/>
            <w:hideMark/>
          </w:tcPr>
          <w:p w14:paraId="5D26E57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83DCA7E" w14:textId="77777777" w:rsidR="005B21D8" w:rsidRPr="009B1E88" w:rsidRDefault="005B21D8">
            <w:pPr>
              <w:rPr>
                <w:lang w:val="it-CH"/>
              </w:rPr>
            </w:pPr>
            <w:r>
              <w:t xml:space="preserve">Ip. Streiff. Erhöhung des Strafmasses für Menschenhandel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Streiff. Relèvement de la quotité de la peine pour la traite d'êtres humains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Streiff. Inasprire le pene comminate per tratta di esseri umani </w:t>
            </w:r>
          </w:p>
        </w:tc>
        <w:tc>
          <w:tcPr>
            <w:tcW w:w="1276" w:type="dxa"/>
            <w:hideMark/>
          </w:tcPr>
          <w:p w14:paraId="358E0975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50DA47F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8A12673" w14:textId="77777777" w:rsidTr="0010258A">
        <w:tc>
          <w:tcPr>
            <w:tcW w:w="455" w:type="dxa"/>
            <w:hideMark/>
          </w:tcPr>
          <w:p w14:paraId="364D312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62589D" w14:textId="77777777" w:rsidR="005B21D8" w:rsidRDefault="005B21D8">
            <w:hyperlink r:id="rId98" w:history="1">
              <w:r>
                <w:rPr>
                  <w:rStyle w:val="Hyperlink"/>
                </w:rPr>
                <w:t>18.3534</w:t>
              </w:r>
            </w:hyperlink>
          </w:p>
        </w:tc>
        <w:tc>
          <w:tcPr>
            <w:tcW w:w="425" w:type="dxa"/>
            <w:hideMark/>
          </w:tcPr>
          <w:p w14:paraId="39EE5D8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8869308" w14:textId="77777777" w:rsidR="005B21D8" w:rsidRDefault="005B21D8">
            <w:r>
              <w:t xml:space="preserve">Ip. Eymann. Bundesamt für Tourismus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Eymann. Faut-il créer un office fédéral du tourisme? </w:t>
            </w:r>
            <w:r w:rsidRPr="0010258A">
              <w:rPr>
                <w:lang w:val="fr-CH"/>
              </w:rPr>
              <w:br/>
            </w:r>
            <w:r>
              <w:t xml:space="preserve">Ip. Eymann. Creazione di un Ufficio federale del turismo </w:t>
            </w:r>
          </w:p>
        </w:tc>
        <w:tc>
          <w:tcPr>
            <w:tcW w:w="1276" w:type="dxa"/>
            <w:hideMark/>
          </w:tcPr>
          <w:p w14:paraId="2DC359F9" w14:textId="77777777" w:rsidR="005B21D8" w:rsidRDefault="005B21D8"/>
        </w:tc>
        <w:tc>
          <w:tcPr>
            <w:tcW w:w="567" w:type="dxa"/>
            <w:hideMark/>
          </w:tcPr>
          <w:p w14:paraId="3A5F648C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9FA1DCD" w14:textId="77777777" w:rsidTr="004E5B8E">
        <w:tc>
          <w:tcPr>
            <w:tcW w:w="455" w:type="dxa"/>
            <w:hideMark/>
          </w:tcPr>
          <w:p w14:paraId="594CF09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7B63FB2" w14:textId="77777777" w:rsidR="005B21D8" w:rsidRDefault="005B21D8">
            <w:hyperlink r:id="rId99" w:history="1">
              <w:r>
                <w:rPr>
                  <w:rStyle w:val="Hyperlink"/>
                </w:rPr>
                <w:t>18.3547</w:t>
              </w:r>
            </w:hyperlink>
          </w:p>
        </w:tc>
        <w:tc>
          <w:tcPr>
            <w:tcW w:w="425" w:type="dxa"/>
            <w:hideMark/>
          </w:tcPr>
          <w:p w14:paraId="25B6790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44D50EA" w14:textId="77777777" w:rsidR="005B21D8" w:rsidRPr="004E5B8E" w:rsidRDefault="005B21D8">
            <w:pPr>
              <w:rPr>
                <w:lang w:val="it-CH"/>
              </w:rPr>
            </w:pPr>
            <w:r>
              <w:t xml:space="preserve">Ip. Pfister Gerhard. Lehrmittelsponsoring und Wettbewerbsverzerrung durch den Bund </w:t>
            </w:r>
            <w:r>
              <w:br/>
              <w:t xml:space="preserve">Ip. </w:t>
            </w:r>
            <w:r w:rsidRPr="004E5B8E">
              <w:rPr>
                <w:lang w:val="fr-CH"/>
              </w:rPr>
              <w:t xml:space="preserve">Pfister Gerhard. Parrainage de matériel didactique et distorsion de la concurrence par la Confédération </w:t>
            </w:r>
            <w:r w:rsidRPr="004E5B8E">
              <w:rPr>
                <w:lang w:val="fr-CH"/>
              </w:rPr>
              <w:br/>
              <w:t xml:space="preserve">Ip. </w:t>
            </w:r>
            <w:r w:rsidRPr="004E5B8E">
              <w:rPr>
                <w:lang w:val="it-CH"/>
              </w:rPr>
              <w:t xml:space="preserve">Pfister Gerhard. Sponsorizzazione di materiale didattico e distorsione della concorrenza ad opera della Confederazione </w:t>
            </w:r>
          </w:p>
        </w:tc>
        <w:tc>
          <w:tcPr>
            <w:tcW w:w="1276" w:type="dxa"/>
            <w:hideMark/>
          </w:tcPr>
          <w:p w14:paraId="0525FF46" w14:textId="77777777" w:rsidR="005B21D8" w:rsidRPr="004E5B8E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BEC0E0" w14:textId="77777777" w:rsidR="005B21D8" w:rsidRDefault="005B21D8">
            <w:r>
              <w:rPr>
                <w:b/>
                <w:bCs/>
              </w:rPr>
              <w:t>n</w:t>
            </w:r>
          </w:p>
        </w:tc>
      </w:tr>
    </w:tbl>
    <w:p w14:paraId="145995BC" w14:textId="47058E92" w:rsidR="005B21D8" w:rsidRDefault="005B21D8"/>
    <w:p w14:paraId="3B3B5646" w14:textId="130379DC" w:rsidR="005B21D8" w:rsidRDefault="005B21D8"/>
    <w:p w14:paraId="0766A832" w14:textId="1518B5F9" w:rsidR="005B21D8" w:rsidRDefault="005B21D8"/>
    <w:p w14:paraId="7009BDD0" w14:textId="3BD5020D" w:rsidR="005B21D8" w:rsidRDefault="005B21D8"/>
    <w:p w14:paraId="75BC89EE" w14:textId="3A25939C" w:rsidR="005B21D8" w:rsidRDefault="005B21D8"/>
    <w:p w14:paraId="4E9C8D94" w14:textId="1449F9B7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3D55C8D5" w14:textId="77777777" w:rsidTr="009B1E88">
        <w:tc>
          <w:tcPr>
            <w:tcW w:w="455" w:type="dxa"/>
            <w:hideMark/>
          </w:tcPr>
          <w:p w14:paraId="4B5625C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F50BA1" w14:textId="77777777" w:rsidR="005B21D8" w:rsidRDefault="005B21D8">
            <w:hyperlink r:id="rId100" w:history="1">
              <w:r>
                <w:rPr>
                  <w:rStyle w:val="Hyperlink"/>
                </w:rPr>
                <w:t>18.3548</w:t>
              </w:r>
            </w:hyperlink>
          </w:p>
        </w:tc>
        <w:tc>
          <w:tcPr>
            <w:tcW w:w="425" w:type="dxa"/>
            <w:hideMark/>
          </w:tcPr>
          <w:p w14:paraId="4DCBF76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4DE208D" w14:textId="77777777" w:rsidR="005B21D8" w:rsidRPr="009B1E88" w:rsidRDefault="005B21D8">
            <w:pPr>
              <w:rPr>
                <w:lang w:val="it-CH"/>
              </w:rPr>
            </w:pPr>
            <w:r>
              <w:t xml:space="preserve">Ip. Ruiz Rebecca. Extrauterine Schwangerschaft. Uneinheitliche Vergütung der mit der Schwangerschaft zusammenhängenden Kosten? </w:t>
            </w:r>
            <w:r>
              <w:br/>
            </w:r>
            <w:r w:rsidRPr="009B1E88">
              <w:rPr>
                <w:lang w:val="fr-CH"/>
              </w:rPr>
              <w:t xml:space="preserve">Ip. Ruiz Rebecca. Grossesse extra-utérine. Une prise en charge inégalitaire des frais liés à la grossesse?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Ruiz Rebecca. Gravidanza extrauterina. Disparità di trattamento nell'assunzione dei costi legati alla gravidanza? </w:t>
            </w:r>
          </w:p>
        </w:tc>
        <w:tc>
          <w:tcPr>
            <w:tcW w:w="1276" w:type="dxa"/>
            <w:hideMark/>
          </w:tcPr>
          <w:p w14:paraId="789392AB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6E94F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DE87017" w14:textId="77777777" w:rsidTr="009B1E88">
        <w:tc>
          <w:tcPr>
            <w:tcW w:w="455" w:type="dxa"/>
            <w:hideMark/>
          </w:tcPr>
          <w:p w14:paraId="1F066BF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67F137" w14:textId="77777777" w:rsidR="005B21D8" w:rsidRDefault="005B21D8">
            <w:hyperlink r:id="rId101" w:history="1">
              <w:r>
                <w:rPr>
                  <w:rStyle w:val="Hyperlink"/>
                </w:rPr>
                <w:t>18.3555</w:t>
              </w:r>
            </w:hyperlink>
          </w:p>
        </w:tc>
        <w:tc>
          <w:tcPr>
            <w:tcW w:w="425" w:type="dxa"/>
            <w:hideMark/>
          </w:tcPr>
          <w:p w14:paraId="329D9DB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3B7CA3F" w14:textId="77777777" w:rsidR="005B21D8" w:rsidRDefault="005B21D8">
            <w:r>
              <w:t xml:space="preserve">Ip. Bourgeois. Ausrottung der Kinderlähmung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Bourgeois. Eradication de la poliomyélite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Bourgeois. Sconfiggere definitivamente la poliomielite </w:t>
            </w:r>
          </w:p>
        </w:tc>
        <w:tc>
          <w:tcPr>
            <w:tcW w:w="1276" w:type="dxa"/>
            <w:hideMark/>
          </w:tcPr>
          <w:p w14:paraId="1CD6B425" w14:textId="77777777" w:rsidR="005B21D8" w:rsidRDefault="005B21D8"/>
        </w:tc>
        <w:tc>
          <w:tcPr>
            <w:tcW w:w="567" w:type="dxa"/>
            <w:hideMark/>
          </w:tcPr>
          <w:p w14:paraId="73C9C070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990ED40" w14:textId="77777777" w:rsidTr="009B1E88">
        <w:tc>
          <w:tcPr>
            <w:tcW w:w="455" w:type="dxa"/>
            <w:hideMark/>
          </w:tcPr>
          <w:p w14:paraId="7920EF4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897214" w14:textId="77777777" w:rsidR="005B21D8" w:rsidRDefault="005B21D8">
            <w:hyperlink r:id="rId102" w:history="1">
              <w:r>
                <w:rPr>
                  <w:rStyle w:val="Hyperlink"/>
                </w:rPr>
                <w:t>18.3556</w:t>
              </w:r>
            </w:hyperlink>
          </w:p>
        </w:tc>
        <w:tc>
          <w:tcPr>
            <w:tcW w:w="425" w:type="dxa"/>
            <w:hideMark/>
          </w:tcPr>
          <w:p w14:paraId="56EA551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6CF1584" w14:textId="77777777" w:rsidR="005B21D8" w:rsidRPr="009B1E88" w:rsidRDefault="005B21D8">
            <w:pPr>
              <w:rPr>
                <w:lang w:val="it-CH"/>
              </w:rPr>
            </w:pPr>
            <w:r>
              <w:t xml:space="preserve">Ip. Glanzmann. Cyberrisiken durch die Sensibilisierung der Bevölkerung und der Wirtschaft minimieren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Glanzmann. Réduire les cyberrisques en sensibilisant la population et les entreprises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Glanzmann. Ridurre i cyber-rischi attraverso la sensibilizzazione della popolazione e degli ambienti economici </w:t>
            </w:r>
          </w:p>
        </w:tc>
        <w:tc>
          <w:tcPr>
            <w:tcW w:w="1276" w:type="dxa"/>
            <w:hideMark/>
          </w:tcPr>
          <w:p w14:paraId="017951B5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403DD5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6D7DDFA4" w14:textId="77777777" w:rsidTr="009B1E88">
        <w:tc>
          <w:tcPr>
            <w:tcW w:w="455" w:type="dxa"/>
            <w:hideMark/>
          </w:tcPr>
          <w:p w14:paraId="17EA593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46CCA6A" w14:textId="77777777" w:rsidR="005B21D8" w:rsidRDefault="005B21D8">
            <w:hyperlink r:id="rId103" w:history="1">
              <w:r>
                <w:rPr>
                  <w:rStyle w:val="Hyperlink"/>
                </w:rPr>
                <w:t>18.3559</w:t>
              </w:r>
            </w:hyperlink>
          </w:p>
        </w:tc>
        <w:tc>
          <w:tcPr>
            <w:tcW w:w="425" w:type="dxa"/>
            <w:hideMark/>
          </w:tcPr>
          <w:p w14:paraId="2C9E0E4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69679BF" w14:textId="77777777" w:rsidR="005B21D8" w:rsidRPr="009B1E88" w:rsidRDefault="005B21D8">
            <w:pPr>
              <w:rPr>
                <w:lang w:val="it-CH"/>
              </w:rPr>
            </w:pPr>
            <w:r>
              <w:t xml:space="preserve">Ip. Meyer Mattea. Wie wird der Schutz von Menschenrechtsaktivistinnen und -aktivisten in Kolumbien gewährleistet? </w:t>
            </w:r>
            <w:r>
              <w:br/>
            </w:r>
            <w:r w:rsidRPr="009B1E88">
              <w:rPr>
                <w:lang w:val="fr-CH"/>
              </w:rPr>
              <w:t xml:space="preserve">Ip. Meyer Mattea. Comment la protection des défenseurs des droits de l'homme est-elle assurée en Colombie?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Meyer Mattea. Come viene garantita la protezione dei difensori dei diritti umani in Colombia? </w:t>
            </w:r>
          </w:p>
        </w:tc>
        <w:tc>
          <w:tcPr>
            <w:tcW w:w="1276" w:type="dxa"/>
            <w:hideMark/>
          </w:tcPr>
          <w:p w14:paraId="15C95C35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E327E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69E6F75F" w14:textId="77777777" w:rsidTr="0010258A">
        <w:tc>
          <w:tcPr>
            <w:tcW w:w="455" w:type="dxa"/>
            <w:hideMark/>
          </w:tcPr>
          <w:p w14:paraId="10F98EE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0EC760E" w14:textId="77777777" w:rsidR="005B21D8" w:rsidRDefault="005B21D8">
            <w:hyperlink r:id="rId104" w:history="1">
              <w:r>
                <w:rPr>
                  <w:rStyle w:val="Hyperlink"/>
                </w:rPr>
                <w:t>18.3561</w:t>
              </w:r>
            </w:hyperlink>
          </w:p>
        </w:tc>
        <w:tc>
          <w:tcPr>
            <w:tcW w:w="425" w:type="dxa"/>
            <w:hideMark/>
          </w:tcPr>
          <w:p w14:paraId="1A79E92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1F15BFF" w14:textId="77777777" w:rsidR="005B21D8" w:rsidRPr="0010258A" w:rsidRDefault="005B21D8">
            <w:pPr>
              <w:rPr>
                <w:lang w:val="it-CH"/>
              </w:rPr>
            </w:pPr>
            <w:r>
              <w:t xml:space="preserve">Ip. Thorens Goumaz. Müssten die klimatischen Risiken nicht schon nach geltendem Recht von den Finanzakteuren berücksichtigt werden? </w:t>
            </w:r>
            <w:r>
              <w:br/>
            </w:r>
            <w:r w:rsidRPr="0010258A">
              <w:rPr>
                <w:lang w:val="fr-CH"/>
              </w:rPr>
              <w:t xml:space="preserve">Ip. Thorens Goumaz. Selon le droit en vigueur, les risques climatiques ne devraient-ils pas déjà être considérés par les acteurs financiers?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Thorens Goumaz. Secondo il diritto vigente gli attori finanziari non dovrebbero già tenere conto dei rischi climatici? </w:t>
            </w:r>
          </w:p>
        </w:tc>
        <w:tc>
          <w:tcPr>
            <w:tcW w:w="1276" w:type="dxa"/>
            <w:hideMark/>
          </w:tcPr>
          <w:p w14:paraId="33632AA4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E67A9B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856F699" w14:textId="77777777" w:rsidTr="0050599A">
        <w:tc>
          <w:tcPr>
            <w:tcW w:w="455" w:type="dxa"/>
            <w:hideMark/>
          </w:tcPr>
          <w:p w14:paraId="5CACD75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DCE3105" w14:textId="77777777" w:rsidR="005B21D8" w:rsidRDefault="005B21D8">
            <w:hyperlink r:id="rId105" w:history="1">
              <w:r>
                <w:rPr>
                  <w:rStyle w:val="Hyperlink"/>
                </w:rPr>
                <w:t>18.3562</w:t>
              </w:r>
            </w:hyperlink>
          </w:p>
        </w:tc>
        <w:tc>
          <w:tcPr>
            <w:tcW w:w="425" w:type="dxa"/>
            <w:hideMark/>
          </w:tcPr>
          <w:p w14:paraId="1A3B75C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622B2A7" w14:textId="77777777" w:rsidR="005B21D8" w:rsidRPr="0050599A" w:rsidRDefault="005B21D8">
            <w:pPr>
              <w:rPr>
                <w:lang w:val="it-CH"/>
              </w:rPr>
            </w:pPr>
            <w:r>
              <w:t xml:space="preserve">Ip. Fraktion C. Cyberkriminalität. Melani-Meldepflicht </w:t>
            </w:r>
            <w:r>
              <w:br/>
              <w:t xml:space="preserve">Ip. </w:t>
            </w:r>
            <w:r w:rsidRPr="0050599A">
              <w:rPr>
                <w:lang w:val="fr-CH"/>
              </w:rPr>
              <w:t xml:space="preserve">Groupe C. Prévoir une déclaration obligatoire des cyberattaques à MELANI </w:t>
            </w:r>
            <w:r w:rsidRPr="0050599A">
              <w:rPr>
                <w:lang w:val="fr-CH"/>
              </w:rPr>
              <w:br/>
              <w:t xml:space="preserve">Ip. </w:t>
            </w:r>
            <w:r w:rsidRPr="0050599A">
              <w:rPr>
                <w:lang w:val="it-CH"/>
              </w:rPr>
              <w:t xml:space="preserve">Gruppo C. Cyber criminalità. Prevedere l'obbligo di notifica a Melani </w:t>
            </w:r>
          </w:p>
        </w:tc>
        <w:tc>
          <w:tcPr>
            <w:tcW w:w="1276" w:type="dxa"/>
            <w:hideMark/>
          </w:tcPr>
          <w:p w14:paraId="2C2C9C91" w14:textId="77777777" w:rsidR="005B21D8" w:rsidRPr="0050599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7F2FB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B1CA4BA" w14:textId="77777777" w:rsidTr="0010258A">
        <w:tc>
          <w:tcPr>
            <w:tcW w:w="455" w:type="dxa"/>
            <w:hideMark/>
          </w:tcPr>
          <w:p w14:paraId="5B3F0101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B1670C3" w14:textId="77777777" w:rsidR="005B21D8" w:rsidRDefault="005B21D8">
            <w:hyperlink r:id="rId106" w:history="1">
              <w:r>
                <w:rPr>
                  <w:rStyle w:val="Hyperlink"/>
                </w:rPr>
                <w:t>18.3567</w:t>
              </w:r>
            </w:hyperlink>
          </w:p>
        </w:tc>
        <w:tc>
          <w:tcPr>
            <w:tcW w:w="425" w:type="dxa"/>
            <w:hideMark/>
          </w:tcPr>
          <w:p w14:paraId="46F0A3C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8C9142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Thorens Goumaz. Ausbau der erneuerbaren Energien. Wie geht es mit der Umsetzung der Energiestrategie 2050 voran? </w:t>
            </w:r>
            <w:r>
              <w:br/>
            </w:r>
            <w:r w:rsidRPr="0010258A">
              <w:rPr>
                <w:lang w:val="fr-CH"/>
              </w:rPr>
              <w:t xml:space="preserve">Ip. Thorens Goumaz. Développement des énergies renouvelables. Comment se passe la mise en oeuvre de la Stratégie énergétique 2050?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Thorens Goumaz. Sviluppo delle energie rinnovabili. Come procede l'attuazione della Strategia energetica 2050? </w:t>
            </w:r>
          </w:p>
        </w:tc>
        <w:tc>
          <w:tcPr>
            <w:tcW w:w="1276" w:type="dxa"/>
            <w:hideMark/>
          </w:tcPr>
          <w:p w14:paraId="75177289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F91E576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EF521C9" w14:textId="77777777" w:rsidTr="0010258A">
        <w:tc>
          <w:tcPr>
            <w:tcW w:w="455" w:type="dxa"/>
            <w:hideMark/>
          </w:tcPr>
          <w:p w14:paraId="54E84AA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842B99" w14:textId="77777777" w:rsidR="005B21D8" w:rsidRDefault="005B21D8">
            <w:hyperlink r:id="rId107" w:history="1">
              <w:r>
                <w:rPr>
                  <w:rStyle w:val="Hyperlink"/>
                </w:rPr>
                <w:t>18.3569</w:t>
              </w:r>
            </w:hyperlink>
          </w:p>
        </w:tc>
        <w:tc>
          <w:tcPr>
            <w:tcW w:w="425" w:type="dxa"/>
            <w:hideMark/>
          </w:tcPr>
          <w:p w14:paraId="5F898B5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AB42F26" w14:textId="77777777" w:rsidR="005B21D8" w:rsidRPr="0010258A" w:rsidRDefault="005B21D8">
            <w:pPr>
              <w:rPr>
                <w:lang w:val="it-CH"/>
              </w:rPr>
            </w:pPr>
            <w:r>
              <w:t xml:space="preserve">Ip. Reynard. Hochspannungsleitung Chamoson-Chippis. Keine Arbeiten vor Abschluss der Detailplanung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Reynard. Ligne à très haute tension Chamoson-Chippis. Pas de travaux avant la finalisation de la procédure de planification de détail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Reynard. Elettrodotto Chamoson-Chippis ad altissima tensione. No ai lavori prima del completamento della procedura di pianificazione di dettaglio </w:t>
            </w:r>
          </w:p>
        </w:tc>
        <w:tc>
          <w:tcPr>
            <w:tcW w:w="1276" w:type="dxa"/>
            <w:hideMark/>
          </w:tcPr>
          <w:p w14:paraId="2D819FC5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DB0FAC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39F0E95" w14:textId="77777777" w:rsidTr="0010258A">
        <w:tc>
          <w:tcPr>
            <w:tcW w:w="455" w:type="dxa"/>
            <w:hideMark/>
          </w:tcPr>
          <w:p w14:paraId="2D1DEFD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87D4F0" w14:textId="77777777" w:rsidR="005B21D8" w:rsidRDefault="005B21D8">
            <w:hyperlink r:id="rId108" w:history="1">
              <w:r>
                <w:rPr>
                  <w:rStyle w:val="Hyperlink"/>
                </w:rPr>
                <w:t>18.3571</w:t>
              </w:r>
            </w:hyperlink>
          </w:p>
        </w:tc>
        <w:tc>
          <w:tcPr>
            <w:tcW w:w="425" w:type="dxa"/>
            <w:hideMark/>
          </w:tcPr>
          <w:p w14:paraId="2600EB5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C51D8C1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Grossen Jürg. Gefährden Geschwindigkeitsrekorde im Gotthard-Basistunnel die Verlagerung des Schwerverkehrs auf die Schiene? </w:t>
            </w:r>
            <w:r>
              <w:br/>
            </w:r>
            <w:r w:rsidRPr="0010258A">
              <w:rPr>
                <w:lang w:val="fr-CH"/>
              </w:rPr>
              <w:t xml:space="preserve">Ip. Grossen Jürg. Le transfert du trafic lourd sur le rail mis en péril par les records de vitesse dans le tunnel de base du Saint-Gothard?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Grossen Jürg. I record di velocità nella galleria di base del San Gottardo sono una minaccia per il trasferimento del traffico pesante su rotaia? </w:t>
            </w:r>
          </w:p>
        </w:tc>
        <w:tc>
          <w:tcPr>
            <w:tcW w:w="1276" w:type="dxa"/>
            <w:hideMark/>
          </w:tcPr>
          <w:p w14:paraId="3AF51DA9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87FA30D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25DF92AD" w14:textId="0DAD3CA5" w:rsidR="005B21D8" w:rsidRDefault="005B21D8"/>
    <w:p w14:paraId="49FC3FB6" w14:textId="50AD2D86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2A1533EB" w14:textId="77777777" w:rsidTr="004E5B8E">
        <w:tc>
          <w:tcPr>
            <w:tcW w:w="455" w:type="dxa"/>
            <w:hideMark/>
          </w:tcPr>
          <w:p w14:paraId="07FF09F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E2E76DD" w14:textId="77777777" w:rsidR="005B21D8" w:rsidRDefault="005B21D8">
            <w:hyperlink r:id="rId109" w:history="1">
              <w:r>
                <w:rPr>
                  <w:rStyle w:val="Hyperlink"/>
                </w:rPr>
                <w:t>18.3575</w:t>
              </w:r>
            </w:hyperlink>
          </w:p>
        </w:tc>
        <w:tc>
          <w:tcPr>
            <w:tcW w:w="425" w:type="dxa"/>
            <w:hideMark/>
          </w:tcPr>
          <w:p w14:paraId="3792DB3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7F0D281" w14:textId="77777777" w:rsidR="005B21D8" w:rsidRPr="004E5B8E" w:rsidRDefault="005B21D8">
            <w:pPr>
              <w:rPr>
                <w:lang w:val="it-CH"/>
              </w:rPr>
            </w:pPr>
            <w:r>
              <w:t xml:space="preserve">Ip. Masshardt. Von Kinderarbeit freie IT-Geräte in der Bundesverwaltung </w:t>
            </w:r>
            <w:r>
              <w:br/>
              <w:t xml:space="preserve">Ip. </w:t>
            </w:r>
            <w:r w:rsidRPr="004E5B8E">
              <w:rPr>
                <w:lang w:val="fr-CH"/>
              </w:rPr>
              <w:t xml:space="preserve">Masshardt. Peut-on exclure que des enfants aient contribué à la fabrication des appareils informatiques de la Confédération? </w:t>
            </w:r>
            <w:r w:rsidRPr="004E5B8E">
              <w:rPr>
                <w:lang w:val="fr-CH"/>
              </w:rPr>
              <w:br/>
            </w:r>
            <w:r w:rsidRPr="004E5B8E">
              <w:rPr>
                <w:lang w:val="it-CH"/>
              </w:rPr>
              <w:t xml:space="preserve">Ip. Masshardt. Per apparecchiature informatiche dell'amministrazione federale che non siano frutto di lavoro infantile </w:t>
            </w:r>
          </w:p>
        </w:tc>
        <w:tc>
          <w:tcPr>
            <w:tcW w:w="1276" w:type="dxa"/>
            <w:hideMark/>
          </w:tcPr>
          <w:p w14:paraId="0CC86C91" w14:textId="77777777" w:rsidR="005B21D8" w:rsidRPr="004E5B8E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FF9B802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8657FDC" w14:textId="77777777" w:rsidTr="009B1E88">
        <w:tc>
          <w:tcPr>
            <w:tcW w:w="455" w:type="dxa"/>
            <w:hideMark/>
          </w:tcPr>
          <w:p w14:paraId="0A75765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49DBBE" w14:textId="77777777" w:rsidR="005B21D8" w:rsidRDefault="005B21D8">
            <w:hyperlink r:id="rId110" w:history="1">
              <w:r>
                <w:rPr>
                  <w:rStyle w:val="Hyperlink"/>
                </w:rPr>
                <w:t>18.3577</w:t>
              </w:r>
            </w:hyperlink>
          </w:p>
        </w:tc>
        <w:tc>
          <w:tcPr>
            <w:tcW w:w="425" w:type="dxa"/>
            <w:hideMark/>
          </w:tcPr>
          <w:p w14:paraId="477FF6B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327C902" w14:textId="77777777" w:rsidR="005B21D8" w:rsidRDefault="005B21D8">
            <w:r>
              <w:t xml:space="preserve">Ip. Regazzi. Ausländische Finanzierung von Unterschriftensammlungen für Referenden und Volksinitiativen. </w:t>
            </w:r>
            <w:r w:rsidRPr="009B1E88">
              <w:rPr>
                <w:lang w:val="fr-CH"/>
              </w:rPr>
              <w:t xml:space="preserve">Eine Gefahr für unsere direkte Demokratie? </w:t>
            </w:r>
            <w:r w:rsidRPr="009B1E88">
              <w:rPr>
                <w:lang w:val="fr-CH"/>
              </w:rPr>
              <w:br/>
              <w:t xml:space="preserve">Ip. Regazzi. Récoltes de signatures à l'appui de référendums et d'initiatives populaires et financements étrangers. </w:t>
            </w:r>
            <w:r w:rsidRPr="009B1E88">
              <w:rPr>
                <w:lang w:val="it-CH"/>
              </w:rPr>
              <w:t xml:space="preserve">Un danger pour notre démocratie directe? </w:t>
            </w:r>
            <w:r w:rsidRPr="009B1E88">
              <w:rPr>
                <w:lang w:val="it-CH"/>
              </w:rPr>
              <w:br/>
              <w:t xml:space="preserve">Ip. Regazzi. Finanziamenti esteri nelle raccolte firme per campagne referendarie e iniziative popolari. </w:t>
            </w:r>
            <w:r>
              <w:t xml:space="preserve">Un pericolo per la nostra democrazia diretta? </w:t>
            </w:r>
          </w:p>
        </w:tc>
        <w:tc>
          <w:tcPr>
            <w:tcW w:w="1276" w:type="dxa"/>
            <w:hideMark/>
          </w:tcPr>
          <w:p w14:paraId="785709FF" w14:textId="77777777" w:rsidR="005B21D8" w:rsidRDefault="005B21D8"/>
        </w:tc>
        <w:tc>
          <w:tcPr>
            <w:tcW w:w="567" w:type="dxa"/>
            <w:hideMark/>
          </w:tcPr>
          <w:p w14:paraId="3E27654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D013756" w14:textId="77777777" w:rsidTr="009B1E88">
        <w:tc>
          <w:tcPr>
            <w:tcW w:w="455" w:type="dxa"/>
            <w:hideMark/>
          </w:tcPr>
          <w:p w14:paraId="38E6C25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7BA258D" w14:textId="77777777" w:rsidR="005B21D8" w:rsidRDefault="005B21D8">
            <w:hyperlink r:id="rId111" w:history="1">
              <w:r>
                <w:rPr>
                  <w:rStyle w:val="Hyperlink"/>
                </w:rPr>
                <w:t>18.3578</w:t>
              </w:r>
            </w:hyperlink>
          </w:p>
        </w:tc>
        <w:tc>
          <w:tcPr>
            <w:tcW w:w="425" w:type="dxa"/>
            <w:hideMark/>
          </w:tcPr>
          <w:p w14:paraId="0B3F509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70282F3" w14:textId="77777777" w:rsidR="005B21D8" w:rsidRPr="009B1E88" w:rsidRDefault="005B21D8">
            <w:pPr>
              <w:rPr>
                <w:lang w:val="it-CH"/>
              </w:rPr>
            </w:pPr>
            <w:r>
              <w:t xml:space="preserve">Ip. Regazzi. Die Praxis des Bundesrates belohnt das kriminelle Verhalten der Dschihadisten und bestraft integrierte Flüchtlinge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Regazzi. La pratique du Conseil fédéral récompense les djihadistes et punit les réfugiés intégrés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Regazzi. La prassi del Consiglio federale premia i comportamenti criminali dei jihadisti mentre punisce i rifugiati integrati </w:t>
            </w:r>
          </w:p>
        </w:tc>
        <w:tc>
          <w:tcPr>
            <w:tcW w:w="1276" w:type="dxa"/>
            <w:hideMark/>
          </w:tcPr>
          <w:p w14:paraId="56666790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9FDD80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F664E3A" w14:textId="77777777" w:rsidTr="0010258A">
        <w:tc>
          <w:tcPr>
            <w:tcW w:w="455" w:type="dxa"/>
            <w:hideMark/>
          </w:tcPr>
          <w:p w14:paraId="12B4D52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621D1F" w14:textId="77777777" w:rsidR="005B21D8" w:rsidRDefault="005B21D8">
            <w:hyperlink r:id="rId112" w:history="1">
              <w:r>
                <w:rPr>
                  <w:rStyle w:val="Hyperlink"/>
                </w:rPr>
                <w:t>18.3581</w:t>
              </w:r>
            </w:hyperlink>
          </w:p>
        </w:tc>
        <w:tc>
          <w:tcPr>
            <w:tcW w:w="425" w:type="dxa"/>
            <w:hideMark/>
          </w:tcPr>
          <w:p w14:paraId="550413F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87DCAB0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Munz. Förderung der Tiergesundheit durch Beiträge entschädigen sowie weitere Aspekte des Tierwohls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Munz. Indemniser la promotion de la santé animale par des contributions et d'autres aspects favorisant le bien-être des animaux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Munz. Promozione della salute degli animali attraverso il versamento di contributi e altri aspetti del benessere degli animali </w:t>
            </w:r>
          </w:p>
        </w:tc>
        <w:tc>
          <w:tcPr>
            <w:tcW w:w="1276" w:type="dxa"/>
            <w:hideMark/>
          </w:tcPr>
          <w:p w14:paraId="2CD57604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1D3426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23FBFD50" w14:textId="77777777" w:rsidTr="009B1E88">
        <w:tc>
          <w:tcPr>
            <w:tcW w:w="455" w:type="dxa"/>
            <w:hideMark/>
          </w:tcPr>
          <w:p w14:paraId="52D3D84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41D8B31" w14:textId="77777777" w:rsidR="005B21D8" w:rsidRDefault="005B21D8">
            <w:hyperlink r:id="rId113" w:history="1">
              <w:r>
                <w:rPr>
                  <w:rStyle w:val="Hyperlink"/>
                </w:rPr>
                <w:t>18.3586</w:t>
              </w:r>
            </w:hyperlink>
          </w:p>
        </w:tc>
        <w:tc>
          <w:tcPr>
            <w:tcW w:w="425" w:type="dxa"/>
            <w:hideMark/>
          </w:tcPr>
          <w:p w14:paraId="1C71976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CC9A0D5" w14:textId="77777777" w:rsidR="005B21D8" w:rsidRDefault="005B21D8">
            <w:r>
              <w:t xml:space="preserve">Ip. Schilliger. Kosten der universitären Bildung im Gesundheitsbereich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Schilliger. Coûts de la formation universitaire dans le domaine de la santé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Schilliger. Costi della formazione universitaria nel settore sanitario </w:t>
            </w:r>
          </w:p>
        </w:tc>
        <w:tc>
          <w:tcPr>
            <w:tcW w:w="1276" w:type="dxa"/>
            <w:hideMark/>
          </w:tcPr>
          <w:p w14:paraId="6E2BEC7C" w14:textId="77777777" w:rsidR="005B21D8" w:rsidRDefault="005B21D8"/>
        </w:tc>
        <w:tc>
          <w:tcPr>
            <w:tcW w:w="567" w:type="dxa"/>
            <w:hideMark/>
          </w:tcPr>
          <w:p w14:paraId="261C3A79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266C67CD" w14:textId="77777777" w:rsidTr="0010258A">
        <w:tc>
          <w:tcPr>
            <w:tcW w:w="455" w:type="dxa"/>
            <w:hideMark/>
          </w:tcPr>
          <w:p w14:paraId="1531B93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9BFE1A" w14:textId="77777777" w:rsidR="005B21D8" w:rsidRDefault="005B21D8">
            <w:hyperlink r:id="rId114" w:history="1">
              <w:r>
                <w:rPr>
                  <w:rStyle w:val="Hyperlink"/>
                </w:rPr>
                <w:t>18.3591</w:t>
              </w:r>
            </w:hyperlink>
          </w:p>
        </w:tc>
        <w:tc>
          <w:tcPr>
            <w:tcW w:w="425" w:type="dxa"/>
            <w:hideMark/>
          </w:tcPr>
          <w:p w14:paraId="0E6FF3F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7EF9110" w14:textId="77777777" w:rsidR="005B21D8" w:rsidRPr="0010258A" w:rsidRDefault="005B21D8">
            <w:pPr>
              <w:rPr>
                <w:lang w:val="it-CH"/>
              </w:rPr>
            </w:pPr>
            <w:r>
              <w:t xml:space="preserve">Ip. Wehrli. Website ch.ch - wie steht es um die Nutzung, und wie soll es damit weitergehen? </w:t>
            </w:r>
            <w:r>
              <w:br/>
            </w:r>
            <w:r w:rsidRPr="0010258A">
              <w:rPr>
                <w:lang w:val="fr-CH"/>
              </w:rPr>
              <w:t xml:space="preserve">Ip. Wehrli. Site ch.ch - quelle utilisation et quels éventuels développements?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Wehrli. Sito ch.ch - qual è il suo utilizzo e quali eventuali sviluppi sono previsti? </w:t>
            </w:r>
          </w:p>
        </w:tc>
        <w:tc>
          <w:tcPr>
            <w:tcW w:w="1276" w:type="dxa"/>
            <w:hideMark/>
          </w:tcPr>
          <w:p w14:paraId="3C9D0B73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FCCFF56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06BEEDB9" w14:textId="77777777" w:rsidTr="009B1E88">
        <w:tc>
          <w:tcPr>
            <w:tcW w:w="455" w:type="dxa"/>
            <w:hideMark/>
          </w:tcPr>
          <w:p w14:paraId="27D6EA2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E0D8D7" w14:textId="77777777" w:rsidR="005B21D8" w:rsidRDefault="005B21D8">
            <w:hyperlink r:id="rId115" w:history="1">
              <w:r>
                <w:rPr>
                  <w:rStyle w:val="Hyperlink"/>
                </w:rPr>
                <w:t>18.3594</w:t>
              </w:r>
            </w:hyperlink>
          </w:p>
        </w:tc>
        <w:tc>
          <w:tcPr>
            <w:tcW w:w="425" w:type="dxa"/>
            <w:hideMark/>
          </w:tcPr>
          <w:p w14:paraId="1EEB9CA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FE67A54" w14:textId="77777777" w:rsidR="005B21D8" w:rsidRPr="009B1E88" w:rsidRDefault="005B21D8">
            <w:pPr>
              <w:rPr>
                <w:lang w:val="it-CH"/>
              </w:rPr>
            </w:pPr>
            <w:r>
              <w:t xml:space="preserve">Ip. Brand. Mehr Qualität und Effizienz beim KVG. Wie steht es um das elektronische Patientendossier? </w:t>
            </w:r>
            <w:r>
              <w:br/>
            </w:r>
            <w:r w:rsidRPr="009B1E88">
              <w:rPr>
                <w:lang w:val="fr-CH"/>
              </w:rPr>
              <w:t xml:space="preserve">Ip. Brand. Améliorer la qualité et l'efficience dans le cadre de la LAMal. Où en est le dossier électronique du patient? </w:t>
            </w:r>
            <w:r w:rsidRPr="009B1E88">
              <w:rPr>
                <w:lang w:val="fr-CH"/>
              </w:rPr>
              <w:br/>
              <w:t xml:space="preserve">Ip. Brand. </w:t>
            </w:r>
            <w:r w:rsidRPr="009B1E88">
              <w:rPr>
                <w:lang w:val="it-CH"/>
              </w:rPr>
              <w:t xml:space="preserve">Più qualità ed efficienza nel contesto della LAMal. Come procede l'introduzione della cartella informatizzata del paziente? </w:t>
            </w:r>
          </w:p>
        </w:tc>
        <w:tc>
          <w:tcPr>
            <w:tcW w:w="1276" w:type="dxa"/>
            <w:hideMark/>
          </w:tcPr>
          <w:p w14:paraId="57EFCE6B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5CEB9E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7FDBB85" w14:textId="77777777" w:rsidTr="009B1E88">
        <w:tc>
          <w:tcPr>
            <w:tcW w:w="455" w:type="dxa"/>
            <w:hideMark/>
          </w:tcPr>
          <w:p w14:paraId="65B2900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E4C0A67" w14:textId="77777777" w:rsidR="005B21D8" w:rsidRDefault="005B21D8">
            <w:hyperlink r:id="rId116" w:history="1">
              <w:r>
                <w:rPr>
                  <w:rStyle w:val="Hyperlink"/>
                </w:rPr>
                <w:t>18.3595</w:t>
              </w:r>
            </w:hyperlink>
          </w:p>
        </w:tc>
        <w:tc>
          <w:tcPr>
            <w:tcW w:w="425" w:type="dxa"/>
            <w:hideMark/>
          </w:tcPr>
          <w:p w14:paraId="1637CB3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57ACBFF" w14:textId="77777777" w:rsidR="005B21D8" w:rsidRDefault="005B21D8">
            <w:r>
              <w:t xml:space="preserve">Ip. Reynard. Präexpositionsprophylaxe. Zugang zu einer wirksamen Massnahme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Reynard. Prophylaxie préexposition. Accès à une mesure efficace </w:t>
            </w:r>
            <w:r w:rsidRPr="009B1E88">
              <w:rPr>
                <w:lang w:val="fr-CH"/>
              </w:rPr>
              <w:br/>
              <w:t xml:space="preserve">Ip. Reynard. </w:t>
            </w:r>
            <w:r>
              <w:t xml:space="preserve">Profilassi pre-esposizione. Accesso a una misura efficace </w:t>
            </w:r>
          </w:p>
        </w:tc>
        <w:tc>
          <w:tcPr>
            <w:tcW w:w="1276" w:type="dxa"/>
            <w:hideMark/>
          </w:tcPr>
          <w:p w14:paraId="02F0F47F" w14:textId="77777777" w:rsidR="005B21D8" w:rsidRDefault="005B21D8"/>
        </w:tc>
        <w:tc>
          <w:tcPr>
            <w:tcW w:w="567" w:type="dxa"/>
            <w:hideMark/>
          </w:tcPr>
          <w:p w14:paraId="70E04D2D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175374B8" w14:textId="64F9AB3D" w:rsidR="005B21D8" w:rsidRDefault="005B21D8"/>
    <w:p w14:paraId="592B222B" w14:textId="07C74552" w:rsidR="005B21D8" w:rsidRDefault="005B21D8"/>
    <w:p w14:paraId="02BB1A55" w14:textId="3C6E817D" w:rsidR="005B21D8" w:rsidRDefault="005B21D8"/>
    <w:p w14:paraId="766A79F7" w14:textId="4546E228" w:rsidR="005B21D8" w:rsidRDefault="005B21D8"/>
    <w:p w14:paraId="4B5EFBBC" w14:textId="5B300062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281ABB9F" w14:textId="77777777" w:rsidTr="009B1E88">
        <w:tc>
          <w:tcPr>
            <w:tcW w:w="455" w:type="dxa"/>
            <w:hideMark/>
          </w:tcPr>
          <w:p w14:paraId="0C0FDE1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7C907F4" w14:textId="77777777" w:rsidR="005B21D8" w:rsidRDefault="005B21D8">
            <w:hyperlink r:id="rId117" w:history="1">
              <w:r>
                <w:rPr>
                  <w:rStyle w:val="Hyperlink"/>
                </w:rPr>
                <w:t>18.3597</w:t>
              </w:r>
            </w:hyperlink>
          </w:p>
        </w:tc>
        <w:tc>
          <w:tcPr>
            <w:tcW w:w="425" w:type="dxa"/>
            <w:hideMark/>
          </w:tcPr>
          <w:p w14:paraId="5642FA6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28DF8D1" w14:textId="77777777" w:rsidR="005B21D8" w:rsidRPr="009B1E88" w:rsidRDefault="005B21D8">
            <w:pPr>
              <w:rPr>
                <w:lang w:val="it-CH"/>
              </w:rPr>
            </w:pPr>
            <w:r>
              <w:t xml:space="preserve">Ip. Marchand-Balet. Kümmert sich der Bundesrat um die Qualität der Pflege, und ist er bereit, das Pflegefachpersonal zu verstärken? </w:t>
            </w:r>
            <w:r>
              <w:br/>
            </w:r>
            <w:r w:rsidRPr="009B1E88">
              <w:rPr>
                <w:lang w:val="fr-CH"/>
              </w:rPr>
              <w:t xml:space="preserve">Ip. Marchand-Balet. Est-ce que le Conseil fédéral est attentif à la qualité des soins en s'engageant pour un renforcement du personnel infirmier?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Marchand-Balet. Qualità delle cure. Il Consiglio federale vi presta la dovuta attenzione rafforzando il personale infermieristico? </w:t>
            </w:r>
          </w:p>
        </w:tc>
        <w:tc>
          <w:tcPr>
            <w:tcW w:w="1276" w:type="dxa"/>
            <w:hideMark/>
          </w:tcPr>
          <w:p w14:paraId="7B8F663A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51CC63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8CD8FE9" w14:textId="77777777" w:rsidTr="0010258A">
        <w:tc>
          <w:tcPr>
            <w:tcW w:w="455" w:type="dxa"/>
            <w:hideMark/>
          </w:tcPr>
          <w:p w14:paraId="249C8B7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49E4F3C" w14:textId="77777777" w:rsidR="005B21D8" w:rsidRDefault="005B21D8">
            <w:hyperlink r:id="rId118" w:history="1">
              <w:r>
                <w:rPr>
                  <w:rStyle w:val="Hyperlink"/>
                </w:rPr>
                <w:t>18.3604</w:t>
              </w:r>
            </w:hyperlink>
          </w:p>
        </w:tc>
        <w:tc>
          <w:tcPr>
            <w:tcW w:w="425" w:type="dxa"/>
            <w:hideMark/>
          </w:tcPr>
          <w:p w14:paraId="68527AD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F3EDC2D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Glauser. Was gibt es Neues zu den erneuerbaren Energien? </w:t>
            </w:r>
            <w:r>
              <w:br/>
            </w:r>
            <w:r w:rsidRPr="0010258A">
              <w:rPr>
                <w:lang w:val="fr-CH"/>
              </w:rPr>
              <w:t xml:space="preserve">Ip. Glauser. Energies renouvelables, quelles nouvelles?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Glauser. Quali sono le novità nel settore delle energie rinnovabili? </w:t>
            </w:r>
          </w:p>
        </w:tc>
        <w:tc>
          <w:tcPr>
            <w:tcW w:w="1276" w:type="dxa"/>
            <w:hideMark/>
          </w:tcPr>
          <w:p w14:paraId="699176EC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8C2E01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551E58B" w14:textId="77777777" w:rsidTr="0010258A">
        <w:tc>
          <w:tcPr>
            <w:tcW w:w="455" w:type="dxa"/>
            <w:hideMark/>
          </w:tcPr>
          <w:p w14:paraId="0116DCA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1BA1A5" w14:textId="77777777" w:rsidR="005B21D8" w:rsidRDefault="005B21D8">
            <w:hyperlink r:id="rId119" w:history="1">
              <w:r>
                <w:rPr>
                  <w:rStyle w:val="Hyperlink"/>
                </w:rPr>
                <w:t>18.3605</w:t>
              </w:r>
            </w:hyperlink>
          </w:p>
        </w:tc>
        <w:tc>
          <w:tcPr>
            <w:tcW w:w="425" w:type="dxa"/>
            <w:hideMark/>
          </w:tcPr>
          <w:p w14:paraId="701532D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84D8AF2" w14:textId="77777777" w:rsidR="005B21D8" w:rsidRDefault="005B21D8">
            <w:r>
              <w:t xml:space="preserve">Ip. Burkart. Konzessionsvergabe im Fernverkehr. Wie geht es weiter? </w:t>
            </w:r>
            <w:r>
              <w:br/>
              <w:t xml:space="preserve">Ip. Burkart. </w:t>
            </w:r>
            <w:r w:rsidRPr="0010258A">
              <w:rPr>
                <w:lang w:val="fr-CH"/>
              </w:rPr>
              <w:t xml:space="preserve">Adjudication de la concession de trafic grandes lignes. Quo vadis?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Burkart. Assegnazione della concessione nel traffico a lunga distanza. </w:t>
            </w:r>
            <w:r>
              <w:t xml:space="preserve">Come si prosegue? </w:t>
            </w:r>
          </w:p>
        </w:tc>
        <w:tc>
          <w:tcPr>
            <w:tcW w:w="1276" w:type="dxa"/>
            <w:hideMark/>
          </w:tcPr>
          <w:p w14:paraId="51D86285" w14:textId="77777777" w:rsidR="005B21D8" w:rsidRDefault="005B21D8"/>
        </w:tc>
        <w:tc>
          <w:tcPr>
            <w:tcW w:w="567" w:type="dxa"/>
            <w:hideMark/>
          </w:tcPr>
          <w:p w14:paraId="754864DA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6D82F3EC" w14:textId="77777777" w:rsidTr="0010258A">
        <w:tc>
          <w:tcPr>
            <w:tcW w:w="455" w:type="dxa"/>
            <w:hideMark/>
          </w:tcPr>
          <w:p w14:paraId="61E00A7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FF6D7F" w14:textId="77777777" w:rsidR="005B21D8" w:rsidRDefault="005B21D8">
            <w:hyperlink r:id="rId120" w:history="1">
              <w:r>
                <w:rPr>
                  <w:rStyle w:val="Hyperlink"/>
                </w:rPr>
                <w:t>18.3607</w:t>
              </w:r>
            </w:hyperlink>
          </w:p>
        </w:tc>
        <w:tc>
          <w:tcPr>
            <w:tcW w:w="425" w:type="dxa"/>
            <w:hideMark/>
          </w:tcPr>
          <w:p w14:paraId="6418864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BE4A71E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Burkart. Rolle des UVEK im Fall Postauto? </w:t>
            </w:r>
            <w:r>
              <w:br/>
            </w:r>
            <w:r w:rsidRPr="0010258A">
              <w:rPr>
                <w:lang w:val="fr-CH"/>
              </w:rPr>
              <w:t xml:space="preserve">Ip. Burkart. Rôle du DETEC dans l'affaire Car postal?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Burkart. Il ruolo del DATEC nel caso Auto postale? </w:t>
            </w:r>
          </w:p>
        </w:tc>
        <w:tc>
          <w:tcPr>
            <w:tcW w:w="1276" w:type="dxa"/>
            <w:hideMark/>
          </w:tcPr>
          <w:p w14:paraId="2DEBE265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D5914E2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BC7334F" w14:textId="77777777" w:rsidTr="0010258A">
        <w:tc>
          <w:tcPr>
            <w:tcW w:w="455" w:type="dxa"/>
            <w:hideMark/>
          </w:tcPr>
          <w:p w14:paraId="53D48C0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C0E07DF" w14:textId="77777777" w:rsidR="005B21D8" w:rsidRDefault="005B21D8">
            <w:hyperlink r:id="rId121" w:history="1">
              <w:r>
                <w:rPr>
                  <w:rStyle w:val="Hyperlink"/>
                </w:rPr>
                <w:t>18.3608</w:t>
              </w:r>
            </w:hyperlink>
          </w:p>
        </w:tc>
        <w:tc>
          <w:tcPr>
            <w:tcW w:w="425" w:type="dxa"/>
            <w:hideMark/>
          </w:tcPr>
          <w:p w14:paraId="6150C97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34E5ADB" w14:textId="77777777" w:rsidR="005B21D8" w:rsidRDefault="005B21D8">
            <w:r>
              <w:t xml:space="preserve">Ip. Burkart. Postauto. Jeden geschuldeten Franken zurückzahlen? </w:t>
            </w:r>
            <w:r>
              <w:br/>
            </w:r>
            <w:r w:rsidRPr="0010258A">
              <w:rPr>
                <w:lang w:val="fr-CH"/>
              </w:rPr>
              <w:t xml:space="preserve">Ip. Burkart. Car postal. Rembourser chaque franc dû? </w:t>
            </w:r>
            <w:r w:rsidRPr="0010258A">
              <w:rPr>
                <w:lang w:val="fr-CH"/>
              </w:rPr>
              <w:br/>
              <w:t xml:space="preserve">Ip. Burkart. </w:t>
            </w:r>
            <w:r>
              <w:t xml:space="preserve">Auto postale. Restituire ogni singolo franco? </w:t>
            </w:r>
          </w:p>
        </w:tc>
        <w:tc>
          <w:tcPr>
            <w:tcW w:w="1276" w:type="dxa"/>
            <w:hideMark/>
          </w:tcPr>
          <w:p w14:paraId="20008855" w14:textId="77777777" w:rsidR="005B21D8" w:rsidRDefault="005B21D8"/>
        </w:tc>
        <w:tc>
          <w:tcPr>
            <w:tcW w:w="567" w:type="dxa"/>
            <w:hideMark/>
          </w:tcPr>
          <w:p w14:paraId="4F7AF99F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0E9B2BE5" w14:textId="77777777" w:rsidTr="0010258A">
        <w:tc>
          <w:tcPr>
            <w:tcW w:w="455" w:type="dxa"/>
            <w:hideMark/>
          </w:tcPr>
          <w:p w14:paraId="640842C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BF6A768" w14:textId="77777777" w:rsidR="005B21D8" w:rsidRDefault="005B21D8">
            <w:hyperlink r:id="rId122" w:history="1">
              <w:r>
                <w:rPr>
                  <w:rStyle w:val="Hyperlink"/>
                </w:rPr>
                <w:t>18.3614</w:t>
              </w:r>
            </w:hyperlink>
          </w:p>
        </w:tc>
        <w:tc>
          <w:tcPr>
            <w:tcW w:w="425" w:type="dxa"/>
            <w:hideMark/>
          </w:tcPr>
          <w:p w14:paraId="308115D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32F1FB5" w14:textId="77777777" w:rsidR="005B21D8" w:rsidRDefault="005B21D8">
            <w:r>
              <w:t xml:space="preserve">Ip. Gugger. Risikobewertung beim Pestizideinsatz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Gugger. Utilisation de pesticides. Evaluation des risques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Gugger. Valutazione dei rischi nell'utilizzo di pesticidi </w:t>
            </w:r>
          </w:p>
        </w:tc>
        <w:tc>
          <w:tcPr>
            <w:tcW w:w="1276" w:type="dxa"/>
            <w:hideMark/>
          </w:tcPr>
          <w:p w14:paraId="21E05DB7" w14:textId="77777777" w:rsidR="005B21D8" w:rsidRDefault="005B21D8"/>
        </w:tc>
        <w:tc>
          <w:tcPr>
            <w:tcW w:w="567" w:type="dxa"/>
            <w:hideMark/>
          </w:tcPr>
          <w:p w14:paraId="3777EBBB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313E0C8C" w14:textId="77777777" w:rsidTr="0010258A">
        <w:tc>
          <w:tcPr>
            <w:tcW w:w="455" w:type="dxa"/>
            <w:hideMark/>
          </w:tcPr>
          <w:p w14:paraId="71EFA43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17AC7E4" w14:textId="77777777" w:rsidR="005B21D8" w:rsidRDefault="005B21D8">
            <w:hyperlink r:id="rId123" w:history="1">
              <w:r>
                <w:rPr>
                  <w:rStyle w:val="Hyperlink"/>
                </w:rPr>
                <w:t>18.3615</w:t>
              </w:r>
            </w:hyperlink>
          </w:p>
        </w:tc>
        <w:tc>
          <w:tcPr>
            <w:tcW w:w="425" w:type="dxa"/>
            <w:hideMark/>
          </w:tcPr>
          <w:p w14:paraId="2E53327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8C3173B" w14:textId="77777777" w:rsidR="005B21D8" w:rsidRDefault="005B21D8">
            <w:r>
              <w:t xml:space="preserve">Ip. Müri. Der Weltraum gewinnt wieder an Bedeutung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Müri. Le secteur spatial gagne à nouveau en importance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Müri. Le attività spaziali riacquistano importanza </w:t>
            </w:r>
          </w:p>
        </w:tc>
        <w:tc>
          <w:tcPr>
            <w:tcW w:w="1276" w:type="dxa"/>
            <w:hideMark/>
          </w:tcPr>
          <w:p w14:paraId="7F5F07C6" w14:textId="77777777" w:rsidR="005B21D8" w:rsidRDefault="005B21D8"/>
        </w:tc>
        <w:tc>
          <w:tcPr>
            <w:tcW w:w="567" w:type="dxa"/>
            <w:hideMark/>
          </w:tcPr>
          <w:p w14:paraId="7BBA32DC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A03107B" w14:textId="77777777" w:rsidTr="009B1E88">
        <w:tc>
          <w:tcPr>
            <w:tcW w:w="455" w:type="dxa"/>
            <w:hideMark/>
          </w:tcPr>
          <w:p w14:paraId="34741C9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57AB75B" w14:textId="77777777" w:rsidR="005B21D8" w:rsidRDefault="005B21D8">
            <w:hyperlink r:id="rId124" w:history="1">
              <w:r>
                <w:rPr>
                  <w:rStyle w:val="Hyperlink"/>
                </w:rPr>
                <w:t>18.3621</w:t>
              </w:r>
            </w:hyperlink>
          </w:p>
        </w:tc>
        <w:tc>
          <w:tcPr>
            <w:tcW w:w="425" w:type="dxa"/>
            <w:hideMark/>
          </w:tcPr>
          <w:p w14:paraId="2FD915B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62310C1" w14:textId="77777777" w:rsidR="005B21D8" w:rsidRPr="009B1E88" w:rsidRDefault="005B21D8">
            <w:pPr>
              <w:rPr>
                <w:lang w:val="it-CH"/>
              </w:rPr>
            </w:pPr>
            <w:r>
              <w:t xml:space="preserve">Ip. Schenker Silvia. Keine Kürzung von Versicherungsleistungen, Schadenersatz und Genugtuung bei verunfallten Minderjährigen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Schenker Silvia. Ne pas réduire les prestations d'assurance ni les dommages-intérêts et les indemnités en réparation d'un préjudice moral pour les mineurs accidentés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Schenker Silvia. Nessuna riduzione di prestazioni assicurative, risarcimenti e riparazioni per minorenni infortunati </w:t>
            </w:r>
          </w:p>
        </w:tc>
        <w:tc>
          <w:tcPr>
            <w:tcW w:w="1276" w:type="dxa"/>
            <w:hideMark/>
          </w:tcPr>
          <w:p w14:paraId="7A469EF1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24C73C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FE3DBFD" w14:textId="77777777" w:rsidTr="009B1E88">
        <w:tc>
          <w:tcPr>
            <w:tcW w:w="455" w:type="dxa"/>
            <w:hideMark/>
          </w:tcPr>
          <w:p w14:paraId="729C217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BBC5F6" w14:textId="77777777" w:rsidR="005B21D8" w:rsidRDefault="005B21D8">
            <w:hyperlink r:id="rId125" w:history="1">
              <w:r>
                <w:rPr>
                  <w:rStyle w:val="Hyperlink"/>
                </w:rPr>
                <w:t>18.3624</w:t>
              </w:r>
            </w:hyperlink>
          </w:p>
        </w:tc>
        <w:tc>
          <w:tcPr>
            <w:tcW w:w="425" w:type="dxa"/>
            <w:hideMark/>
          </w:tcPr>
          <w:p w14:paraId="40A66D5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BBEAAC8" w14:textId="77777777" w:rsidR="005B21D8" w:rsidRPr="009B1E88" w:rsidRDefault="005B21D8">
            <w:pPr>
              <w:rPr>
                <w:lang w:val="it-CH"/>
              </w:rPr>
            </w:pPr>
            <w:r>
              <w:t xml:space="preserve">Ip. Flach. Gehören die Air-2030-Systeme zu den autonomen Waffensystemen? </w:t>
            </w:r>
            <w:r>
              <w:br/>
            </w:r>
            <w:r w:rsidRPr="009B1E88">
              <w:rPr>
                <w:lang w:val="fr-CH"/>
              </w:rPr>
              <w:t xml:space="preserve">Ip. Flach. Les systèmes Air 2030 font-ils partie des systèmes d'armes autonomes?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Flach. I sistemi Air2030 fanno parte dei sistemi d'arma autonomi? </w:t>
            </w:r>
          </w:p>
        </w:tc>
        <w:tc>
          <w:tcPr>
            <w:tcW w:w="1276" w:type="dxa"/>
            <w:hideMark/>
          </w:tcPr>
          <w:p w14:paraId="6CAA8941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607135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8C5D944" w14:textId="77777777" w:rsidTr="0010258A">
        <w:tc>
          <w:tcPr>
            <w:tcW w:w="455" w:type="dxa"/>
            <w:hideMark/>
          </w:tcPr>
          <w:p w14:paraId="237B5BA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E787208" w14:textId="77777777" w:rsidR="005B21D8" w:rsidRDefault="005B21D8">
            <w:hyperlink r:id="rId126" w:history="1">
              <w:r>
                <w:rPr>
                  <w:rStyle w:val="Hyperlink"/>
                </w:rPr>
                <w:t>18.3629</w:t>
              </w:r>
            </w:hyperlink>
          </w:p>
        </w:tc>
        <w:tc>
          <w:tcPr>
            <w:tcW w:w="425" w:type="dxa"/>
            <w:hideMark/>
          </w:tcPr>
          <w:p w14:paraId="7DBB7E9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CF5217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Büchel Roland. Postauto-Skandal in Liechtenstein. Falschinformationen aus der Schweiz sorgen für Verstimmung zwischen der Schweiz und dem Fürstentum Liechtenstein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Büchel Roland. Scandale de Car postal au Liechtenstein. Les fausses informations venant de Suisse sont à l'origine de la brouille entre la Suisse et le Liechtenstein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Büchel Roland. Scandalo Auto postale in Liechtenstein. False informazioni dalla Svizzera provocano malumori fra la Svizzera e il Principato del Liechtenstein </w:t>
            </w:r>
          </w:p>
        </w:tc>
        <w:tc>
          <w:tcPr>
            <w:tcW w:w="1276" w:type="dxa"/>
            <w:hideMark/>
          </w:tcPr>
          <w:p w14:paraId="03123A70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D588A7D" w14:textId="77777777" w:rsidR="005B21D8" w:rsidRDefault="005B21D8">
            <w:r>
              <w:rPr>
                <w:b/>
                <w:bCs/>
              </w:rPr>
              <w:t>n</w:t>
            </w:r>
          </w:p>
        </w:tc>
      </w:tr>
    </w:tbl>
    <w:p w14:paraId="61CA521E" w14:textId="0BF4F967" w:rsidR="005B21D8" w:rsidRDefault="005B21D8"/>
    <w:p w14:paraId="50109293" w14:textId="1F5C8805" w:rsidR="005B21D8" w:rsidRDefault="005B21D8"/>
    <w:p w14:paraId="3BDAE196" w14:textId="7065D982" w:rsidR="005B21D8" w:rsidRDefault="005B21D8"/>
    <w:p w14:paraId="0E564618" w14:textId="6B2DF3A0" w:rsidR="005B21D8" w:rsidRDefault="005B21D8"/>
    <w:p w14:paraId="5CE832CA" w14:textId="20E944BD" w:rsidR="005B21D8" w:rsidRDefault="005B21D8"/>
    <w:p w14:paraId="2FFEDBC8" w14:textId="571BAFF6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25CA5312" w14:textId="77777777" w:rsidTr="0010258A">
        <w:tc>
          <w:tcPr>
            <w:tcW w:w="455" w:type="dxa"/>
            <w:hideMark/>
          </w:tcPr>
          <w:p w14:paraId="592D003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6DF0DC" w14:textId="77777777" w:rsidR="005B21D8" w:rsidRDefault="005B21D8">
            <w:hyperlink r:id="rId127" w:history="1">
              <w:r>
                <w:rPr>
                  <w:rStyle w:val="Hyperlink"/>
                </w:rPr>
                <w:t>18.3630</w:t>
              </w:r>
            </w:hyperlink>
          </w:p>
        </w:tc>
        <w:tc>
          <w:tcPr>
            <w:tcW w:w="425" w:type="dxa"/>
            <w:hideMark/>
          </w:tcPr>
          <w:p w14:paraId="4ABDE83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282339C" w14:textId="77777777" w:rsidR="005B21D8" w:rsidRDefault="005B21D8">
            <w:r>
              <w:t xml:space="preserve">Ip. Grin. Liste der meldepflichtigen Berufsarten mit zugehörigen Berufsbezeichnungen. </w:t>
            </w:r>
            <w:r w:rsidRPr="0010258A">
              <w:rPr>
                <w:lang w:val="fr-CH"/>
              </w:rPr>
              <w:t xml:space="preserve">Eine Vereinfachung drängt sich auf </w:t>
            </w:r>
            <w:r w:rsidRPr="0010258A">
              <w:rPr>
                <w:lang w:val="fr-CH"/>
              </w:rPr>
              <w:br/>
              <w:t xml:space="preserve">Ip. Grin. Liste des genres de professions soumis à l'obligation d'annonce avec désignation des professions associées. </w:t>
            </w:r>
            <w:r w:rsidRPr="0010258A">
              <w:rPr>
                <w:lang w:val="it-CH"/>
              </w:rPr>
              <w:t xml:space="preserve">Une simplification s'impose! </w:t>
            </w:r>
            <w:r w:rsidRPr="0010258A">
              <w:rPr>
                <w:lang w:val="it-CH"/>
              </w:rPr>
              <w:br/>
              <w:t xml:space="preserve">Ip. Grin. Elenco dei generi di professioni soggetti all'obbligo di annuncio con relative denominazioni professionali. </w:t>
            </w:r>
            <w:r>
              <w:t xml:space="preserve">Si impone una semplificazione! </w:t>
            </w:r>
          </w:p>
        </w:tc>
        <w:tc>
          <w:tcPr>
            <w:tcW w:w="1276" w:type="dxa"/>
            <w:hideMark/>
          </w:tcPr>
          <w:p w14:paraId="0802D944" w14:textId="77777777" w:rsidR="005B21D8" w:rsidRDefault="005B21D8"/>
        </w:tc>
        <w:tc>
          <w:tcPr>
            <w:tcW w:w="567" w:type="dxa"/>
            <w:hideMark/>
          </w:tcPr>
          <w:p w14:paraId="7055C743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35934CA8" w14:textId="77777777" w:rsidTr="0010258A">
        <w:tc>
          <w:tcPr>
            <w:tcW w:w="455" w:type="dxa"/>
            <w:hideMark/>
          </w:tcPr>
          <w:p w14:paraId="5DE1AB9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806F5C" w14:textId="77777777" w:rsidR="005B21D8" w:rsidRDefault="005B21D8">
            <w:hyperlink r:id="rId128" w:history="1">
              <w:r>
                <w:rPr>
                  <w:rStyle w:val="Hyperlink"/>
                </w:rPr>
                <w:t>18.3633</w:t>
              </w:r>
            </w:hyperlink>
          </w:p>
        </w:tc>
        <w:tc>
          <w:tcPr>
            <w:tcW w:w="425" w:type="dxa"/>
            <w:hideMark/>
          </w:tcPr>
          <w:p w14:paraId="1B3CFC6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DABEF69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Müller-Altermatt. Evaluation und Verbesserung des Schweizer Zulassungssystems für Pestizide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Müller-Altermatt. Evaluation et amélioration du système suisse d'homologation des pesticides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Müller-Altermatt. Valutazione e miglioramento del sistema di omologazione svizzero dei pesticidi </w:t>
            </w:r>
          </w:p>
        </w:tc>
        <w:tc>
          <w:tcPr>
            <w:tcW w:w="1276" w:type="dxa"/>
            <w:hideMark/>
          </w:tcPr>
          <w:p w14:paraId="180C4984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6D138A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85C976B" w14:textId="77777777" w:rsidTr="0010258A">
        <w:tc>
          <w:tcPr>
            <w:tcW w:w="455" w:type="dxa"/>
            <w:hideMark/>
          </w:tcPr>
          <w:p w14:paraId="6EF0935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521175" w14:textId="77777777" w:rsidR="005B21D8" w:rsidRDefault="005B21D8">
            <w:hyperlink r:id="rId129" w:history="1">
              <w:r>
                <w:rPr>
                  <w:rStyle w:val="Hyperlink"/>
                </w:rPr>
                <w:t>18.3634</w:t>
              </w:r>
            </w:hyperlink>
          </w:p>
        </w:tc>
        <w:tc>
          <w:tcPr>
            <w:tcW w:w="425" w:type="dxa"/>
            <w:hideMark/>
          </w:tcPr>
          <w:p w14:paraId="4D7471A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739A7DC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Müller-Altermatt. Anforderungen an die Anwender von Pestiziden und die sie anleitenden Fachpersonen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Müller-Altermatt. Exigences faites aux utilisateurs de pesticides et aux spécialistes qui les instruisent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Müller-Altermatt. Requisiti rivolti agli utilizzatori di pesticidi e agli esperti che li istruiscono </w:t>
            </w:r>
          </w:p>
        </w:tc>
        <w:tc>
          <w:tcPr>
            <w:tcW w:w="1276" w:type="dxa"/>
            <w:hideMark/>
          </w:tcPr>
          <w:p w14:paraId="49E94444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4ECB807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A15A0F4" w14:textId="77777777" w:rsidTr="009B1E88">
        <w:tc>
          <w:tcPr>
            <w:tcW w:w="455" w:type="dxa"/>
            <w:hideMark/>
          </w:tcPr>
          <w:p w14:paraId="7329CA8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4B4AAD" w14:textId="77777777" w:rsidR="005B21D8" w:rsidRDefault="005B21D8">
            <w:hyperlink r:id="rId130" w:history="1">
              <w:r>
                <w:rPr>
                  <w:rStyle w:val="Hyperlink"/>
                </w:rPr>
                <w:t>18.3641</w:t>
              </w:r>
            </w:hyperlink>
          </w:p>
        </w:tc>
        <w:tc>
          <w:tcPr>
            <w:tcW w:w="425" w:type="dxa"/>
            <w:hideMark/>
          </w:tcPr>
          <w:p w14:paraId="547C9A2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B3292B3" w14:textId="77777777" w:rsidR="005B21D8" w:rsidRPr="009B1E88" w:rsidRDefault="005B21D8">
            <w:pPr>
              <w:rPr>
                <w:lang w:val="it-CH"/>
              </w:rPr>
            </w:pPr>
            <w:r>
              <w:t xml:space="preserve">Ip. Addor. Mitarbeiterinnen und Mitarbeiter des Nachrichtendienstes mit gebundenen Händen? </w:t>
            </w:r>
            <w:r>
              <w:br/>
            </w:r>
            <w:r w:rsidRPr="009B1E88">
              <w:rPr>
                <w:lang w:val="fr-CH"/>
              </w:rPr>
              <w:t xml:space="preserve">Ip. Addor. Les agents du Service de renseignement de la Confédération "ligotés"?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Addor. Gli agenti del Servizio delle attività informative della Confederazione hanno le mani legate? </w:t>
            </w:r>
          </w:p>
        </w:tc>
        <w:tc>
          <w:tcPr>
            <w:tcW w:w="1276" w:type="dxa"/>
            <w:hideMark/>
          </w:tcPr>
          <w:p w14:paraId="6E32B045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A13FB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A56E8FA" w14:textId="77777777" w:rsidTr="009B1E88">
        <w:tc>
          <w:tcPr>
            <w:tcW w:w="455" w:type="dxa"/>
            <w:hideMark/>
          </w:tcPr>
          <w:p w14:paraId="1ACC6BD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F51B740" w14:textId="77777777" w:rsidR="005B21D8" w:rsidRDefault="005B21D8">
            <w:hyperlink r:id="rId131" w:history="1">
              <w:r>
                <w:rPr>
                  <w:rStyle w:val="Hyperlink"/>
                </w:rPr>
                <w:t>18.3642</w:t>
              </w:r>
            </w:hyperlink>
          </w:p>
        </w:tc>
        <w:tc>
          <w:tcPr>
            <w:tcW w:w="425" w:type="dxa"/>
            <w:hideMark/>
          </w:tcPr>
          <w:p w14:paraId="6CEFE92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AD0E512" w14:textId="77777777" w:rsidR="005B21D8" w:rsidRDefault="005B21D8">
            <w:r>
              <w:t xml:space="preserve">Ip. Addor. Bekämpfung der illegalen Einreise von Personen in Lastwagen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Addor. Lutte contre l'immigration illégale qui s'effectue en utilisant le trafic poids lourds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Addor. Lotta all'immigrazione illegale effettuata mediante mezzi pesanti </w:t>
            </w:r>
          </w:p>
        </w:tc>
        <w:tc>
          <w:tcPr>
            <w:tcW w:w="1276" w:type="dxa"/>
            <w:hideMark/>
          </w:tcPr>
          <w:p w14:paraId="4AF0C445" w14:textId="77777777" w:rsidR="005B21D8" w:rsidRDefault="005B21D8"/>
        </w:tc>
        <w:tc>
          <w:tcPr>
            <w:tcW w:w="567" w:type="dxa"/>
            <w:hideMark/>
          </w:tcPr>
          <w:p w14:paraId="11A6780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61A4120" w14:textId="77777777" w:rsidTr="009B1E88">
        <w:tc>
          <w:tcPr>
            <w:tcW w:w="455" w:type="dxa"/>
            <w:hideMark/>
          </w:tcPr>
          <w:p w14:paraId="3334892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17E57D7" w14:textId="77777777" w:rsidR="005B21D8" w:rsidRDefault="005B21D8">
            <w:hyperlink r:id="rId132" w:history="1">
              <w:r>
                <w:rPr>
                  <w:rStyle w:val="Hyperlink"/>
                </w:rPr>
                <w:t>18.3644</w:t>
              </w:r>
            </w:hyperlink>
          </w:p>
        </w:tc>
        <w:tc>
          <w:tcPr>
            <w:tcW w:w="425" w:type="dxa"/>
            <w:hideMark/>
          </w:tcPr>
          <w:p w14:paraId="66FC8F3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20E64EF" w14:textId="77777777" w:rsidR="005B21D8" w:rsidRDefault="005B21D8">
            <w:r>
              <w:t xml:space="preserve">Ip. Roduit. Verbot des Verkaufs von elektronischen Zigaretten an Minderjährige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Roduit. Interdiction de vendre des cigarettes électroniques aux mineurs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Roduit. Divieto di vendere sigarette elettroniche ai minori </w:t>
            </w:r>
          </w:p>
        </w:tc>
        <w:tc>
          <w:tcPr>
            <w:tcW w:w="1276" w:type="dxa"/>
            <w:hideMark/>
          </w:tcPr>
          <w:p w14:paraId="7D42D5C0" w14:textId="77777777" w:rsidR="005B21D8" w:rsidRDefault="005B21D8"/>
        </w:tc>
        <w:tc>
          <w:tcPr>
            <w:tcW w:w="567" w:type="dxa"/>
            <w:hideMark/>
          </w:tcPr>
          <w:p w14:paraId="080F180C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47D6B5FF" w14:textId="77777777" w:rsidTr="0010258A">
        <w:tc>
          <w:tcPr>
            <w:tcW w:w="455" w:type="dxa"/>
            <w:hideMark/>
          </w:tcPr>
          <w:p w14:paraId="78414E6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68AC56" w14:textId="77777777" w:rsidR="005B21D8" w:rsidRDefault="005B21D8">
            <w:hyperlink r:id="rId133" w:history="1">
              <w:r>
                <w:rPr>
                  <w:rStyle w:val="Hyperlink"/>
                </w:rPr>
                <w:t>18.3645</w:t>
              </w:r>
            </w:hyperlink>
          </w:p>
        </w:tc>
        <w:tc>
          <w:tcPr>
            <w:tcW w:w="425" w:type="dxa"/>
            <w:hideMark/>
          </w:tcPr>
          <w:p w14:paraId="56A85BF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3DE301D" w14:textId="77777777" w:rsidR="005B21D8" w:rsidRDefault="005B21D8">
            <w:r>
              <w:t xml:space="preserve">Ip. Giezendanner. Hochseeschifffahrt </w:t>
            </w:r>
            <w:r>
              <w:br/>
              <w:t xml:space="preserve">Ip. Giezendanner. </w:t>
            </w:r>
            <w:r w:rsidRPr="0010258A">
              <w:rPr>
                <w:lang w:val="fr-CH"/>
              </w:rPr>
              <w:t xml:space="preserve">Navigation de haute mer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Giezendanner. Navi d'alto mare </w:t>
            </w:r>
          </w:p>
        </w:tc>
        <w:tc>
          <w:tcPr>
            <w:tcW w:w="1276" w:type="dxa"/>
            <w:hideMark/>
          </w:tcPr>
          <w:p w14:paraId="4DE88048" w14:textId="77777777" w:rsidR="005B21D8" w:rsidRDefault="005B21D8"/>
        </w:tc>
        <w:tc>
          <w:tcPr>
            <w:tcW w:w="567" w:type="dxa"/>
            <w:hideMark/>
          </w:tcPr>
          <w:p w14:paraId="6B8E2963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5C2916B" w14:textId="77777777" w:rsidTr="009B1E88">
        <w:tc>
          <w:tcPr>
            <w:tcW w:w="455" w:type="dxa"/>
            <w:hideMark/>
          </w:tcPr>
          <w:p w14:paraId="1310DB5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BC75ED" w14:textId="77777777" w:rsidR="005B21D8" w:rsidRDefault="005B21D8">
            <w:hyperlink r:id="rId134" w:history="1">
              <w:r>
                <w:rPr>
                  <w:rStyle w:val="Hyperlink"/>
                </w:rPr>
                <w:t>18.3646</w:t>
              </w:r>
            </w:hyperlink>
          </w:p>
        </w:tc>
        <w:tc>
          <w:tcPr>
            <w:tcW w:w="425" w:type="dxa"/>
            <w:hideMark/>
          </w:tcPr>
          <w:p w14:paraId="4104B13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C0FFDBF" w14:textId="77777777" w:rsidR="005B21D8" w:rsidRDefault="005B21D8">
            <w:r>
              <w:t xml:space="preserve">Ip. Sollberger. Sonnenschutz bei der Arbeit im Freien. Regulierungsmassnahmen der Suva schiessen übers Ziel hinaus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Sollberger. Protection contre le soleil pour les travailleurs en plein air. </w:t>
            </w:r>
            <w:r w:rsidRPr="009B1E88">
              <w:rPr>
                <w:lang w:val="it-CH"/>
              </w:rPr>
              <w:t xml:space="preserve">Surréglementation de la CNA </w:t>
            </w:r>
            <w:r w:rsidRPr="009B1E88">
              <w:rPr>
                <w:lang w:val="it-CH"/>
              </w:rPr>
              <w:br/>
              <w:t xml:space="preserve">Ip. Sollberger. Protezione solare per chi lavora all'aperto. </w:t>
            </w:r>
            <w:r>
              <w:t xml:space="preserve">Le misure di regolamentazione della SUVA sono eccessive </w:t>
            </w:r>
          </w:p>
        </w:tc>
        <w:tc>
          <w:tcPr>
            <w:tcW w:w="1276" w:type="dxa"/>
            <w:hideMark/>
          </w:tcPr>
          <w:p w14:paraId="3C867602" w14:textId="77777777" w:rsidR="005B21D8" w:rsidRDefault="005B21D8"/>
        </w:tc>
        <w:tc>
          <w:tcPr>
            <w:tcW w:w="567" w:type="dxa"/>
            <w:hideMark/>
          </w:tcPr>
          <w:p w14:paraId="0D69FAAE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7147E4D" w14:textId="77777777" w:rsidTr="0010258A">
        <w:tc>
          <w:tcPr>
            <w:tcW w:w="455" w:type="dxa"/>
            <w:hideMark/>
          </w:tcPr>
          <w:p w14:paraId="0451962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FA3FAB" w14:textId="77777777" w:rsidR="005B21D8" w:rsidRDefault="005B21D8">
            <w:hyperlink r:id="rId135" w:history="1">
              <w:r>
                <w:rPr>
                  <w:rStyle w:val="Hyperlink"/>
                </w:rPr>
                <w:t>18.3651</w:t>
              </w:r>
            </w:hyperlink>
          </w:p>
        </w:tc>
        <w:tc>
          <w:tcPr>
            <w:tcW w:w="425" w:type="dxa"/>
            <w:hideMark/>
          </w:tcPr>
          <w:p w14:paraId="4369535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AB02B98" w14:textId="77777777" w:rsidR="005B21D8" w:rsidRDefault="005B21D8">
            <w:r>
              <w:t xml:space="preserve">Ip. Jans. Monitoring der Agrarpolitik mittels breitabgestützter Indikatoren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Jans. Surveillance de la politique agricole au moyen d'indicateurs largement représentatifs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Jans. Monitoraggio della politica agricola tramite indicatori eterogenei </w:t>
            </w:r>
          </w:p>
        </w:tc>
        <w:tc>
          <w:tcPr>
            <w:tcW w:w="1276" w:type="dxa"/>
            <w:hideMark/>
          </w:tcPr>
          <w:p w14:paraId="13853605" w14:textId="77777777" w:rsidR="005B21D8" w:rsidRDefault="005B21D8"/>
        </w:tc>
        <w:tc>
          <w:tcPr>
            <w:tcW w:w="567" w:type="dxa"/>
            <w:hideMark/>
          </w:tcPr>
          <w:p w14:paraId="78762273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D243C73" w14:textId="77777777" w:rsidTr="0010258A">
        <w:tc>
          <w:tcPr>
            <w:tcW w:w="455" w:type="dxa"/>
            <w:hideMark/>
          </w:tcPr>
          <w:p w14:paraId="183E38C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615C85F" w14:textId="77777777" w:rsidR="005B21D8" w:rsidRDefault="005B21D8">
            <w:hyperlink r:id="rId136" w:history="1">
              <w:r>
                <w:rPr>
                  <w:rStyle w:val="Hyperlink"/>
                </w:rPr>
                <w:t>18.3652</w:t>
              </w:r>
            </w:hyperlink>
          </w:p>
        </w:tc>
        <w:tc>
          <w:tcPr>
            <w:tcW w:w="425" w:type="dxa"/>
            <w:hideMark/>
          </w:tcPr>
          <w:p w14:paraId="2CB4AB5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A1D3538" w14:textId="77777777" w:rsidR="005B21D8" w:rsidRDefault="005B21D8">
            <w:r>
              <w:t xml:space="preserve">Ip. Jans. Treuhänderische Pflicht der Nationalbank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Jans. Devoir fiduciaire de la Banque nationale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Jans. Obbligo fiduciario della Banca nazionale </w:t>
            </w:r>
          </w:p>
        </w:tc>
        <w:tc>
          <w:tcPr>
            <w:tcW w:w="1276" w:type="dxa"/>
            <w:hideMark/>
          </w:tcPr>
          <w:p w14:paraId="3D8F634F" w14:textId="77777777" w:rsidR="005B21D8" w:rsidRDefault="005B21D8"/>
        </w:tc>
        <w:tc>
          <w:tcPr>
            <w:tcW w:w="567" w:type="dxa"/>
            <w:hideMark/>
          </w:tcPr>
          <w:p w14:paraId="40E1AFD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69335C6" w14:textId="77777777" w:rsidTr="009B1E88">
        <w:tc>
          <w:tcPr>
            <w:tcW w:w="455" w:type="dxa"/>
            <w:hideMark/>
          </w:tcPr>
          <w:p w14:paraId="622FE41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24E17CD" w14:textId="77777777" w:rsidR="005B21D8" w:rsidRDefault="005B21D8">
            <w:hyperlink r:id="rId137" w:history="1">
              <w:r>
                <w:rPr>
                  <w:rStyle w:val="Hyperlink"/>
                </w:rPr>
                <w:t>18.3658</w:t>
              </w:r>
            </w:hyperlink>
          </w:p>
        </w:tc>
        <w:tc>
          <w:tcPr>
            <w:tcW w:w="425" w:type="dxa"/>
            <w:hideMark/>
          </w:tcPr>
          <w:p w14:paraId="68F3FE5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3706A60" w14:textId="77777777" w:rsidR="005B21D8" w:rsidRDefault="005B21D8">
            <w:r>
              <w:t xml:space="preserve">Ip. Moret. Qualitätskommission. Wie steht es mit den Kosten und der Unabhängigkeit? </w:t>
            </w:r>
            <w:r>
              <w:br/>
            </w:r>
            <w:r w:rsidRPr="009B1E88">
              <w:rPr>
                <w:lang w:val="fr-CH"/>
              </w:rPr>
              <w:t xml:space="preserve">Ip. Moret. Commission pour la qualité. Coûts et indépendance? </w:t>
            </w:r>
            <w:r w:rsidRPr="009B1E88">
              <w:rPr>
                <w:lang w:val="fr-CH"/>
              </w:rPr>
              <w:br/>
              <w:t xml:space="preserve">Ip. Moret. </w:t>
            </w:r>
            <w:r>
              <w:t xml:space="preserve">Costi e indipendenza della commissione per la qualità </w:t>
            </w:r>
          </w:p>
        </w:tc>
        <w:tc>
          <w:tcPr>
            <w:tcW w:w="1276" w:type="dxa"/>
            <w:hideMark/>
          </w:tcPr>
          <w:p w14:paraId="3AADD5DE" w14:textId="77777777" w:rsidR="005B21D8" w:rsidRDefault="005B21D8"/>
        </w:tc>
        <w:tc>
          <w:tcPr>
            <w:tcW w:w="567" w:type="dxa"/>
            <w:hideMark/>
          </w:tcPr>
          <w:p w14:paraId="39F27C31" w14:textId="77777777" w:rsidR="005B21D8" w:rsidRDefault="005B21D8">
            <w:r>
              <w:rPr>
                <w:b/>
                <w:bCs/>
              </w:rPr>
              <w:t>b</w:t>
            </w:r>
          </w:p>
        </w:tc>
      </w:tr>
    </w:tbl>
    <w:p w14:paraId="314512B8" w14:textId="06F002FF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409BEAEF" w14:textId="77777777" w:rsidTr="009B1E88">
        <w:tc>
          <w:tcPr>
            <w:tcW w:w="455" w:type="dxa"/>
            <w:hideMark/>
          </w:tcPr>
          <w:p w14:paraId="7882BBD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6C981F" w14:textId="77777777" w:rsidR="005B21D8" w:rsidRDefault="005B21D8">
            <w:hyperlink r:id="rId138" w:history="1">
              <w:r>
                <w:rPr>
                  <w:rStyle w:val="Hyperlink"/>
                </w:rPr>
                <w:t>18.3665</w:t>
              </w:r>
            </w:hyperlink>
          </w:p>
        </w:tc>
        <w:tc>
          <w:tcPr>
            <w:tcW w:w="425" w:type="dxa"/>
            <w:hideMark/>
          </w:tcPr>
          <w:p w14:paraId="4314AA8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ADE47D9" w14:textId="77777777" w:rsidR="005B21D8" w:rsidRPr="009B1E88" w:rsidRDefault="005B21D8">
            <w:pPr>
              <w:rPr>
                <w:lang w:val="it-CH"/>
              </w:rPr>
            </w:pPr>
            <w:r>
              <w:t xml:space="preserve">Ip. Reimann Lukas. EU-Urheberrechtsreform. Auswirkungen in der Schweiz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Reimann Lukas. Réforme du droit d'auteur dans l'UE. Conséquences en Suisse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Reimann Lukas. Riforma UE del diritto d'autore. Ripercussioni in Svizzera </w:t>
            </w:r>
          </w:p>
        </w:tc>
        <w:tc>
          <w:tcPr>
            <w:tcW w:w="1276" w:type="dxa"/>
            <w:hideMark/>
          </w:tcPr>
          <w:p w14:paraId="0C7704A9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CFA7D0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A4B3ACF" w14:textId="77777777" w:rsidTr="0010258A">
        <w:tc>
          <w:tcPr>
            <w:tcW w:w="455" w:type="dxa"/>
            <w:hideMark/>
          </w:tcPr>
          <w:p w14:paraId="3890A7C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81EFD7" w14:textId="77777777" w:rsidR="005B21D8" w:rsidRDefault="005B21D8">
            <w:hyperlink r:id="rId139" w:history="1">
              <w:r>
                <w:rPr>
                  <w:rStyle w:val="Hyperlink"/>
                </w:rPr>
                <w:t>18.3668</w:t>
              </w:r>
            </w:hyperlink>
          </w:p>
        </w:tc>
        <w:tc>
          <w:tcPr>
            <w:tcW w:w="425" w:type="dxa"/>
            <w:hideMark/>
          </w:tcPr>
          <w:p w14:paraId="33DABD7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9A30DBD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Graf Maya. Wie gewährleistet der Bundesrat die Lebensmittelsicherheit und -qualität bei Fleischimporten aus Mercosur-Staaten? </w:t>
            </w:r>
            <w:r>
              <w:br/>
            </w:r>
            <w:r w:rsidRPr="0010258A">
              <w:rPr>
                <w:lang w:val="fr-CH"/>
              </w:rPr>
              <w:t xml:space="preserve">Ip. Graf Maya. Comment le Conseil fédéral entend-il garantir la sécurité et la qualité des importations de viande en provenance des Etats du Mercosur?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Graf Maya. Come garantisce il Consiglio federale la sicurezza e la qualità delle derrate alimentari in relazione alle importazioni di carne provenienti dagli Stati del Mercosur? </w:t>
            </w:r>
          </w:p>
        </w:tc>
        <w:tc>
          <w:tcPr>
            <w:tcW w:w="1276" w:type="dxa"/>
            <w:hideMark/>
          </w:tcPr>
          <w:p w14:paraId="2F52FC81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ADA97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3C4E502" w14:textId="77777777" w:rsidTr="0010258A">
        <w:tc>
          <w:tcPr>
            <w:tcW w:w="455" w:type="dxa"/>
            <w:hideMark/>
          </w:tcPr>
          <w:p w14:paraId="231BE55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3A727C" w14:textId="77777777" w:rsidR="005B21D8" w:rsidRDefault="005B21D8">
            <w:hyperlink r:id="rId140" w:history="1">
              <w:r>
                <w:rPr>
                  <w:rStyle w:val="Hyperlink"/>
                </w:rPr>
                <w:t>18.3670</w:t>
              </w:r>
            </w:hyperlink>
          </w:p>
        </w:tc>
        <w:tc>
          <w:tcPr>
            <w:tcW w:w="425" w:type="dxa"/>
            <w:hideMark/>
          </w:tcPr>
          <w:p w14:paraId="5D46A8C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AC5E129" w14:textId="77777777" w:rsidR="005B21D8" w:rsidRDefault="005B21D8">
            <w:r>
              <w:t xml:space="preserve">Ip. Ammann. WLAN-Verbindungen in SBB-Zügen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Ammann. Connexion wi-fi dans les trains des CFF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Ammann. Connessioni WLAN nei treni FFS </w:t>
            </w:r>
          </w:p>
        </w:tc>
        <w:tc>
          <w:tcPr>
            <w:tcW w:w="1276" w:type="dxa"/>
            <w:hideMark/>
          </w:tcPr>
          <w:p w14:paraId="145BEEB0" w14:textId="77777777" w:rsidR="005B21D8" w:rsidRDefault="005B21D8"/>
        </w:tc>
        <w:tc>
          <w:tcPr>
            <w:tcW w:w="567" w:type="dxa"/>
            <w:hideMark/>
          </w:tcPr>
          <w:p w14:paraId="25E0951B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28A8A88D" w14:textId="77777777" w:rsidTr="0010258A">
        <w:tc>
          <w:tcPr>
            <w:tcW w:w="455" w:type="dxa"/>
            <w:hideMark/>
          </w:tcPr>
          <w:p w14:paraId="23923A0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C99A4D" w14:textId="77777777" w:rsidR="005B21D8" w:rsidRDefault="005B21D8">
            <w:hyperlink r:id="rId141" w:history="1">
              <w:r>
                <w:rPr>
                  <w:rStyle w:val="Hyperlink"/>
                </w:rPr>
                <w:t>18.3671</w:t>
              </w:r>
            </w:hyperlink>
          </w:p>
        </w:tc>
        <w:tc>
          <w:tcPr>
            <w:tcW w:w="425" w:type="dxa"/>
            <w:hideMark/>
          </w:tcPr>
          <w:p w14:paraId="403161C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181C98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Steinemann. Auswirkungen der Personenfreizügigkeit auf die Erwerbslosigkeit von Personen über 50 Jahre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Steinemann. Répercussions de la libre circulation des personnes sur le chômage des travailleurs de plus de 50 ans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Steinemann. Conseguenze della libera circolazione delle persone per la disoccupazione degli ultracinquantenni </w:t>
            </w:r>
          </w:p>
        </w:tc>
        <w:tc>
          <w:tcPr>
            <w:tcW w:w="1276" w:type="dxa"/>
            <w:hideMark/>
          </w:tcPr>
          <w:p w14:paraId="2B1DABB2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50891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5DFEE711" w14:textId="77777777" w:rsidTr="0010258A">
        <w:tc>
          <w:tcPr>
            <w:tcW w:w="455" w:type="dxa"/>
            <w:hideMark/>
          </w:tcPr>
          <w:p w14:paraId="6956F79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8658245" w14:textId="77777777" w:rsidR="005B21D8" w:rsidRDefault="005B21D8">
            <w:hyperlink r:id="rId142" w:history="1">
              <w:r>
                <w:rPr>
                  <w:rStyle w:val="Hyperlink"/>
                </w:rPr>
                <w:t>18.3672</w:t>
              </w:r>
            </w:hyperlink>
          </w:p>
        </w:tc>
        <w:tc>
          <w:tcPr>
            <w:tcW w:w="425" w:type="dxa"/>
            <w:hideMark/>
          </w:tcPr>
          <w:p w14:paraId="79437B2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CD8DBE4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Büchel Roland. Postauto-Skandal im Fürstentum Liechtenstein. Wurden die Schweizer Steuerzahler "nur" um 17 Millionen Franken betrogen oder um mehr? </w:t>
            </w:r>
            <w:r>
              <w:br/>
            </w:r>
            <w:r w:rsidRPr="0010258A">
              <w:rPr>
                <w:lang w:val="fr-CH"/>
              </w:rPr>
              <w:t xml:space="preserve">Ip. Büchel Roland. Scandale de Car postal au Liechtenstein. La fraude dont les contribuables suisses ont été victimes se monte-t-elle "seulement" à 17 millions de francs ou à un montant plus élevé?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Büchel Roland. Scandalo Auto postale in Liechtenstein. L'importo della truffa a danno dei contribuenti svizzeri è "solo" di 17 milioni di franchi o è maggiore? </w:t>
            </w:r>
          </w:p>
        </w:tc>
        <w:tc>
          <w:tcPr>
            <w:tcW w:w="1276" w:type="dxa"/>
            <w:hideMark/>
          </w:tcPr>
          <w:p w14:paraId="16788762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8EE6E0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175F934" w14:textId="77777777" w:rsidTr="009B1E88">
        <w:tc>
          <w:tcPr>
            <w:tcW w:w="455" w:type="dxa"/>
            <w:hideMark/>
          </w:tcPr>
          <w:p w14:paraId="16F354B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04B1CB" w14:textId="77777777" w:rsidR="005B21D8" w:rsidRDefault="005B21D8">
            <w:hyperlink r:id="rId143" w:history="1">
              <w:r>
                <w:rPr>
                  <w:rStyle w:val="Hyperlink"/>
                </w:rPr>
                <w:t>18.3673</w:t>
              </w:r>
            </w:hyperlink>
          </w:p>
        </w:tc>
        <w:tc>
          <w:tcPr>
            <w:tcW w:w="425" w:type="dxa"/>
            <w:hideMark/>
          </w:tcPr>
          <w:p w14:paraId="1F2561A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8204A9C" w14:textId="77777777" w:rsidR="005B21D8" w:rsidRPr="009B1E88" w:rsidRDefault="005B21D8">
            <w:pPr>
              <w:rPr>
                <w:lang w:val="it-CH"/>
              </w:rPr>
            </w:pPr>
            <w:r>
              <w:t xml:space="preserve">Ip. Birrer-Heimo. Unterschiedliche Risikomessung bei Grossbanken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Birrer-Heimo. Mesure des risques dans les grandes banques. Des approches différentes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Birrer-Heimo. Il diverso approccio delle grandi banche nella valutazione del rischio </w:t>
            </w:r>
          </w:p>
        </w:tc>
        <w:tc>
          <w:tcPr>
            <w:tcW w:w="1276" w:type="dxa"/>
            <w:hideMark/>
          </w:tcPr>
          <w:p w14:paraId="09DB480C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C67B420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8275BC4" w14:textId="77777777" w:rsidTr="0010258A">
        <w:tc>
          <w:tcPr>
            <w:tcW w:w="455" w:type="dxa"/>
            <w:hideMark/>
          </w:tcPr>
          <w:p w14:paraId="55E627F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98141B" w14:textId="77777777" w:rsidR="005B21D8" w:rsidRDefault="005B21D8">
            <w:hyperlink r:id="rId144" w:history="1">
              <w:r>
                <w:rPr>
                  <w:rStyle w:val="Hyperlink"/>
                </w:rPr>
                <w:t>18.3679</w:t>
              </w:r>
            </w:hyperlink>
          </w:p>
        </w:tc>
        <w:tc>
          <w:tcPr>
            <w:tcW w:w="425" w:type="dxa"/>
            <w:hideMark/>
          </w:tcPr>
          <w:p w14:paraId="5A4846C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1D0C4AC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Müller Leo. Sind Richtpreise nach dem Landwirtschaftsgesetz auch für Halbfabrikate wie Butter und Magermilchpulver möglich? </w:t>
            </w:r>
            <w:r>
              <w:br/>
            </w:r>
            <w:r w:rsidRPr="0010258A">
              <w:rPr>
                <w:lang w:val="fr-CH"/>
              </w:rPr>
              <w:t xml:space="preserve">Ip. Müller Leo. Les prix indicatifs prévus par la loi sur l'agriculture sont-ils aussi possibles pour les produits semi-finis tels que le beurre et le lait écrémé en poudre?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Müller Leo. È possibile introdurre prezzi indicativi in virtù della legge sull'agricoltura anche per prodotti semilavorati come il burro e il latte scremato in polvere? </w:t>
            </w:r>
          </w:p>
        </w:tc>
        <w:tc>
          <w:tcPr>
            <w:tcW w:w="1276" w:type="dxa"/>
            <w:hideMark/>
          </w:tcPr>
          <w:p w14:paraId="6115B5AD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E79AB9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1A7F9AC3" w14:textId="77777777" w:rsidTr="009B1E88">
        <w:tc>
          <w:tcPr>
            <w:tcW w:w="455" w:type="dxa"/>
            <w:hideMark/>
          </w:tcPr>
          <w:p w14:paraId="68F8164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7BF58B" w14:textId="77777777" w:rsidR="005B21D8" w:rsidRDefault="005B21D8">
            <w:hyperlink r:id="rId145" w:history="1">
              <w:r>
                <w:rPr>
                  <w:rStyle w:val="Hyperlink"/>
                </w:rPr>
                <w:t>18.3682</w:t>
              </w:r>
            </w:hyperlink>
          </w:p>
        </w:tc>
        <w:tc>
          <w:tcPr>
            <w:tcW w:w="425" w:type="dxa"/>
            <w:hideMark/>
          </w:tcPr>
          <w:p w14:paraId="7E87951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270352E" w14:textId="77777777" w:rsidR="005B21D8" w:rsidRPr="009B1E88" w:rsidRDefault="005B21D8">
            <w:pPr>
              <w:rPr>
                <w:lang w:val="it-CH"/>
              </w:rPr>
            </w:pPr>
            <w:r>
              <w:t xml:space="preserve">Ip. Gmür Alois. Uno-Konferenz zu nichtübertragbaren Krankheiten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Gmür Alois. Réunion de haut niveau des Nations Unies sur les maladies non transmissibles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Gmür Alois. Conferenza delle Nazioni Unite sulle malattie non trasmissibili </w:t>
            </w:r>
          </w:p>
        </w:tc>
        <w:tc>
          <w:tcPr>
            <w:tcW w:w="1276" w:type="dxa"/>
            <w:hideMark/>
          </w:tcPr>
          <w:p w14:paraId="15B4EFAB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5B314F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054AE9A2" w14:textId="77777777" w:rsidTr="009B1E88">
        <w:tc>
          <w:tcPr>
            <w:tcW w:w="455" w:type="dxa"/>
            <w:hideMark/>
          </w:tcPr>
          <w:p w14:paraId="2C60F65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D85196" w14:textId="77777777" w:rsidR="005B21D8" w:rsidRDefault="005B21D8">
            <w:hyperlink r:id="rId146" w:history="1">
              <w:r>
                <w:rPr>
                  <w:rStyle w:val="Hyperlink"/>
                </w:rPr>
                <w:t>18.3685</w:t>
              </w:r>
            </w:hyperlink>
          </w:p>
        </w:tc>
        <w:tc>
          <w:tcPr>
            <w:tcW w:w="425" w:type="dxa"/>
            <w:hideMark/>
          </w:tcPr>
          <w:p w14:paraId="6BBEAE5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D346C46" w14:textId="77777777" w:rsidR="005B21D8" w:rsidRPr="009B1E88" w:rsidRDefault="005B21D8">
            <w:pPr>
              <w:rPr>
                <w:lang w:val="it-CH"/>
              </w:rPr>
            </w:pPr>
            <w:r>
              <w:t xml:space="preserve">Ip. Birrer-Heimo. Faire Besteuerung von Online-Plattformen in der Schweiz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Birrer-Heimo. Imposition équitable des plates-formes Internet en Suisse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Birrer-Heimo. Equa imposizione delle piattaforme on line in Svizzera </w:t>
            </w:r>
          </w:p>
        </w:tc>
        <w:tc>
          <w:tcPr>
            <w:tcW w:w="1276" w:type="dxa"/>
            <w:hideMark/>
          </w:tcPr>
          <w:p w14:paraId="2F2A735A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A9806D6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7EC542A9" w14:textId="0ED16B97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64945CBB" w14:textId="77777777" w:rsidTr="009B1E88">
        <w:tc>
          <w:tcPr>
            <w:tcW w:w="455" w:type="dxa"/>
            <w:hideMark/>
          </w:tcPr>
          <w:p w14:paraId="25F18D9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ED0E9D7" w14:textId="77777777" w:rsidR="005B21D8" w:rsidRDefault="005B21D8">
            <w:hyperlink r:id="rId147" w:history="1">
              <w:r>
                <w:rPr>
                  <w:rStyle w:val="Hyperlink"/>
                </w:rPr>
                <w:t>18.3687</w:t>
              </w:r>
            </w:hyperlink>
          </w:p>
        </w:tc>
        <w:tc>
          <w:tcPr>
            <w:tcW w:w="425" w:type="dxa"/>
            <w:hideMark/>
          </w:tcPr>
          <w:p w14:paraId="6FA7A1B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CF4B830" w14:textId="77777777" w:rsidR="005B21D8" w:rsidRPr="009B1E88" w:rsidRDefault="005B21D8">
            <w:pPr>
              <w:rPr>
                <w:lang w:val="it-CH"/>
              </w:rPr>
            </w:pPr>
            <w:r>
              <w:t xml:space="preserve">Ip. Sommaruga Carlo. Erklärung zum Schutz der Bäuerinnen und Bauern. Können die Bauern in der Schweiz und in der Welt mit der Unterstützung unseres Landes rechnen? </w:t>
            </w:r>
            <w:r>
              <w:br/>
            </w:r>
            <w:r w:rsidRPr="009B1E88">
              <w:rPr>
                <w:lang w:val="fr-CH"/>
              </w:rPr>
              <w:t xml:space="preserve">Ip. Sommaruga Carlo. Déclaration sur les droits des paysans. Les paysans d'ici et d'ailleurs peuvent-il compter sur la Suisse? </w:t>
            </w:r>
            <w:r w:rsidRPr="009B1E88">
              <w:rPr>
                <w:lang w:val="fr-CH"/>
              </w:rPr>
              <w:br/>
            </w:r>
            <w:r w:rsidRPr="009B1E88">
              <w:rPr>
                <w:lang w:val="it-CH"/>
              </w:rPr>
              <w:t xml:space="preserve">Ip. Sommaruga Carlo. Dichiarazione sui diritti dei contadini. I contadini del nostro e di altri Paesi possono contare sulla Svizzera? </w:t>
            </w:r>
          </w:p>
        </w:tc>
        <w:tc>
          <w:tcPr>
            <w:tcW w:w="1276" w:type="dxa"/>
            <w:hideMark/>
          </w:tcPr>
          <w:p w14:paraId="234ACBE7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77D14D1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350D4204" w14:textId="77777777" w:rsidTr="009B1E88">
        <w:tc>
          <w:tcPr>
            <w:tcW w:w="455" w:type="dxa"/>
            <w:hideMark/>
          </w:tcPr>
          <w:p w14:paraId="2AB664B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242F18A" w14:textId="77777777" w:rsidR="005B21D8" w:rsidRDefault="005B21D8">
            <w:hyperlink r:id="rId148" w:history="1">
              <w:r>
                <w:rPr>
                  <w:rStyle w:val="Hyperlink"/>
                </w:rPr>
                <w:t>18.3688</w:t>
              </w:r>
            </w:hyperlink>
          </w:p>
        </w:tc>
        <w:tc>
          <w:tcPr>
            <w:tcW w:w="425" w:type="dxa"/>
            <w:hideMark/>
          </w:tcPr>
          <w:p w14:paraId="4D38F6E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D65B9FE" w14:textId="77777777" w:rsidR="005B21D8" w:rsidRDefault="005B21D8">
            <w:r>
              <w:t xml:space="preserve">Ip. Sommaruga Carlo. Sammlung militärischer und ziviler Daten durch das Ifass. </w:t>
            </w:r>
            <w:r w:rsidRPr="009B1E88">
              <w:rPr>
                <w:lang w:val="fr-CH"/>
              </w:rPr>
              <w:t xml:space="preserve">Wird das Gesetz eingehalten? </w:t>
            </w:r>
            <w:r w:rsidRPr="009B1E88">
              <w:rPr>
                <w:lang w:val="fr-CH"/>
              </w:rPr>
              <w:br/>
              <w:t xml:space="preserve">Ip. Sommaruga Carlo. Données militaires et civiles collectées par l'IFASS. </w:t>
            </w:r>
            <w:r w:rsidRPr="009B1E88">
              <w:rPr>
                <w:lang w:val="it-CH"/>
              </w:rPr>
              <w:t xml:space="preserve">Respect des normes légales? </w:t>
            </w:r>
            <w:r w:rsidRPr="009B1E88">
              <w:rPr>
                <w:lang w:val="it-CH"/>
              </w:rPr>
              <w:br/>
              <w:t xml:space="preserve">Ip. Sommaruga Carlo. Dati militari e civili raccolti dall'IFASS. </w:t>
            </w:r>
            <w:r>
              <w:t xml:space="preserve">Norme legali rispettate? </w:t>
            </w:r>
          </w:p>
        </w:tc>
        <w:tc>
          <w:tcPr>
            <w:tcW w:w="1276" w:type="dxa"/>
            <w:hideMark/>
          </w:tcPr>
          <w:p w14:paraId="629CFB38" w14:textId="77777777" w:rsidR="005B21D8" w:rsidRDefault="005B21D8"/>
        </w:tc>
        <w:tc>
          <w:tcPr>
            <w:tcW w:w="567" w:type="dxa"/>
            <w:hideMark/>
          </w:tcPr>
          <w:p w14:paraId="3B5E8B2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80E05FD" w14:textId="77777777" w:rsidTr="009B1E88">
        <w:tc>
          <w:tcPr>
            <w:tcW w:w="455" w:type="dxa"/>
            <w:hideMark/>
          </w:tcPr>
          <w:p w14:paraId="58AA6E0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D4C66A1" w14:textId="77777777" w:rsidR="005B21D8" w:rsidRDefault="005B21D8">
            <w:hyperlink r:id="rId149" w:history="1">
              <w:r>
                <w:rPr>
                  <w:rStyle w:val="Hyperlink"/>
                </w:rPr>
                <w:t>18.3689</w:t>
              </w:r>
            </w:hyperlink>
          </w:p>
        </w:tc>
        <w:tc>
          <w:tcPr>
            <w:tcW w:w="425" w:type="dxa"/>
            <w:hideMark/>
          </w:tcPr>
          <w:p w14:paraId="1709DEA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0B01817" w14:textId="77777777" w:rsidR="005B21D8" w:rsidRPr="009B1E88" w:rsidRDefault="005B21D8">
            <w:pPr>
              <w:rPr>
                <w:lang w:val="it-CH"/>
              </w:rPr>
            </w:pPr>
            <w:r>
              <w:t xml:space="preserve">Ip. Flach. Propaganda gegen den Bundesrat durch die Ruag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Flach. Propagande du groupe RUAG contre le Conseil fédéral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Flach. Propaganda contro il Consiglio federale da parte della RUAG </w:t>
            </w:r>
          </w:p>
        </w:tc>
        <w:tc>
          <w:tcPr>
            <w:tcW w:w="1276" w:type="dxa"/>
            <w:hideMark/>
          </w:tcPr>
          <w:p w14:paraId="2E991F9F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5ED494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1B944CE4" w14:textId="77777777" w:rsidTr="009B1E88">
        <w:tc>
          <w:tcPr>
            <w:tcW w:w="455" w:type="dxa"/>
            <w:hideMark/>
          </w:tcPr>
          <w:p w14:paraId="3D0874A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7112C7" w14:textId="77777777" w:rsidR="005B21D8" w:rsidRDefault="005B21D8">
            <w:hyperlink r:id="rId150" w:history="1">
              <w:r>
                <w:rPr>
                  <w:rStyle w:val="Hyperlink"/>
                </w:rPr>
                <w:t>18.3691</w:t>
              </w:r>
            </w:hyperlink>
          </w:p>
        </w:tc>
        <w:tc>
          <w:tcPr>
            <w:tcW w:w="425" w:type="dxa"/>
            <w:hideMark/>
          </w:tcPr>
          <w:p w14:paraId="74EA0E6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2380C91" w14:textId="77777777" w:rsidR="005B21D8" w:rsidRPr="009B1E88" w:rsidRDefault="005B21D8">
            <w:pPr>
              <w:rPr>
                <w:lang w:val="it-CH"/>
              </w:rPr>
            </w:pPr>
            <w:r>
              <w:t xml:space="preserve">Ip. Heim. Gesundheitsaussenpolitik. Bilanz und Zukunft, auch mit Blick auf die potenziell globale Gefahr der Antibiotikaresistenzen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Heim. Politique extérieure en matière de santé. Bilan et perspectives, notamment vu les risques globaux que posent les résistances aux antibiotiques </w:t>
            </w:r>
            <w:r w:rsidRPr="009B1E88">
              <w:rPr>
                <w:lang w:val="fr-CH"/>
              </w:rPr>
              <w:br/>
              <w:t xml:space="preserve">Ip. </w:t>
            </w:r>
            <w:r w:rsidRPr="009B1E88">
              <w:rPr>
                <w:lang w:val="it-CH"/>
              </w:rPr>
              <w:t xml:space="preserve">Heim. Politica estera in materia di salute. Bilancio e prospettive, anche sotto l'aspetto del pericolo potenzialmente globale delle resistenze agli antibiotici </w:t>
            </w:r>
          </w:p>
        </w:tc>
        <w:tc>
          <w:tcPr>
            <w:tcW w:w="1276" w:type="dxa"/>
            <w:hideMark/>
          </w:tcPr>
          <w:p w14:paraId="4B46ED84" w14:textId="77777777" w:rsidR="005B21D8" w:rsidRPr="009B1E88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B12CEC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BF8F245" w14:textId="77777777" w:rsidTr="0010258A">
        <w:tc>
          <w:tcPr>
            <w:tcW w:w="455" w:type="dxa"/>
            <w:hideMark/>
          </w:tcPr>
          <w:p w14:paraId="2356862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64FF93" w14:textId="77777777" w:rsidR="005B21D8" w:rsidRDefault="005B21D8">
            <w:hyperlink r:id="rId151" w:history="1">
              <w:r>
                <w:rPr>
                  <w:rStyle w:val="Hyperlink"/>
                </w:rPr>
                <w:t>18.3692</w:t>
              </w:r>
            </w:hyperlink>
          </w:p>
        </w:tc>
        <w:tc>
          <w:tcPr>
            <w:tcW w:w="425" w:type="dxa"/>
            <w:hideMark/>
          </w:tcPr>
          <w:p w14:paraId="42AD84D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5CE0F2A" w14:textId="77777777" w:rsidR="005B21D8" w:rsidRDefault="005B21D8">
            <w:r>
              <w:t xml:space="preserve">Ip. Gugger. OECD-Empfehlungen zum Schutz der Biodiversität in der Schweiz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Gugger. Recommandations de l'OCDE concernant la sauvegarde de la biodiversité en Suisse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Gugger. Raccomandazioni dell'OCSE per la protezione della biodiversità svizzera </w:t>
            </w:r>
          </w:p>
        </w:tc>
        <w:tc>
          <w:tcPr>
            <w:tcW w:w="1276" w:type="dxa"/>
            <w:hideMark/>
          </w:tcPr>
          <w:p w14:paraId="1D2876AE" w14:textId="77777777" w:rsidR="005B21D8" w:rsidRDefault="005B21D8"/>
        </w:tc>
        <w:tc>
          <w:tcPr>
            <w:tcW w:w="567" w:type="dxa"/>
            <w:hideMark/>
          </w:tcPr>
          <w:p w14:paraId="345DC26F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39244BDA" w14:textId="77777777" w:rsidTr="009B1E88">
        <w:tc>
          <w:tcPr>
            <w:tcW w:w="455" w:type="dxa"/>
            <w:hideMark/>
          </w:tcPr>
          <w:p w14:paraId="687301A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F13538A" w14:textId="77777777" w:rsidR="005B21D8" w:rsidRDefault="005B21D8">
            <w:hyperlink r:id="rId152" w:history="1">
              <w:r>
                <w:rPr>
                  <w:rStyle w:val="Hyperlink"/>
                </w:rPr>
                <w:t>18.3705</w:t>
              </w:r>
            </w:hyperlink>
          </w:p>
        </w:tc>
        <w:tc>
          <w:tcPr>
            <w:tcW w:w="425" w:type="dxa"/>
            <w:hideMark/>
          </w:tcPr>
          <w:p w14:paraId="43788FE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3346DCE" w14:textId="77777777" w:rsidR="005B21D8" w:rsidRDefault="005B21D8">
            <w:r>
              <w:t xml:space="preserve">Ip. Müri. Sparen beim Druck </w:t>
            </w:r>
            <w:r>
              <w:br/>
              <w:t xml:space="preserve">Ip. </w:t>
            </w:r>
            <w:r w:rsidRPr="009B1E88">
              <w:rPr>
                <w:lang w:val="fr-CH"/>
              </w:rPr>
              <w:t xml:space="preserve">Müri. Faire des économies dans le secteur de l'impression </w:t>
            </w:r>
            <w:r w:rsidRPr="009B1E88">
              <w:rPr>
                <w:lang w:val="fr-CH"/>
              </w:rPr>
              <w:br/>
              <w:t xml:space="preserve">Ip. </w:t>
            </w:r>
            <w:r>
              <w:t xml:space="preserve">Müri. Risparmiare sulla stampa </w:t>
            </w:r>
          </w:p>
        </w:tc>
        <w:tc>
          <w:tcPr>
            <w:tcW w:w="1276" w:type="dxa"/>
            <w:hideMark/>
          </w:tcPr>
          <w:p w14:paraId="0D651AC2" w14:textId="77777777" w:rsidR="005B21D8" w:rsidRDefault="005B21D8"/>
        </w:tc>
        <w:tc>
          <w:tcPr>
            <w:tcW w:w="567" w:type="dxa"/>
            <w:hideMark/>
          </w:tcPr>
          <w:p w14:paraId="7AC02A50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CCD9537" w14:textId="77777777" w:rsidTr="0010258A">
        <w:tc>
          <w:tcPr>
            <w:tcW w:w="455" w:type="dxa"/>
            <w:hideMark/>
          </w:tcPr>
          <w:p w14:paraId="407ECFB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BF3CAC4" w14:textId="77777777" w:rsidR="005B21D8" w:rsidRDefault="005B21D8">
            <w:hyperlink r:id="rId153" w:history="1">
              <w:r>
                <w:rPr>
                  <w:rStyle w:val="Hyperlink"/>
                </w:rPr>
                <w:t>18.3706</w:t>
              </w:r>
            </w:hyperlink>
          </w:p>
        </w:tc>
        <w:tc>
          <w:tcPr>
            <w:tcW w:w="425" w:type="dxa"/>
            <w:hideMark/>
          </w:tcPr>
          <w:p w14:paraId="32B6A3E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3B9F769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Glättli. Transparenz über Mitgliedschaften und andere Interessenbindungen von Bundesrätinnen und Bundesräten sowie von Kandidatinnen und Kandidaten für den Bundesrat? </w:t>
            </w:r>
            <w:r>
              <w:br/>
            </w:r>
            <w:r w:rsidRPr="0010258A">
              <w:rPr>
                <w:lang w:val="fr-CH"/>
              </w:rPr>
              <w:t xml:space="preserve">Ip. Glättli. Faire la transparence sur les liens d'intérêt et appartenances à des associations des conseillers fédéraux et des candidats au Conseil fédéral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Glättli. Trasparenza sulle adesioni e altre relazioni d'interesse dei consiglieri federali e dei candidati al Consiglio federale? </w:t>
            </w:r>
          </w:p>
        </w:tc>
        <w:tc>
          <w:tcPr>
            <w:tcW w:w="1276" w:type="dxa"/>
            <w:hideMark/>
          </w:tcPr>
          <w:p w14:paraId="3055369C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01CD2BE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09890C34" w14:textId="032A1830" w:rsidR="00A23902" w:rsidRDefault="00A23902">
      <w:pPr>
        <w:rPr>
          <w:lang w:val="it-CH"/>
        </w:rPr>
      </w:pPr>
    </w:p>
    <w:p w14:paraId="00EEA59C" w14:textId="77777777" w:rsidR="00A23902" w:rsidRPr="00A3074A" w:rsidRDefault="00A23902">
      <w:pPr>
        <w:rPr>
          <w:lang w:val="it-CH"/>
        </w:rPr>
      </w:pPr>
    </w:p>
    <w:p w14:paraId="47C808D5" w14:textId="77777777" w:rsidR="00655717" w:rsidRPr="00A3074A" w:rsidRDefault="001216C3">
      <w:pPr>
        <w:rPr>
          <w:lang w:val="it-CH"/>
        </w:rPr>
      </w:pPr>
      <w:r w:rsidRPr="00A3074A">
        <w:rPr>
          <w:lang w:val="it-CH"/>
        </w:rPr>
        <w:br w:type="page"/>
      </w:r>
    </w:p>
    <w:p w14:paraId="23C3558A" w14:textId="77777777" w:rsidR="00655717" w:rsidRPr="008F4C68" w:rsidRDefault="001216C3">
      <w:r w:rsidRPr="008F4C68">
        <w:lastRenderedPageBreak/>
        <w:t xml:space="preserve">Die folgenden Interpellantinnen und Interpellanten </w:t>
      </w:r>
      <w:r w:rsidRPr="008F4C68">
        <w:rPr>
          <w:b/>
        </w:rPr>
        <w:t>verlangen eine Diskussion</w:t>
      </w:r>
      <w:r w:rsidRPr="008F4C68">
        <w:t>:</w:t>
      </w:r>
    </w:p>
    <w:p w14:paraId="3D3DCA91" w14:textId="7ACEFECA" w:rsidR="008F4C68" w:rsidRDefault="008F4C68" w:rsidP="008F4C68">
      <w:pPr>
        <w:rPr>
          <w:b/>
          <w:lang w:val="fr-FR"/>
        </w:rPr>
      </w:pPr>
      <w:r w:rsidRPr="008F4C68">
        <w:rPr>
          <w:lang w:val="fr-FR"/>
        </w:rPr>
        <w:t xml:space="preserve">Les auteurs d’interpellation ci-après </w:t>
      </w:r>
      <w:r w:rsidRPr="008F4C68">
        <w:rPr>
          <w:b/>
          <w:lang w:val="fr-FR"/>
        </w:rPr>
        <w:t>demandent une discussion:</w:t>
      </w:r>
    </w:p>
    <w:p w14:paraId="248915A4" w14:textId="77777777" w:rsidR="00655717" w:rsidRDefault="001216C3">
      <w:pPr>
        <w:rPr>
          <w:lang w:val="it-IT"/>
        </w:rPr>
      </w:pPr>
      <w:r>
        <w:rPr>
          <w:lang w:val="it-IT"/>
        </w:rPr>
        <w:t xml:space="preserve">Gli autori delle seguenti interpellanze </w:t>
      </w:r>
      <w:r>
        <w:rPr>
          <w:b/>
          <w:lang w:val="it-IT"/>
        </w:rPr>
        <w:t>chiedono la discussione:</w:t>
      </w:r>
    </w:p>
    <w:p w14:paraId="3A0FFD1C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5DF543EC" w14:textId="77777777" w:rsidTr="0010258A">
        <w:tc>
          <w:tcPr>
            <w:tcW w:w="455" w:type="dxa"/>
            <w:hideMark/>
          </w:tcPr>
          <w:bookmarkEnd w:id="0"/>
          <w:bookmarkEnd w:id="1"/>
          <w:p w14:paraId="58B64A6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450F023" w14:textId="77777777" w:rsidR="005B21D8" w:rsidRDefault="005B21D8">
            <w:hyperlink r:id="rId154" w:history="1">
              <w:r>
                <w:rPr>
                  <w:rStyle w:val="Hyperlink"/>
                </w:rPr>
                <w:t>18.3260</w:t>
              </w:r>
            </w:hyperlink>
          </w:p>
        </w:tc>
        <w:tc>
          <w:tcPr>
            <w:tcW w:w="425" w:type="dxa"/>
            <w:hideMark/>
          </w:tcPr>
          <w:p w14:paraId="10195AB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7B8E1F6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Glättli. Diskutierte Lockerung der Kriegsmaterialverordnung. </w:t>
            </w:r>
            <w:r w:rsidRPr="0010258A">
              <w:rPr>
                <w:lang w:val="fr-CH"/>
              </w:rPr>
              <w:t xml:space="preserve">Aussenpolitische und neutralitätspolitische Aspekte </w:t>
            </w:r>
            <w:r w:rsidRPr="0010258A">
              <w:rPr>
                <w:lang w:val="fr-CH"/>
              </w:rPr>
              <w:br/>
              <w:t xml:space="preserve">Ip. Glättli. Assouplissement envisagé de l'ordonnance sur le matériel de guerre. Considérations relatives à la politique extérieure et à la politique de neutralité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Glättli. L'allentamento dell'ordinanza sul materiale bellico. Aspetti di politica estera e di neutralità </w:t>
            </w:r>
          </w:p>
        </w:tc>
        <w:tc>
          <w:tcPr>
            <w:tcW w:w="1276" w:type="dxa"/>
            <w:hideMark/>
          </w:tcPr>
          <w:p w14:paraId="4AC173E8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A886771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D8C6902" w14:textId="77777777" w:rsidTr="0010258A">
        <w:tc>
          <w:tcPr>
            <w:tcW w:w="455" w:type="dxa"/>
            <w:hideMark/>
          </w:tcPr>
          <w:p w14:paraId="253BA7E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CA5035C" w14:textId="77777777" w:rsidR="005B21D8" w:rsidRDefault="005B21D8">
            <w:hyperlink r:id="rId155" w:history="1">
              <w:r>
                <w:rPr>
                  <w:rStyle w:val="Hyperlink"/>
                </w:rPr>
                <w:t>18.3264</w:t>
              </w:r>
            </w:hyperlink>
          </w:p>
        </w:tc>
        <w:tc>
          <w:tcPr>
            <w:tcW w:w="425" w:type="dxa"/>
            <w:hideMark/>
          </w:tcPr>
          <w:p w14:paraId="617ED45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9A4C114" w14:textId="77777777" w:rsidR="005B21D8" w:rsidRDefault="005B21D8">
            <w:r>
              <w:t xml:space="preserve">Ip. Mazzone. Allfällige Revision der Kriegsmaterialverordnung. Wen beabsichtigt der Bundesrat in der Vernehmlassung zu begrüssen? </w:t>
            </w:r>
            <w:r>
              <w:br/>
            </w:r>
            <w:r w:rsidRPr="0010258A">
              <w:rPr>
                <w:lang w:val="fr-CH"/>
              </w:rPr>
              <w:t xml:space="preserve">Ip. Mazzone. Eventuelle révision de l'ordonnance sur le matériel de guerre. </w:t>
            </w:r>
            <w:r w:rsidRPr="0010258A">
              <w:rPr>
                <w:lang w:val="it-CH"/>
              </w:rPr>
              <w:t xml:space="preserve">Quelle consultation prévoit le Conseil fédéral? </w:t>
            </w:r>
            <w:r w:rsidRPr="0010258A">
              <w:rPr>
                <w:lang w:val="it-CH"/>
              </w:rPr>
              <w:br/>
              <w:t xml:space="preserve">Ip. Mazzone. Eventuale revisione dell'ordinanza sul materiale bellico. </w:t>
            </w:r>
            <w:r>
              <w:t xml:space="preserve">Che tipo di consultazione prevede il Consiglio federale? </w:t>
            </w:r>
          </w:p>
        </w:tc>
        <w:tc>
          <w:tcPr>
            <w:tcW w:w="1276" w:type="dxa"/>
            <w:hideMark/>
          </w:tcPr>
          <w:p w14:paraId="2090144E" w14:textId="77777777" w:rsidR="005B21D8" w:rsidRDefault="005B21D8"/>
        </w:tc>
        <w:tc>
          <w:tcPr>
            <w:tcW w:w="567" w:type="dxa"/>
            <w:hideMark/>
          </w:tcPr>
          <w:p w14:paraId="5267A75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45BAE5B" w14:textId="77777777" w:rsidTr="0010258A">
        <w:tc>
          <w:tcPr>
            <w:tcW w:w="455" w:type="dxa"/>
            <w:hideMark/>
          </w:tcPr>
          <w:p w14:paraId="3EA563D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F42185" w14:textId="77777777" w:rsidR="005B21D8" w:rsidRDefault="005B21D8">
            <w:hyperlink r:id="rId156" w:history="1">
              <w:r>
                <w:rPr>
                  <w:rStyle w:val="Hyperlink"/>
                </w:rPr>
                <w:t>18.3393</w:t>
              </w:r>
            </w:hyperlink>
          </w:p>
        </w:tc>
        <w:tc>
          <w:tcPr>
            <w:tcW w:w="425" w:type="dxa"/>
            <w:hideMark/>
          </w:tcPr>
          <w:p w14:paraId="55B6D32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1CFE904" w14:textId="77777777" w:rsidR="005B21D8" w:rsidRPr="0010258A" w:rsidRDefault="005B21D8">
            <w:pPr>
              <w:rPr>
                <w:lang w:val="it-CH"/>
              </w:rPr>
            </w:pPr>
            <w:r>
              <w:t xml:space="preserve">Ip. Heim. Lösung gefragt. Entscheide des Bundesverwaltungsgerichtes bringen die Spitex und Heime in Schwierigkeiten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Heim. Quelle solution pour les services d'aide et de soins à domicile et pour les EMS, mis en difficulté par les décisions du Tribunal administratif fédéral?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Heim. Urge una soluzione. Le decisioni del Tribunale amministrativo federale mettono in difficoltà la Spitex, le case per anziani e le case di cura </w:t>
            </w:r>
          </w:p>
        </w:tc>
        <w:tc>
          <w:tcPr>
            <w:tcW w:w="1276" w:type="dxa"/>
            <w:hideMark/>
          </w:tcPr>
          <w:p w14:paraId="002B3AD7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57CEB4D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C63462C" w14:textId="77777777" w:rsidTr="0010258A">
        <w:tc>
          <w:tcPr>
            <w:tcW w:w="455" w:type="dxa"/>
            <w:hideMark/>
          </w:tcPr>
          <w:p w14:paraId="7C3CC8E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F45542" w14:textId="77777777" w:rsidR="005B21D8" w:rsidRDefault="005B21D8">
            <w:hyperlink r:id="rId157" w:history="1">
              <w:r>
                <w:rPr>
                  <w:rStyle w:val="Hyperlink"/>
                </w:rPr>
                <w:t>18.3415</w:t>
              </w:r>
            </w:hyperlink>
          </w:p>
        </w:tc>
        <w:tc>
          <w:tcPr>
            <w:tcW w:w="425" w:type="dxa"/>
            <w:hideMark/>
          </w:tcPr>
          <w:p w14:paraId="32778AE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F17EC00" w14:textId="77777777" w:rsidR="005B21D8" w:rsidRDefault="005B21D8">
            <w:r>
              <w:t xml:space="preserve">Ip. Hurter Thomas. Schliessung von neun Aussenstellen bei der Zollfahndung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Hurter Thomas. Fermeture de neuf services externes chargés de la lutte contre la fraude douanière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Hurter Thomas. Chiusura di nove uffici periferici dell'Antifrode doganale </w:t>
            </w:r>
          </w:p>
        </w:tc>
        <w:tc>
          <w:tcPr>
            <w:tcW w:w="1276" w:type="dxa"/>
            <w:hideMark/>
          </w:tcPr>
          <w:p w14:paraId="43C5850E" w14:textId="77777777" w:rsidR="005B21D8" w:rsidRDefault="005B21D8"/>
        </w:tc>
        <w:tc>
          <w:tcPr>
            <w:tcW w:w="567" w:type="dxa"/>
            <w:hideMark/>
          </w:tcPr>
          <w:p w14:paraId="0B8E47C0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D52DC91" w14:textId="77777777" w:rsidTr="0010258A">
        <w:tc>
          <w:tcPr>
            <w:tcW w:w="455" w:type="dxa"/>
            <w:hideMark/>
          </w:tcPr>
          <w:p w14:paraId="3787F361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90B191" w14:textId="77777777" w:rsidR="005B21D8" w:rsidRDefault="005B21D8">
            <w:hyperlink r:id="rId158" w:history="1">
              <w:r>
                <w:rPr>
                  <w:rStyle w:val="Hyperlink"/>
                </w:rPr>
                <w:t>18.3418</w:t>
              </w:r>
            </w:hyperlink>
          </w:p>
        </w:tc>
        <w:tc>
          <w:tcPr>
            <w:tcW w:w="425" w:type="dxa"/>
            <w:hideMark/>
          </w:tcPr>
          <w:p w14:paraId="4AF9060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E6837C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Fraktion V. Was geschieht mit den derzeitigen Überkapazitäten im Bereich der Unterbringung und Betreuung von Asylbewerbern? </w:t>
            </w:r>
            <w:r>
              <w:br/>
            </w:r>
            <w:r w:rsidRPr="0010258A">
              <w:rPr>
                <w:lang w:val="fr-CH"/>
              </w:rPr>
              <w:t xml:space="preserve">Ip. Groupe V. Qu'advient-il des surcapacités actuelles dans le domaine de l'hébergement et de la prise en charge des requérants d'asile?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Gruppo V. Che fine fanno i posti in eccesso nell'ambito dell'alloggio e dell'assistenza dei richiedenti l'asilo? </w:t>
            </w:r>
          </w:p>
        </w:tc>
        <w:tc>
          <w:tcPr>
            <w:tcW w:w="1276" w:type="dxa"/>
            <w:hideMark/>
          </w:tcPr>
          <w:p w14:paraId="0F314203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FBE29B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472C7BF" w14:textId="77777777" w:rsidTr="0010258A">
        <w:tc>
          <w:tcPr>
            <w:tcW w:w="455" w:type="dxa"/>
            <w:hideMark/>
          </w:tcPr>
          <w:p w14:paraId="1EE4A262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365F3F" w14:textId="77777777" w:rsidR="005B21D8" w:rsidRDefault="005B21D8">
            <w:hyperlink r:id="rId159" w:history="1">
              <w:r>
                <w:rPr>
                  <w:rStyle w:val="Hyperlink"/>
                </w:rPr>
                <w:t>18.3426</w:t>
              </w:r>
            </w:hyperlink>
          </w:p>
        </w:tc>
        <w:tc>
          <w:tcPr>
            <w:tcW w:w="425" w:type="dxa"/>
            <w:hideMark/>
          </w:tcPr>
          <w:p w14:paraId="74F0BEF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2DAE3B8" w14:textId="77777777" w:rsidR="005B21D8" w:rsidRPr="0010258A" w:rsidRDefault="005B21D8">
            <w:pPr>
              <w:rPr>
                <w:lang w:val="it-CH"/>
              </w:rPr>
            </w:pPr>
            <w:r>
              <w:t xml:space="preserve">Ip. Steinemann. Einwanderung als Working Poor dank Personenfreizügigkeit direkt in den Sozialstaat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Steinemann. Libre circulation des personnes. L'Etat social accessible aux "working poor" fraîchement arrivés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Steinemann. Immigrare direttamente nello Stato sociale quale working poor grazie all'Accordo di libera circolazione </w:t>
            </w:r>
          </w:p>
        </w:tc>
        <w:tc>
          <w:tcPr>
            <w:tcW w:w="1276" w:type="dxa"/>
            <w:hideMark/>
          </w:tcPr>
          <w:p w14:paraId="325EE987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E31B82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0878563C" w14:textId="77777777" w:rsidTr="0010258A">
        <w:tc>
          <w:tcPr>
            <w:tcW w:w="455" w:type="dxa"/>
            <w:hideMark/>
          </w:tcPr>
          <w:p w14:paraId="5265D5E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7CC1839" w14:textId="77777777" w:rsidR="005B21D8" w:rsidRDefault="005B21D8">
            <w:hyperlink r:id="rId160" w:history="1">
              <w:r>
                <w:rPr>
                  <w:rStyle w:val="Hyperlink"/>
                </w:rPr>
                <w:t>18.3428</w:t>
              </w:r>
            </w:hyperlink>
          </w:p>
        </w:tc>
        <w:tc>
          <w:tcPr>
            <w:tcW w:w="425" w:type="dxa"/>
            <w:hideMark/>
          </w:tcPr>
          <w:p w14:paraId="5BCA0E9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19F5095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Gysi. Ausstieg der Axa aus dem Vollversicherungsgeschäft. Hat die Finma die Interessen der Sozialpartner genügend wahrgenommen? </w:t>
            </w:r>
            <w:r>
              <w:br/>
            </w:r>
            <w:r w:rsidRPr="0010258A">
              <w:rPr>
                <w:lang w:val="fr-CH"/>
              </w:rPr>
              <w:t xml:space="preserve">Ip. Gysi. Retrait d'AXA du marché de l'assurance complète. La FINMA a-t-elle suffisamment défendu les intérêts des partenaires sociaux?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Gysi. AXA rinuncia alle attività concernenti l'assicurazione completa. La FINMA ha tutelato sufficientemente gli interessi delle parti sociali? </w:t>
            </w:r>
          </w:p>
        </w:tc>
        <w:tc>
          <w:tcPr>
            <w:tcW w:w="1276" w:type="dxa"/>
            <w:hideMark/>
          </w:tcPr>
          <w:p w14:paraId="07E36323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95EE4B2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F4CBC27" w14:textId="77777777" w:rsidTr="00C26FE0">
        <w:tc>
          <w:tcPr>
            <w:tcW w:w="455" w:type="dxa"/>
            <w:hideMark/>
          </w:tcPr>
          <w:p w14:paraId="0B90FFE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B64564" w14:textId="77777777" w:rsidR="005B21D8" w:rsidRDefault="005B21D8">
            <w:hyperlink r:id="rId161" w:history="1">
              <w:r>
                <w:rPr>
                  <w:rStyle w:val="Hyperlink"/>
                </w:rPr>
                <w:t>18.3430</w:t>
              </w:r>
            </w:hyperlink>
          </w:p>
        </w:tc>
        <w:tc>
          <w:tcPr>
            <w:tcW w:w="425" w:type="dxa"/>
            <w:hideMark/>
          </w:tcPr>
          <w:p w14:paraId="6F90EC8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5D024FC" w14:textId="77777777" w:rsidR="005B21D8" w:rsidRDefault="005B21D8">
            <w:r>
              <w:t xml:space="preserve">Ip. Schneider Schüttel. Biodiversitätsziele werden verfehlt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Schneider Schüttel. Les objectifs en matière de biodiversité ne seront pas atteints </w:t>
            </w:r>
            <w:r w:rsidRPr="00C26FE0">
              <w:rPr>
                <w:lang w:val="fr-CH"/>
              </w:rPr>
              <w:br/>
              <w:t xml:space="preserve">Ip. </w:t>
            </w:r>
            <w:r>
              <w:t xml:space="preserve">Schneider Schüttel. Mancato raggiungimento degli obiettivi sulla biodiversità </w:t>
            </w:r>
          </w:p>
        </w:tc>
        <w:tc>
          <w:tcPr>
            <w:tcW w:w="1276" w:type="dxa"/>
            <w:hideMark/>
          </w:tcPr>
          <w:p w14:paraId="3D2794EA" w14:textId="77777777" w:rsidR="005B21D8" w:rsidRDefault="005B21D8"/>
        </w:tc>
        <w:tc>
          <w:tcPr>
            <w:tcW w:w="567" w:type="dxa"/>
            <w:hideMark/>
          </w:tcPr>
          <w:p w14:paraId="3288A5C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CB10CBB" w14:textId="77777777" w:rsidTr="0010258A">
        <w:tc>
          <w:tcPr>
            <w:tcW w:w="455" w:type="dxa"/>
            <w:hideMark/>
          </w:tcPr>
          <w:p w14:paraId="7DDAFD7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53B454D" w14:textId="77777777" w:rsidR="005B21D8" w:rsidRDefault="005B21D8">
            <w:hyperlink r:id="rId162" w:history="1">
              <w:r>
                <w:rPr>
                  <w:rStyle w:val="Hyperlink"/>
                </w:rPr>
                <w:t>18.3435</w:t>
              </w:r>
            </w:hyperlink>
          </w:p>
        </w:tc>
        <w:tc>
          <w:tcPr>
            <w:tcW w:w="425" w:type="dxa"/>
            <w:hideMark/>
          </w:tcPr>
          <w:p w14:paraId="5DDE914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E787017" w14:textId="77777777" w:rsidR="005B21D8" w:rsidRPr="0010258A" w:rsidRDefault="005B21D8">
            <w:pPr>
              <w:rPr>
                <w:lang w:val="fr-CH"/>
              </w:rPr>
            </w:pPr>
            <w:r w:rsidRPr="0010258A">
              <w:rPr>
                <w:lang w:val="fr-CH"/>
              </w:rPr>
              <w:t xml:space="preserve">Ip. de la Reussille. Blutbad im Gazastreifen </w:t>
            </w:r>
            <w:r w:rsidRPr="0010258A">
              <w:rPr>
                <w:lang w:val="fr-CH"/>
              </w:rPr>
              <w:br/>
              <w:t xml:space="preserve">Ip. de la Reussille. Bains de sang à Gaza </w:t>
            </w:r>
            <w:r w:rsidRPr="0010258A">
              <w:rPr>
                <w:lang w:val="fr-CH"/>
              </w:rPr>
              <w:br/>
              <w:t xml:space="preserve">Ip. de la Reussille. Bagni di sangue a Gaza </w:t>
            </w:r>
          </w:p>
        </w:tc>
        <w:tc>
          <w:tcPr>
            <w:tcW w:w="1276" w:type="dxa"/>
            <w:hideMark/>
          </w:tcPr>
          <w:p w14:paraId="2D7102A4" w14:textId="77777777" w:rsidR="005B21D8" w:rsidRPr="0010258A" w:rsidRDefault="005B21D8">
            <w:pPr>
              <w:rPr>
                <w:lang w:val="fr-CH"/>
              </w:rPr>
            </w:pPr>
          </w:p>
        </w:tc>
        <w:tc>
          <w:tcPr>
            <w:tcW w:w="567" w:type="dxa"/>
            <w:hideMark/>
          </w:tcPr>
          <w:p w14:paraId="637F10B6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1D83D9FA" w14:textId="77777777" w:rsidTr="00C26FE0">
        <w:tc>
          <w:tcPr>
            <w:tcW w:w="455" w:type="dxa"/>
            <w:hideMark/>
          </w:tcPr>
          <w:p w14:paraId="4F422A0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52AB41" w14:textId="77777777" w:rsidR="005B21D8" w:rsidRDefault="005B21D8">
            <w:hyperlink r:id="rId163" w:history="1">
              <w:r>
                <w:rPr>
                  <w:rStyle w:val="Hyperlink"/>
                </w:rPr>
                <w:t>18.3436</w:t>
              </w:r>
            </w:hyperlink>
          </w:p>
        </w:tc>
        <w:tc>
          <w:tcPr>
            <w:tcW w:w="425" w:type="dxa"/>
            <w:hideMark/>
          </w:tcPr>
          <w:p w14:paraId="5680A13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FB6D66A" w14:textId="77777777" w:rsidR="005B21D8" w:rsidRDefault="005B21D8">
            <w:r>
              <w:t xml:space="preserve">Ip. Gmür-Schönenberger. Bypass. Spange Nord in Luzern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Gmür-Schönenberger. Contournement. Raccordement nord à Lucerne </w:t>
            </w:r>
            <w:r w:rsidRPr="00C26FE0">
              <w:rPr>
                <w:lang w:val="fr-CH"/>
              </w:rPr>
              <w:br/>
              <w:t xml:space="preserve">Ip. </w:t>
            </w:r>
            <w:r>
              <w:t xml:space="preserve">Gmür-Schönenberger. Bypass. Bretella nord di Lucerna </w:t>
            </w:r>
          </w:p>
        </w:tc>
        <w:tc>
          <w:tcPr>
            <w:tcW w:w="1276" w:type="dxa"/>
            <w:hideMark/>
          </w:tcPr>
          <w:p w14:paraId="444C62E5" w14:textId="77777777" w:rsidR="005B21D8" w:rsidRDefault="005B21D8"/>
        </w:tc>
        <w:tc>
          <w:tcPr>
            <w:tcW w:w="567" w:type="dxa"/>
            <w:hideMark/>
          </w:tcPr>
          <w:p w14:paraId="417AC27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DF3C933" w14:textId="77777777" w:rsidTr="00C26FE0">
        <w:tc>
          <w:tcPr>
            <w:tcW w:w="455" w:type="dxa"/>
            <w:hideMark/>
          </w:tcPr>
          <w:p w14:paraId="664E17D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CF6ADDC" w14:textId="77777777" w:rsidR="005B21D8" w:rsidRDefault="005B21D8">
            <w:hyperlink r:id="rId164" w:history="1">
              <w:r>
                <w:rPr>
                  <w:rStyle w:val="Hyperlink"/>
                </w:rPr>
                <w:t>18.3449</w:t>
              </w:r>
            </w:hyperlink>
          </w:p>
        </w:tc>
        <w:tc>
          <w:tcPr>
            <w:tcW w:w="425" w:type="dxa"/>
            <w:hideMark/>
          </w:tcPr>
          <w:p w14:paraId="7E78C7A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A915A97" w14:textId="77777777" w:rsidR="005B21D8" w:rsidRDefault="005B21D8">
            <w:r>
              <w:t xml:space="preserve">Ip. Estermann. Genügend Schlaf für alle! </w:t>
            </w:r>
            <w:r>
              <w:br/>
            </w:r>
            <w:r w:rsidRPr="00C26FE0">
              <w:rPr>
                <w:lang w:val="fr-CH"/>
              </w:rPr>
              <w:t xml:space="preserve">Ip. Estermann. Suffisamment de sommeil pour tous! </w:t>
            </w:r>
            <w:r w:rsidRPr="00C26FE0">
              <w:rPr>
                <w:lang w:val="fr-CH"/>
              </w:rPr>
              <w:br/>
            </w:r>
            <w:r>
              <w:t xml:space="preserve">Ip. Estermann. Sonno a sufficienza per tutti! </w:t>
            </w:r>
          </w:p>
        </w:tc>
        <w:tc>
          <w:tcPr>
            <w:tcW w:w="1276" w:type="dxa"/>
            <w:hideMark/>
          </w:tcPr>
          <w:p w14:paraId="354D40C7" w14:textId="77777777" w:rsidR="005B21D8" w:rsidRDefault="005B21D8"/>
        </w:tc>
        <w:tc>
          <w:tcPr>
            <w:tcW w:w="567" w:type="dxa"/>
            <w:hideMark/>
          </w:tcPr>
          <w:p w14:paraId="6FBAD7C0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B839002" w14:textId="77777777" w:rsidTr="0010258A">
        <w:tc>
          <w:tcPr>
            <w:tcW w:w="455" w:type="dxa"/>
            <w:hideMark/>
          </w:tcPr>
          <w:p w14:paraId="3C7A8B7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44F0EE" w14:textId="77777777" w:rsidR="005B21D8" w:rsidRDefault="005B21D8">
            <w:hyperlink r:id="rId165" w:history="1">
              <w:r>
                <w:rPr>
                  <w:rStyle w:val="Hyperlink"/>
                </w:rPr>
                <w:t>18.3450</w:t>
              </w:r>
            </w:hyperlink>
          </w:p>
        </w:tc>
        <w:tc>
          <w:tcPr>
            <w:tcW w:w="425" w:type="dxa"/>
            <w:hideMark/>
          </w:tcPr>
          <w:p w14:paraId="23DBA3BE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C257C3A" w14:textId="77777777" w:rsidR="005B21D8" w:rsidRPr="0010258A" w:rsidRDefault="005B21D8">
            <w:pPr>
              <w:rPr>
                <w:lang w:val="it-CH"/>
              </w:rPr>
            </w:pPr>
            <w:r>
              <w:t xml:space="preserve">Ip. Steinemann. Mit dem Kindswohl Kasse machen. </w:t>
            </w:r>
            <w:r w:rsidRPr="0010258A">
              <w:rPr>
                <w:lang w:val="fr-CH"/>
              </w:rPr>
              <w:t xml:space="preserve">Private Fremdplatzierungsorganisationen </w:t>
            </w:r>
            <w:r w:rsidRPr="0010258A">
              <w:rPr>
                <w:lang w:val="fr-CH"/>
              </w:rPr>
              <w:br/>
              <w:t xml:space="preserve">Ip. Steinemann. Utiliser le bien de l'enfant pour faire de l'argent. </w:t>
            </w:r>
            <w:r w:rsidRPr="0010258A">
              <w:rPr>
                <w:lang w:val="it-CH"/>
              </w:rPr>
              <w:t xml:space="preserve">Organismes de placement extrafamilial privés </w:t>
            </w:r>
            <w:r w:rsidRPr="0010258A">
              <w:rPr>
                <w:lang w:val="it-CH"/>
              </w:rPr>
              <w:br/>
              <w:t xml:space="preserve">Ip. Steinemann. Organizzazioni private che si arricchiscono grazie al collocamento di minori </w:t>
            </w:r>
          </w:p>
        </w:tc>
        <w:tc>
          <w:tcPr>
            <w:tcW w:w="1276" w:type="dxa"/>
            <w:hideMark/>
          </w:tcPr>
          <w:p w14:paraId="051B8C80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CE9AC4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5EAD87E" w14:textId="77777777" w:rsidTr="00C26FE0">
        <w:tc>
          <w:tcPr>
            <w:tcW w:w="455" w:type="dxa"/>
            <w:hideMark/>
          </w:tcPr>
          <w:p w14:paraId="0138A9F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DD51B4" w14:textId="77777777" w:rsidR="005B21D8" w:rsidRDefault="005B21D8">
            <w:hyperlink r:id="rId166" w:history="1">
              <w:r>
                <w:rPr>
                  <w:rStyle w:val="Hyperlink"/>
                </w:rPr>
                <w:t>18.3455</w:t>
              </w:r>
            </w:hyperlink>
          </w:p>
        </w:tc>
        <w:tc>
          <w:tcPr>
            <w:tcW w:w="425" w:type="dxa"/>
            <w:hideMark/>
          </w:tcPr>
          <w:p w14:paraId="4694529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33134F6" w14:textId="77777777" w:rsidR="005B21D8" w:rsidRPr="00C26FE0" w:rsidRDefault="005B21D8">
            <w:pPr>
              <w:rPr>
                <w:lang w:val="it-CH"/>
              </w:rPr>
            </w:pPr>
            <w:r>
              <w:t xml:space="preserve">Ip. Molina. Soziales Unternehmertum. Verpasst die Schweiz den Anschluss? </w:t>
            </w:r>
            <w:r>
              <w:br/>
            </w:r>
            <w:r w:rsidRPr="00C26FE0">
              <w:rPr>
                <w:lang w:val="fr-CH"/>
              </w:rPr>
              <w:t xml:space="preserve">Ip. Molina. La Suisse va-t-elle rater le train de l'entrepreneuriat social?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Molina. La Svizzera sta perdendo il treno dell'imprenditoria sociale? </w:t>
            </w:r>
          </w:p>
        </w:tc>
        <w:tc>
          <w:tcPr>
            <w:tcW w:w="1276" w:type="dxa"/>
            <w:hideMark/>
          </w:tcPr>
          <w:p w14:paraId="51C98D7E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C46099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0F9E6A8F" w14:textId="77777777" w:rsidTr="00C26FE0">
        <w:tc>
          <w:tcPr>
            <w:tcW w:w="455" w:type="dxa"/>
            <w:hideMark/>
          </w:tcPr>
          <w:p w14:paraId="7D80568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F846371" w14:textId="77777777" w:rsidR="005B21D8" w:rsidRDefault="005B21D8">
            <w:hyperlink r:id="rId167" w:history="1">
              <w:r>
                <w:rPr>
                  <w:rStyle w:val="Hyperlink"/>
                </w:rPr>
                <w:t>18.3456</w:t>
              </w:r>
            </w:hyperlink>
          </w:p>
        </w:tc>
        <w:tc>
          <w:tcPr>
            <w:tcW w:w="425" w:type="dxa"/>
            <w:hideMark/>
          </w:tcPr>
          <w:p w14:paraId="54E7BD3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951E428" w14:textId="77777777" w:rsidR="005B21D8" w:rsidRPr="00C26FE0" w:rsidRDefault="005B21D8">
            <w:pPr>
              <w:rPr>
                <w:lang w:val="it-CH"/>
              </w:rPr>
            </w:pPr>
            <w:r>
              <w:t xml:space="preserve">Ip. Estermann. Giftiges Quecksilber. Unser täglicher Begleiter? </w:t>
            </w:r>
            <w:r>
              <w:br/>
            </w:r>
            <w:r w:rsidRPr="00C26FE0">
              <w:rPr>
                <w:lang w:val="it-CH"/>
              </w:rPr>
              <w:t xml:space="preserve">Ip. Estermann. Du mercure toxique au quotidien? </w:t>
            </w:r>
            <w:r w:rsidRPr="00C26FE0">
              <w:rPr>
                <w:lang w:val="it-CH"/>
              </w:rPr>
              <w:br/>
              <w:t xml:space="preserve">Ip. Estermann. Mercurio tossico. Presenza quotidiana? </w:t>
            </w:r>
          </w:p>
        </w:tc>
        <w:tc>
          <w:tcPr>
            <w:tcW w:w="1276" w:type="dxa"/>
            <w:hideMark/>
          </w:tcPr>
          <w:p w14:paraId="35AAA6D4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ECED3C0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CAD8C0A" w14:textId="77777777" w:rsidTr="0010258A">
        <w:tc>
          <w:tcPr>
            <w:tcW w:w="455" w:type="dxa"/>
            <w:hideMark/>
          </w:tcPr>
          <w:p w14:paraId="4B6AA28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4E9DFD2" w14:textId="77777777" w:rsidR="005B21D8" w:rsidRDefault="005B21D8">
            <w:hyperlink r:id="rId168" w:history="1">
              <w:r>
                <w:rPr>
                  <w:rStyle w:val="Hyperlink"/>
                </w:rPr>
                <w:t>18.3457</w:t>
              </w:r>
            </w:hyperlink>
          </w:p>
        </w:tc>
        <w:tc>
          <w:tcPr>
            <w:tcW w:w="425" w:type="dxa"/>
            <w:hideMark/>
          </w:tcPr>
          <w:p w14:paraId="2B3C5FC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632D24C" w14:textId="77777777" w:rsidR="005B21D8" w:rsidRDefault="005B21D8">
            <w:r>
              <w:t xml:space="preserve">Ip. Estermann. Gesundes Licht für die Schweizer Bevölkerung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Estermann. Garantir une lumière saine pour la population suisse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Estermann. Una luce sana per la popolazione </w:t>
            </w:r>
          </w:p>
        </w:tc>
        <w:tc>
          <w:tcPr>
            <w:tcW w:w="1276" w:type="dxa"/>
            <w:hideMark/>
          </w:tcPr>
          <w:p w14:paraId="26BA7D43" w14:textId="77777777" w:rsidR="005B21D8" w:rsidRDefault="005B21D8"/>
        </w:tc>
        <w:tc>
          <w:tcPr>
            <w:tcW w:w="567" w:type="dxa"/>
            <w:hideMark/>
          </w:tcPr>
          <w:p w14:paraId="5B642A0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0330657" w14:textId="77777777" w:rsidTr="00C26FE0">
        <w:tc>
          <w:tcPr>
            <w:tcW w:w="455" w:type="dxa"/>
            <w:hideMark/>
          </w:tcPr>
          <w:p w14:paraId="18E21D4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89BE67" w14:textId="77777777" w:rsidR="005B21D8" w:rsidRDefault="005B21D8">
            <w:hyperlink r:id="rId169" w:history="1">
              <w:r>
                <w:rPr>
                  <w:rStyle w:val="Hyperlink"/>
                </w:rPr>
                <w:t>18.3463</w:t>
              </w:r>
            </w:hyperlink>
          </w:p>
        </w:tc>
        <w:tc>
          <w:tcPr>
            <w:tcW w:w="425" w:type="dxa"/>
            <w:hideMark/>
          </w:tcPr>
          <w:p w14:paraId="005A433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1D09D79" w14:textId="77777777" w:rsidR="005B21D8" w:rsidRDefault="005B21D8">
            <w:r>
              <w:t xml:space="preserve">Ip. Egger. Von Smart Cities zu Smart Villages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Egger. Des villes intelligentes aux villages intelligents </w:t>
            </w:r>
            <w:r w:rsidRPr="00C26FE0">
              <w:rPr>
                <w:lang w:val="fr-CH"/>
              </w:rPr>
              <w:br/>
              <w:t xml:space="preserve">Ip. </w:t>
            </w:r>
            <w:r>
              <w:t xml:space="preserve">Egger. Da Smart Cities a Smart Villages </w:t>
            </w:r>
          </w:p>
        </w:tc>
        <w:tc>
          <w:tcPr>
            <w:tcW w:w="1276" w:type="dxa"/>
            <w:hideMark/>
          </w:tcPr>
          <w:p w14:paraId="5B35E94C" w14:textId="77777777" w:rsidR="005B21D8" w:rsidRDefault="005B21D8"/>
        </w:tc>
        <w:tc>
          <w:tcPr>
            <w:tcW w:w="567" w:type="dxa"/>
            <w:hideMark/>
          </w:tcPr>
          <w:p w14:paraId="3E43F5A1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64FA5332" w14:textId="77777777" w:rsidTr="00C26FE0">
        <w:tc>
          <w:tcPr>
            <w:tcW w:w="455" w:type="dxa"/>
            <w:hideMark/>
          </w:tcPr>
          <w:p w14:paraId="5087242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B83B3C1" w14:textId="77777777" w:rsidR="005B21D8" w:rsidRDefault="005B21D8">
            <w:hyperlink r:id="rId170" w:history="1">
              <w:r>
                <w:rPr>
                  <w:rStyle w:val="Hyperlink"/>
                </w:rPr>
                <w:t>18.3467</w:t>
              </w:r>
            </w:hyperlink>
          </w:p>
        </w:tc>
        <w:tc>
          <w:tcPr>
            <w:tcW w:w="425" w:type="dxa"/>
            <w:hideMark/>
          </w:tcPr>
          <w:p w14:paraId="3693D20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FEDF597" w14:textId="77777777" w:rsidR="005B21D8" w:rsidRDefault="005B21D8">
            <w:r>
              <w:t xml:space="preserve">Ip. Mazzone. Verbot gefährlicher Pestizide auf dem Schweizer Markt (Fortsetzung). </w:t>
            </w:r>
            <w:r w:rsidRPr="00C26FE0">
              <w:rPr>
                <w:lang w:val="fr-CH"/>
              </w:rPr>
              <w:t xml:space="preserve">Es braucht mehr Transparenz </w:t>
            </w:r>
            <w:r w:rsidRPr="00C26FE0">
              <w:rPr>
                <w:lang w:val="fr-CH"/>
              </w:rPr>
              <w:br/>
              <w:t xml:space="preserve">Ip. Mazzone. Retrait du marché suisse de pesticides dangereux (bis). </w:t>
            </w:r>
            <w:r w:rsidRPr="00C26FE0">
              <w:rPr>
                <w:lang w:val="it-CH"/>
              </w:rPr>
              <w:t xml:space="preserve">Davantage de transparence est nécessaire </w:t>
            </w:r>
            <w:r w:rsidRPr="00C26FE0">
              <w:rPr>
                <w:lang w:val="it-CH"/>
              </w:rPr>
              <w:br/>
              <w:t xml:space="preserve">Ip. Mazzone. Ritiro dal mercato svizzero dei pesticidi pericolosi (bis). </w:t>
            </w:r>
            <w:r>
              <w:t xml:space="preserve">Serve maggiore trasparenza </w:t>
            </w:r>
          </w:p>
        </w:tc>
        <w:tc>
          <w:tcPr>
            <w:tcW w:w="1276" w:type="dxa"/>
            <w:hideMark/>
          </w:tcPr>
          <w:p w14:paraId="46F39CE3" w14:textId="77777777" w:rsidR="005B21D8" w:rsidRDefault="005B21D8"/>
        </w:tc>
        <w:tc>
          <w:tcPr>
            <w:tcW w:w="567" w:type="dxa"/>
            <w:hideMark/>
          </w:tcPr>
          <w:p w14:paraId="0AD6940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A824037" w14:textId="77777777" w:rsidTr="0010258A">
        <w:tc>
          <w:tcPr>
            <w:tcW w:w="455" w:type="dxa"/>
            <w:hideMark/>
          </w:tcPr>
          <w:p w14:paraId="72567FE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B75997B" w14:textId="77777777" w:rsidR="005B21D8" w:rsidRDefault="005B21D8">
            <w:hyperlink r:id="rId171" w:history="1">
              <w:r>
                <w:rPr>
                  <w:rStyle w:val="Hyperlink"/>
                </w:rPr>
                <w:t>18.3468</w:t>
              </w:r>
            </w:hyperlink>
          </w:p>
        </w:tc>
        <w:tc>
          <w:tcPr>
            <w:tcW w:w="425" w:type="dxa"/>
            <w:hideMark/>
          </w:tcPr>
          <w:p w14:paraId="698DF87F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68300DF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Mazzone. Eritrea. Mit welchen Quellen lassen sich bestimmte Rückführungen rechtfertigen? </w:t>
            </w:r>
            <w:r>
              <w:br/>
            </w:r>
            <w:r w:rsidRPr="0010258A">
              <w:rPr>
                <w:lang w:val="fr-CH"/>
              </w:rPr>
              <w:t xml:space="preserve">Ip. Mazzone. Erythrée. Quelles sont les sources permettant d'envisager certains renvois?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Mazzone. Eritrea. Quali fonti permettono di prevedere determinati rinvii? </w:t>
            </w:r>
          </w:p>
        </w:tc>
        <w:tc>
          <w:tcPr>
            <w:tcW w:w="1276" w:type="dxa"/>
            <w:hideMark/>
          </w:tcPr>
          <w:p w14:paraId="6AC53198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A0C721B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F97C9DD" w14:textId="77777777" w:rsidTr="0010258A">
        <w:tc>
          <w:tcPr>
            <w:tcW w:w="455" w:type="dxa"/>
            <w:hideMark/>
          </w:tcPr>
          <w:p w14:paraId="31E63F9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9236EBB" w14:textId="77777777" w:rsidR="005B21D8" w:rsidRDefault="005B21D8">
            <w:hyperlink r:id="rId172" w:history="1">
              <w:r>
                <w:rPr>
                  <w:rStyle w:val="Hyperlink"/>
                </w:rPr>
                <w:t>18.3469</w:t>
              </w:r>
            </w:hyperlink>
          </w:p>
        </w:tc>
        <w:tc>
          <w:tcPr>
            <w:tcW w:w="425" w:type="dxa"/>
            <w:hideMark/>
          </w:tcPr>
          <w:p w14:paraId="0F5BF01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515D135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Mazzone. Die Überschuldung privater Haushalte bekämpfen. Das Gesetz muss eingehalten werden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Mazzone. Lutte contre le surendettement des ménages. La loi doit être respectée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Mazzone. Lotta contro l'indebitamento eccessivo delle economie domestiche. Occorre rispettare la legge </w:t>
            </w:r>
          </w:p>
        </w:tc>
        <w:tc>
          <w:tcPr>
            <w:tcW w:w="1276" w:type="dxa"/>
            <w:hideMark/>
          </w:tcPr>
          <w:p w14:paraId="4107C2F5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CF0FA3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03451D44" w14:textId="77777777" w:rsidTr="0010258A">
        <w:tc>
          <w:tcPr>
            <w:tcW w:w="455" w:type="dxa"/>
            <w:hideMark/>
          </w:tcPr>
          <w:p w14:paraId="5D28017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2CD3ECB" w14:textId="77777777" w:rsidR="005B21D8" w:rsidRDefault="005B21D8">
            <w:hyperlink r:id="rId173" w:history="1">
              <w:r>
                <w:rPr>
                  <w:rStyle w:val="Hyperlink"/>
                </w:rPr>
                <w:t>18.3470</w:t>
              </w:r>
            </w:hyperlink>
          </w:p>
        </w:tc>
        <w:tc>
          <w:tcPr>
            <w:tcW w:w="425" w:type="dxa"/>
            <w:hideMark/>
          </w:tcPr>
          <w:p w14:paraId="76EEE8A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66058FC" w14:textId="77777777" w:rsidR="005B21D8" w:rsidRDefault="005B21D8">
            <w:r>
              <w:t xml:space="preserve">Ip. Mazzone. Operationen an Kindern, die von einer Variante der Geschlechtsentwicklung betroffen sind. </w:t>
            </w:r>
            <w:r w:rsidRPr="0010258A">
              <w:rPr>
                <w:lang w:val="fr-CH"/>
              </w:rPr>
              <w:t xml:space="preserve">Mehr Transparenz </w:t>
            </w:r>
            <w:r w:rsidRPr="0010258A">
              <w:rPr>
                <w:lang w:val="fr-CH"/>
              </w:rPr>
              <w:br/>
              <w:t xml:space="preserve">Ip. Mazzone. Opérations sur des enfants avec des variations du développement sexuel. </w:t>
            </w:r>
            <w:r w:rsidRPr="0010258A">
              <w:rPr>
                <w:lang w:val="it-CH"/>
              </w:rPr>
              <w:t xml:space="preserve">Plus de transparence </w:t>
            </w:r>
            <w:r w:rsidRPr="0010258A">
              <w:rPr>
                <w:lang w:val="it-CH"/>
              </w:rPr>
              <w:br/>
              <w:t xml:space="preserve">Ip. Mazzone. Operazioni su bambini con variazioni dello sviluppo sessuale. </w:t>
            </w:r>
            <w:r>
              <w:t xml:space="preserve">Maggiore trasparenza </w:t>
            </w:r>
          </w:p>
        </w:tc>
        <w:tc>
          <w:tcPr>
            <w:tcW w:w="1276" w:type="dxa"/>
            <w:hideMark/>
          </w:tcPr>
          <w:p w14:paraId="7942A15F" w14:textId="77777777" w:rsidR="005B21D8" w:rsidRDefault="005B21D8"/>
        </w:tc>
        <w:tc>
          <w:tcPr>
            <w:tcW w:w="567" w:type="dxa"/>
            <w:hideMark/>
          </w:tcPr>
          <w:p w14:paraId="0C35B3F3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BC34DFE" w14:textId="77777777" w:rsidTr="0010258A">
        <w:tc>
          <w:tcPr>
            <w:tcW w:w="455" w:type="dxa"/>
            <w:hideMark/>
          </w:tcPr>
          <w:p w14:paraId="0D805EB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0BE8859" w14:textId="77777777" w:rsidR="005B21D8" w:rsidRDefault="005B21D8">
            <w:hyperlink r:id="rId174" w:history="1">
              <w:r>
                <w:rPr>
                  <w:rStyle w:val="Hyperlink"/>
                </w:rPr>
                <w:t>18.3471</w:t>
              </w:r>
            </w:hyperlink>
          </w:p>
        </w:tc>
        <w:tc>
          <w:tcPr>
            <w:tcW w:w="425" w:type="dxa"/>
            <w:hideMark/>
          </w:tcPr>
          <w:p w14:paraId="78817E1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ACF4EAA" w14:textId="77777777" w:rsidR="005B21D8" w:rsidRDefault="005B21D8">
            <w:r>
              <w:t xml:space="preserve">Ip. Mazzone. Eritrea. Voreilige Überprüfung der vorläufigen Aufnahmen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Mazzone. Erythrée. Un réexamen des admissions provisoires précipité </w:t>
            </w:r>
            <w:r w:rsidRPr="0010258A">
              <w:rPr>
                <w:lang w:val="fr-CH"/>
              </w:rPr>
              <w:br/>
              <w:t xml:space="preserve">Ip. Mazzone. </w:t>
            </w:r>
            <w:r>
              <w:t xml:space="preserve">Eritrea. Precipitoso riesame delle ammissioni provvisorie </w:t>
            </w:r>
          </w:p>
        </w:tc>
        <w:tc>
          <w:tcPr>
            <w:tcW w:w="1276" w:type="dxa"/>
            <w:hideMark/>
          </w:tcPr>
          <w:p w14:paraId="1E09919F" w14:textId="77777777" w:rsidR="005B21D8" w:rsidRDefault="005B21D8"/>
        </w:tc>
        <w:tc>
          <w:tcPr>
            <w:tcW w:w="567" w:type="dxa"/>
            <w:hideMark/>
          </w:tcPr>
          <w:p w14:paraId="70244DA3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B312468" w14:textId="77777777" w:rsidTr="0010258A">
        <w:tc>
          <w:tcPr>
            <w:tcW w:w="455" w:type="dxa"/>
            <w:hideMark/>
          </w:tcPr>
          <w:p w14:paraId="4E93D2C7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09FD67" w14:textId="77777777" w:rsidR="005B21D8" w:rsidRDefault="005B21D8">
            <w:hyperlink r:id="rId175" w:history="1">
              <w:r>
                <w:rPr>
                  <w:rStyle w:val="Hyperlink"/>
                </w:rPr>
                <w:t>18.3484</w:t>
              </w:r>
            </w:hyperlink>
          </w:p>
        </w:tc>
        <w:tc>
          <w:tcPr>
            <w:tcW w:w="425" w:type="dxa"/>
            <w:hideMark/>
          </w:tcPr>
          <w:p w14:paraId="524B1B7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66A06F7" w14:textId="77777777" w:rsidR="005B21D8" w:rsidRPr="0010258A" w:rsidRDefault="005B21D8">
            <w:pPr>
              <w:rPr>
                <w:lang w:val="it-CH"/>
              </w:rPr>
            </w:pPr>
            <w:r>
              <w:t xml:space="preserve">Ip. Estermann. Massiv hohe Kosten für Straftäter in forensischen Kliniken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Estermann. Coûts exorbitants des criminels placés en établissements forensiques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Estermann. Costi enormi per gli autori di reati detenuti in cliniche forensi </w:t>
            </w:r>
          </w:p>
        </w:tc>
        <w:tc>
          <w:tcPr>
            <w:tcW w:w="1276" w:type="dxa"/>
            <w:hideMark/>
          </w:tcPr>
          <w:p w14:paraId="4C99FDEF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AAF893F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CB74C84" w14:textId="77777777" w:rsidTr="0010258A">
        <w:tc>
          <w:tcPr>
            <w:tcW w:w="455" w:type="dxa"/>
            <w:hideMark/>
          </w:tcPr>
          <w:p w14:paraId="374E808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9A661BC" w14:textId="77777777" w:rsidR="005B21D8" w:rsidRDefault="005B21D8">
            <w:hyperlink r:id="rId176" w:history="1">
              <w:r>
                <w:rPr>
                  <w:rStyle w:val="Hyperlink"/>
                </w:rPr>
                <w:t>18.3522</w:t>
              </w:r>
            </w:hyperlink>
          </w:p>
        </w:tc>
        <w:tc>
          <w:tcPr>
            <w:tcW w:w="425" w:type="dxa"/>
            <w:hideMark/>
          </w:tcPr>
          <w:p w14:paraId="5F00523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A5E2D65" w14:textId="77777777" w:rsidR="005B21D8" w:rsidRPr="0010258A" w:rsidRDefault="005B21D8">
            <w:pPr>
              <w:rPr>
                <w:lang w:val="it-CH"/>
              </w:rPr>
            </w:pPr>
            <w:r>
              <w:t xml:space="preserve">Ip. Glättli. Verhandlungen zum Rahmenabkommen mit der EU. Agiert Aussenminister Cassis im Einvernehmen mit dem Bundesrat oder als freies Radikal? </w:t>
            </w:r>
            <w:r>
              <w:br/>
            </w:r>
            <w:r w:rsidRPr="0010258A">
              <w:rPr>
                <w:lang w:val="fr-CH"/>
              </w:rPr>
              <w:t xml:space="preserve">Ip. Glättli. Négociations en vue de l'accord-cadre avec l'UE. Le conseiller fédéral Cassis agit-il d'entente avec le Conseil fédéral ou en électron libre?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Glättli. Negoziati sull'accordo quadro con l'UE. Il ministro degli esteri Cassis agisce d'intesa con il Consiglio federale o come membro del suo partito? </w:t>
            </w:r>
          </w:p>
        </w:tc>
        <w:tc>
          <w:tcPr>
            <w:tcW w:w="1276" w:type="dxa"/>
            <w:hideMark/>
          </w:tcPr>
          <w:p w14:paraId="7A003E60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65DC0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08EE144" w14:textId="77777777" w:rsidTr="00C26FE0">
        <w:tc>
          <w:tcPr>
            <w:tcW w:w="455" w:type="dxa"/>
            <w:hideMark/>
          </w:tcPr>
          <w:p w14:paraId="5EFF388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292F7A" w14:textId="77777777" w:rsidR="005B21D8" w:rsidRDefault="005B21D8">
            <w:hyperlink r:id="rId177" w:history="1">
              <w:r>
                <w:rPr>
                  <w:rStyle w:val="Hyperlink"/>
                </w:rPr>
                <w:t>18.3533</w:t>
              </w:r>
            </w:hyperlink>
          </w:p>
        </w:tc>
        <w:tc>
          <w:tcPr>
            <w:tcW w:w="425" w:type="dxa"/>
            <w:hideMark/>
          </w:tcPr>
          <w:p w14:paraId="470EFBE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4E31A60" w14:textId="77777777" w:rsidR="005B21D8" w:rsidRDefault="005B21D8">
            <w:r>
              <w:t xml:space="preserve">Ip. Müller-Altermatt. Berufsbildung 2030 mit der Nachhaltigkeit als blinder Fleck? </w:t>
            </w:r>
            <w:r>
              <w:br/>
            </w:r>
            <w:r w:rsidRPr="00C26FE0">
              <w:rPr>
                <w:lang w:val="fr-CH"/>
              </w:rPr>
              <w:t xml:space="preserve">Ip. Müller-Altermatt. Quid de la durabilité dans la Vision 2030 de la formation professionnelle? </w:t>
            </w:r>
            <w:r w:rsidRPr="00C26FE0">
              <w:rPr>
                <w:lang w:val="fr-CH"/>
              </w:rPr>
              <w:br/>
            </w:r>
            <w:r>
              <w:t xml:space="preserve">Ip. Müller-Altermatt. Formazione professionale 2030 "orfana" della sostenibilità? </w:t>
            </w:r>
          </w:p>
        </w:tc>
        <w:tc>
          <w:tcPr>
            <w:tcW w:w="1276" w:type="dxa"/>
            <w:hideMark/>
          </w:tcPr>
          <w:p w14:paraId="377798FC" w14:textId="77777777" w:rsidR="005B21D8" w:rsidRDefault="005B21D8"/>
        </w:tc>
        <w:tc>
          <w:tcPr>
            <w:tcW w:w="567" w:type="dxa"/>
            <w:hideMark/>
          </w:tcPr>
          <w:p w14:paraId="0234D9A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10CE670" w14:textId="77777777" w:rsidTr="00C26FE0">
        <w:tc>
          <w:tcPr>
            <w:tcW w:w="455" w:type="dxa"/>
            <w:hideMark/>
          </w:tcPr>
          <w:p w14:paraId="4464C26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881B118" w14:textId="77777777" w:rsidR="005B21D8" w:rsidRDefault="005B21D8">
            <w:hyperlink r:id="rId178" w:history="1">
              <w:r>
                <w:rPr>
                  <w:rStyle w:val="Hyperlink"/>
                </w:rPr>
                <w:t>18.3539</w:t>
              </w:r>
            </w:hyperlink>
          </w:p>
        </w:tc>
        <w:tc>
          <w:tcPr>
            <w:tcW w:w="425" w:type="dxa"/>
            <w:hideMark/>
          </w:tcPr>
          <w:p w14:paraId="5273C5D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3E7A17C2" w14:textId="77777777" w:rsidR="005B21D8" w:rsidRPr="00C26FE0" w:rsidRDefault="005B21D8">
            <w:pPr>
              <w:rPr>
                <w:lang w:val="it-CH"/>
              </w:rPr>
            </w:pPr>
            <w:r>
              <w:t xml:space="preserve">Ip. Feller. Was sind die Erkenntnisse aus dem Zusatzbericht 2016-2018 über die Verantwortung des Verwaltungsrates der Post in der Postauto-Affäre? </w:t>
            </w:r>
            <w:r>
              <w:br/>
            </w:r>
            <w:r w:rsidRPr="00C26FE0">
              <w:rPr>
                <w:lang w:val="fr-CH"/>
              </w:rPr>
              <w:t xml:space="preserve">Ip. Feller. Quelles conclusions tirer du rapport supplémentaire 2016-2018 concernant la responsabilité du conseil d'administration de la Poste dans l'affaire Car postal?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Feller. Quali sono le conclusioni da trarre dal rapporto supplementare 2016-2018 concernente la responsabilità del consiglio di amministrazione della Posta nell'affare Auto postale? </w:t>
            </w:r>
          </w:p>
        </w:tc>
        <w:tc>
          <w:tcPr>
            <w:tcW w:w="1276" w:type="dxa"/>
            <w:hideMark/>
          </w:tcPr>
          <w:p w14:paraId="6CEE45F7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BFF026E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036B609" w14:textId="77777777" w:rsidTr="00C26FE0">
        <w:tc>
          <w:tcPr>
            <w:tcW w:w="455" w:type="dxa"/>
            <w:hideMark/>
          </w:tcPr>
          <w:p w14:paraId="76F1448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DEFA30" w14:textId="77777777" w:rsidR="005B21D8" w:rsidRDefault="005B21D8">
            <w:hyperlink r:id="rId179" w:history="1">
              <w:r>
                <w:rPr>
                  <w:rStyle w:val="Hyperlink"/>
                </w:rPr>
                <w:t>18.3564</w:t>
              </w:r>
            </w:hyperlink>
          </w:p>
        </w:tc>
        <w:tc>
          <w:tcPr>
            <w:tcW w:w="425" w:type="dxa"/>
            <w:hideMark/>
          </w:tcPr>
          <w:p w14:paraId="2530C2C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AAC2C3F" w14:textId="77777777" w:rsidR="005B21D8" w:rsidRDefault="005B21D8">
            <w:r>
              <w:t xml:space="preserve">Ip. Molina. Gedenkanlass für die Opfer des Landesstreiks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Molina. Commémoration en souvenir des victimes de la grève générale </w:t>
            </w:r>
            <w:r w:rsidRPr="00C26FE0">
              <w:rPr>
                <w:lang w:val="fr-CH"/>
              </w:rPr>
              <w:br/>
              <w:t xml:space="preserve">Ip. </w:t>
            </w:r>
            <w:r>
              <w:t xml:space="preserve">Molina. Evento commemorativo per le vittime dello sciopero generale </w:t>
            </w:r>
          </w:p>
        </w:tc>
        <w:tc>
          <w:tcPr>
            <w:tcW w:w="1276" w:type="dxa"/>
            <w:hideMark/>
          </w:tcPr>
          <w:p w14:paraId="1A2A4754" w14:textId="77777777" w:rsidR="005B21D8" w:rsidRDefault="005B21D8"/>
        </w:tc>
        <w:tc>
          <w:tcPr>
            <w:tcW w:w="567" w:type="dxa"/>
            <w:hideMark/>
          </w:tcPr>
          <w:p w14:paraId="62FF1E35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3BE88AB" w14:textId="77777777" w:rsidTr="00C26FE0">
        <w:tc>
          <w:tcPr>
            <w:tcW w:w="455" w:type="dxa"/>
            <w:hideMark/>
          </w:tcPr>
          <w:p w14:paraId="7DF26ED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939D80" w14:textId="77777777" w:rsidR="005B21D8" w:rsidRDefault="005B21D8">
            <w:hyperlink r:id="rId180" w:history="1">
              <w:r>
                <w:rPr>
                  <w:rStyle w:val="Hyperlink"/>
                </w:rPr>
                <w:t>18.3572</w:t>
              </w:r>
            </w:hyperlink>
          </w:p>
        </w:tc>
        <w:tc>
          <w:tcPr>
            <w:tcW w:w="425" w:type="dxa"/>
            <w:hideMark/>
          </w:tcPr>
          <w:p w14:paraId="320E1E87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2B5F184" w14:textId="77777777" w:rsidR="005B21D8" w:rsidRPr="00C26FE0" w:rsidRDefault="005B21D8">
            <w:pPr>
              <w:rPr>
                <w:lang w:val="it-CH"/>
              </w:rPr>
            </w:pPr>
            <w:r>
              <w:t xml:space="preserve">Ip. Grossen Jürg. Risiken für den Bund durch die Konvergenzstrategie der Swisscom? </w:t>
            </w:r>
            <w:r>
              <w:br/>
            </w:r>
            <w:r w:rsidRPr="00C26FE0">
              <w:rPr>
                <w:lang w:val="fr-CH"/>
              </w:rPr>
              <w:t xml:space="preserve">Ip. Grossen Jürg. Stratégie de convergence de Swisscom. Des risques pour la Confédération?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Grossen Jürg. Quali rischi per la Confederazione comporta la strategia di convergenza di Swisscom? </w:t>
            </w:r>
          </w:p>
        </w:tc>
        <w:tc>
          <w:tcPr>
            <w:tcW w:w="1276" w:type="dxa"/>
            <w:hideMark/>
          </w:tcPr>
          <w:p w14:paraId="78FF31F0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12BADF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330BC03" w14:textId="77777777" w:rsidTr="0010258A">
        <w:tc>
          <w:tcPr>
            <w:tcW w:w="455" w:type="dxa"/>
            <w:hideMark/>
          </w:tcPr>
          <w:p w14:paraId="2F8DE62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1C364CB" w14:textId="77777777" w:rsidR="005B21D8" w:rsidRDefault="005B21D8">
            <w:hyperlink r:id="rId181" w:history="1">
              <w:r>
                <w:rPr>
                  <w:rStyle w:val="Hyperlink"/>
                </w:rPr>
                <w:t>18.3574</w:t>
              </w:r>
            </w:hyperlink>
          </w:p>
        </w:tc>
        <w:tc>
          <w:tcPr>
            <w:tcW w:w="425" w:type="dxa"/>
            <w:hideMark/>
          </w:tcPr>
          <w:p w14:paraId="6FFEBEE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AEE60D6" w14:textId="77777777" w:rsidR="005B21D8" w:rsidRPr="0010258A" w:rsidRDefault="005B21D8">
            <w:pPr>
              <w:rPr>
                <w:lang w:val="it-CH"/>
              </w:rPr>
            </w:pPr>
            <w:r>
              <w:t xml:space="preserve">Ip. Estermann. Friedensförderung. Wie sichtbar soll die Schweiz sein? </w:t>
            </w:r>
            <w:r>
              <w:br/>
            </w:r>
            <w:r w:rsidRPr="0010258A">
              <w:rPr>
                <w:lang w:val="fr-CH"/>
              </w:rPr>
              <w:t xml:space="preserve">Ip. Estermann. Quelle doit être la "visibilité" de la Suisse en ce qui concerne la promotion de la paix?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Estermann. Promovimento della pace. Quanto deve essere "visibile" la Svizzera? </w:t>
            </w:r>
          </w:p>
        </w:tc>
        <w:tc>
          <w:tcPr>
            <w:tcW w:w="1276" w:type="dxa"/>
            <w:hideMark/>
          </w:tcPr>
          <w:p w14:paraId="4605BF25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82BA44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B739D83" w14:textId="77777777" w:rsidTr="00C26FE0">
        <w:tc>
          <w:tcPr>
            <w:tcW w:w="455" w:type="dxa"/>
            <w:hideMark/>
          </w:tcPr>
          <w:p w14:paraId="5FA99BD9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8CCCF18" w14:textId="77777777" w:rsidR="005B21D8" w:rsidRDefault="005B21D8">
            <w:hyperlink r:id="rId182" w:history="1">
              <w:r>
                <w:rPr>
                  <w:rStyle w:val="Hyperlink"/>
                </w:rPr>
                <w:t>18.3580</w:t>
              </w:r>
            </w:hyperlink>
          </w:p>
        </w:tc>
        <w:tc>
          <w:tcPr>
            <w:tcW w:w="425" w:type="dxa"/>
            <w:hideMark/>
          </w:tcPr>
          <w:p w14:paraId="3431777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8C16028" w14:textId="77777777" w:rsidR="005B21D8" w:rsidRPr="00C26FE0" w:rsidRDefault="005B21D8">
            <w:pPr>
              <w:rPr>
                <w:lang w:val="it-CH"/>
              </w:rPr>
            </w:pPr>
            <w:r>
              <w:t xml:space="preserve">Ip. Tornare. Fördert das Sippo-Programm die Vermarktung völkerrechtswidrig gewonnener Produkte aus den von Marokko besetzten Gebieten der Westsahara? </w:t>
            </w:r>
            <w:r>
              <w:br/>
            </w:r>
            <w:r w:rsidRPr="00C26FE0">
              <w:rPr>
                <w:lang w:val="fr-CH"/>
              </w:rPr>
              <w:t xml:space="preserve">Ip. Tornare. Le programme SIPPO favorise-t-il la commercialisation de produits provenant des territoires que le Maroc occupe illégalement au Sahara occidental?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Tornare. Il programma SIPPO favorisce la commercializzazione di prodotti provenienti dai territori occupati illegalmente dal Marocco nel Sahara occidentale? </w:t>
            </w:r>
          </w:p>
        </w:tc>
        <w:tc>
          <w:tcPr>
            <w:tcW w:w="1276" w:type="dxa"/>
            <w:hideMark/>
          </w:tcPr>
          <w:p w14:paraId="5D92BA64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0582B1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37E0A821" w14:textId="0EADFA70" w:rsidR="005B21D8" w:rsidRDefault="005B21D8"/>
    <w:p w14:paraId="436D4433" w14:textId="5115C0D1" w:rsidR="005B21D8" w:rsidRDefault="005B21D8"/>
    <w:p w14:paraId="4A92EDDD" w14:textId="1E56F116" w:rsidR="005B21D8" w:rsidRDefault="005B21D8"/>
    <w:p w14:paraId="086BA127" w14:textId="059DF0E9" w:rsidR="005B21D8" w:rsidRDefault="005B21D8"/>
    <w:p w14:paraId="172FD072" w14:textId="121AC563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1EC133C6" w14:textId="77777777" w:rsidTr="0010258A">
        <w:tc>
          <w:tcPr>
            <w:tcW w:w="455" w:type="dxa"/>
            <w:hideMark/>
          </w:tcPr>
          <w:p w14:paraId="0D6E82E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3A1C438" w14:textId="77777777" w:rsidR="005B21D8" w:rsidRDefault="005B21D8">
            <w:hyperlink r:id="rId183" w:history="1">
              <w:r>
                <w:rPr>
                  <w:rStyle w:val="Hyperlink"/>
                </w:rPr>
                <w:t>18.3582</w:t>
              </w:r>
            </w:hyperlink>
          </w:p>
        </w:tc>
        <w:tc>
          <w:tcPr>
            <w:tcW w:w="425" w:type="dxa"/>
            <w:hideMark/>
          </w:tcPr>
          <w:p w14:paraId="4FF1776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D7F7DB1" w14:textId="77777777" w:rsidR="005B21D8" w:rsidRPr="0010258A" w:rsidRDefault="005B21D8">
            <w:pPr>
              <w:rPr>
                <w:lang w:val="it-CH"/>
              </w:rPr>
            </w:pPr>
            <w:r>
              <w:t xml:space="preserve">Ip. Leutenegger Oberholzer. Zahlungsverkehr der Schweiz. </w:t>
            </w:r>
            <w:r w:rsidRPr="0010258A">
              <w:rPr>
                <w:lang w:val="fr-CH"/>
              </w:rPr>
              <w:t xml:space="preserve">Volumen? </w:t>
            </w:r>
            <w:r w:rsidRPr="0010258A">
              <w:rPr>
                <w:lang w:val="fr-CH"/>
              </w:rPr>
              <w:br/>
              <w:t xml:space="preserve">Ip. Leutenegger Oberholzer. Trafic des paiements en Suisse. Quels volumes?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Leutenegger Oberholzer. Traffico dei pagamenti della Svizzera. Indicazioni sul volume </w:t>
            </w:r>
          </w:p>
        </w:tc>
        <w:tc>
          <w:tcPr>
            <w:tcW w:w="1276" w:type="dxa"/>
            <w:hideMark/>
          </w:tcPr>
          <w:p w14:paraId="1F05DB20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B41CC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D578326" w14:textId="77777777" w:rsidTr="00C26FE0">
        <w:tc>
          <w:tcPr>
            <w:tcW w:w="455" w:type="dxa"/>
            <w:hideMark/>
          </w:tcPr>
          <w:p w14:paraId="74EBE3D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9139DA" w14:textId="77777777" w:rsidR="005B21D8" w:rsidRDefault="005B21D8">
            <w:hyperlink r:id="rId184" w:history="1">
              <w:r>
                <w:rPr>
                  <w:rStyle w:val="Hyperlink"/>
                </w:rPr>
                <w:t>18.3584</w:t>
              </w:r>
            </w:hyperlink>
          </w:p>
        </w:tc>
        <w:tc>
          <w:tcPr>
            <w:tcW w:w="425" w:type="dxa"/>
            <w:hideMark/>
          </w:tcPr>
          <w:p w14:paraId="16652C40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25F54BD" w14:textId="77777777" w:rsidR="005B21D8" w:rsidRPr="00C26FE0" w:rsidRDefault="005B21D8">
            <w:pPr>
              <w:rPr>
                <w:lang w:val="it-CH"/>
              </w:rPr>
            </w:pPr>
            <w:r>
              <w:t xml:space="preserve">Ip. Hardegger. Vergabe der Fernverkehrskonzession unter Konkurrenz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Hardegger. Concurrence dans l'adjudication de la concession de trafic grandes lignes </w:t>
            </w:r>
            <w:r w:rsidRPr="00C26FE0">
              <w:rPr>
                <w:lang w:val="fr-CH"/>
              </w:rPr>
              <w:br/>
              <w:t xml:space="preserve">Ip. </w:t>
            </w:r>
            <w:r w:rsidRPr="00C26FE0">
              <w:rPr>
                <w:lang w:val="it-CH"/>
              </w:rPr>
              <w:t xml:space="preserve">Hardegger. Assegnazione della concessione per il traffico a lunga distanza in condizioni di concorrenza </w:t>
            </w:r>
          </w:p>
        </w:tc>
        <w:tc>
          <w:tcPr>
            <w:tcW w:w="1276" w:type="dxa"/>
            <w:hideMark/>
          </w:tcPr>
          <w:p w14:paraId="5E42A70F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0FC07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22776F89" w14:textId="77777777" w:rsidTr="0010258A">
        <w:tc>
          <w:tcPr>
            <w:tcW w:w="455" w:type="dxa"/>
            <w:hideMark/>
          </w:tcPr>
          <w:p w14:paraId="214F348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69FE6DA" w14:textId="77777777" w:rsidR="005B21D8" w:rsidRDefault="005B21D8">
            <w:hyperlink r:id="rId185" w:history="1">
              <w:r>
                <w:rPr>
                  <w:rStyle w:val="Hyperlink"/>
                </w:rPr>
                <w:t>18.3585</w:t>
              </w:r>
            </w:hyperlink>
          </w:p>
        </w:tc>
        <w:tc>
          <w:tcPr>
            <w:tcW w:w="425" w:type="dxa"/>
            <w:hideMark/>
          </w:tcPr>
          <w:p w14:paraId="6F682D0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A948538" w14:textId="77777777" w:rsidR="005B21D8" w:rsidRPr="0010258A" w:rsidRDefault="005B21D8">
            <w:pPr>
              <w:rPr>
                <w:lang w:val="it-CH"/>
              </w:rPr>
            </w:pPr>
            <w:r>
              <w:t xml:space="preserve">Ip. Hardegger. Verbindliche Zusammenarbeit von Bund (BAG) und Swiss Medical Board in Bezug auf HTA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Hardegger. Evaluation des technologies de la santé. Rendre obligatoire la collaboration entre la Confédération (OFSP) et le Swiss Medical Board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Hardegger. Collaborazione vincolante tra la Confederazione (UFSP) e lo Swiss Medical Board in materia di HTA </w:t>
            </w:r>
          </w:p>
        </w:tc>
        <w:tc>
          <w:tcPr>
            <w:tcW w:w="1276" w:type="dxa"/>
            <w:hideMark/>
          </w:tcPr>
          <w:p w14:paraId="7EC76BD0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3800CCA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CB68015" w14:textId="77777777" w:rsidTr="0010258A">
        <w:tc>
          <w:tcPr>
            <w:tcW w:w="455" w:type="dxa"/>
            <w:hideMark/>
          </w:tcPr>
          <w:p w14:paraId="5AFE9F8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53BDAAE" w14:textId="77777777" w:rsidR="005B21D8" w:rsidRDefault="005B21D8">
            <w:hyperlink r:id="rId186" w:history="1">
              <w:r>
                <w:rPr>
                  <w:rStyle w:val="Hyperlink"/>
                </w:rPr>
                <w:t>18.3587</w:t>
              </w:r>
            </w:hyperlink>
          </w:p>
        </w:tc>
        <w:tc>
          <w:tcPr>
            <w:tcW w:w="425" w:type="dxa"/>
            <w:hideMark/>
          </w:tcPr>
          <w:p w14:paraId="14414C1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81099AC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Burgherr. Sozialhilfekosten im Asylbereich ab 2020. Kostenspitzen bei Kantonen und Gemeinden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Burgherr. Coût de l'aide sociale dans le domaine de l'asile à partir de 2020. </w:t>
            </w:r>
            <w:r w:rsidRPr="0010258A">
              <w:rPr>
                <w:lang w:val="it-CH"/>
              </w:rPr>
              <w:t xml:space="preserve">Pics pour les cantons et les communes </w:t>
            </w:r>
            <w:r w:rsidRPr="0010258A">
              <w:rPr>
                <w:lang w:val="it-CH"/>
              </w:rPr>
              <w:br/>
              <w:t xml:space="preserve">Ip. Burgherr. Costi dell'aiuto sociale nel settore dell'asilo a partire dal 2020. Picco nei cantoni e nei comuni </w:t>
            </w:r>
          </w:p>
        </w:tc>
        <w:tc>
          <w:tcPr>
            <w:tcW w:w="1276" w:type="dxa"/>
            <w:hideMark/>
          </w:tcPr>
          <w:p w14:paraId="1FE41F5F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D9448B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FD15212" w14:textId="77777777" w:rsidTr="00C26FE0">
        <w:tc>
          <w:tcPr>
            <w:tcW w:w="455" w:type="dxa"/>
            <w:hideMark/>
          </w:tcPr>
          <w:p w14:paraId="505C52C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0E1BD59" w14:textId="77777777" w:rsidR="005B21D8" w:rsidRDefault="005B21D8">
            <w:hyperlink r:id="rId187" w:history="1">
              <w:r>
                <w:rPr>
                  <w:rStyle w:val="Hyperlink"/>
                </w:rPr>
                <w:t>18.3596</w:t>
              </w:r>
            </w:hyperlink>
          </w:p>
        </w:tc>
        <w:tc>
          <w:tcPr>
            <w:tcW w:w="425" w:type="dxa"/>
            <w:hideMark/>
          </w:tcPr>
          <w:p w14:paraId="6F29B34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DCEC019" w14:textId="77777777" w:rsidR="005B21D8" w:rsidRPr="00C26FE0" w:rsidRDefault="005B21D8">
            <w:pPr>
              <w:rPr>
                <w:lang w:val="it-CH"/>
              </w:rPr>
            </w:pPr>
            <w:r>
              <w:t xml:space="preserve">Ip. Müller-Altermatt. Strategische Ziele der Swisscom in Zeiten von Outsourcing und digitaler Transformation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Müller-Altermatt. Objectifs stratégiques de Swisscom à l'ère de l'externalisation et du numérique </w:t>
            </w:r>
            <w:r w:rsidRPr="00C26FE0">
              <w:rPr>
                <w:lang w:val="fr-CH"/>
              </w:rPr>
              <w:br/>
              <w:t xml:space="preserve">Ip. </w:t>
            </w:r>
            <w:r w:rsidRPr="00C26FE0">
              <w:rPr>
                <w:lang w:val="it-CH"/>
              </w:rPr>
              <w:t xml:space="preserve">Müller-Altermatt. Obiettivi strategici di Swisscom nell'era dell'outsourcing e della trasformazione digitale </w:t>
            </w:r>
          </w:p>
        </w:tc>
        <w:tc>
          <w:tcPr>
            <w:tcW w:w="1276" w:type="dxa"/>
            <w:hideMark/>
          </w:tcPr>
          <w:p w14:paraId="6FAC4B48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FD0FEF2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1AF28163" w14:textId="77777777" w:rsidTr="00C26FE0">
        <w:tc>
          <w:tcPr>
            <w:tcW w:w="455" w:type="dxa"/>
            <w:hideMark/>
          </w:tcPr>
          <w:p w14:paraId="2C46534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0F6BE37" w14:textId="77777777" w:rsidR="005B21D8" w:rsidRDefault="005B21D8">
            <w:hyperlink r:id="rId188" w:history="1">
              <w:r>
                <w:rPr>
                  <w:rStyle w:val="Hyperlink"/>
                </w:rPr>
                <w:t>18.3619</w:t>
              </w:r>
            </w:hyperlink>
          </w:p>
        </w:tc>
        <w:tc>
          <w:tcPr>
            <w:tcW w:w="425" w:type="dxa"/>
            <w:hideMark/>
          </w:tcPr>
          <w:p w14:paraId="34EC0685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DC2DB2E" w14:textId="77777777" w:rsidR="005B21D8" w:rsidRPr="00C26FE0" w:rsidRDefault="005B21D8">
            <w:pPr>
              <w:rPr>
                <w:lang w:val="it-CH"/>
              </w:rPr>
            </w:pPr>
            <w:r>
              <w:t xml:space="preserve">Ip. Trede. Fehlanreize für die Beiträge in den Stilllegungs- und Entsorgungsfonds für Kernanlagen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Trede. Contributions au fonds pour la désaffectation des installations nucléaires et au fonds de gestion des déchets radioactifs. </w:t>
            </w:r>
            <w:r w:rsidRPr="00C26FE0">
              <w:rPr>
                <w:lang w:val="it-CH"/>
              </w:rPr>
              <w:t xml:space="preserve">Incitations pernicieuses </w:t>
            </w:r>
            <w:r w:rsidRPr="00C26FE0">
              <w:rPr>
                <w:lang w:val="it-CH"/>
              </w:rPr>
              <w:br/>
              <w:t xml:space="preserve">Ip. Trede. Falsi incentivi per i contributi a favore del Fondo di disattivazione e del Fondo di smaltimento per gli impianti nucleari </w:t>
            </w:r>
          </w:p>
        </w:tc>
        <w:tc>
          <w:tcPr>
            <w:tcW w:w="1276" w:type="dxa"/>
            <w:hideMark/>
          </w:tcPr>
          <w:p w14:paraId="175F5CC3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07671A4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04195F3D" w14:textId="77777777" w:rsidTr="00C26FE0">
        <w:tc>
          <w:tcPr>
            <w:tcW w:w="455" w:type="dxa"/>
            <w:hideMark/>
          </w:tcPr>
          <w:p w14:paraId="645A808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F0121B7" w14:textId="77777777" w:rsidR="005B21D8" w:rsidRDefault="005B21D8">
            <w:hyperlink r:id="rId189" w:history="1">
              <w:r>
                <w:rPr>
                  <w:rStyle w:val="Hyperlink"/>
                </w:rPr>
                <w:t>18.3620</w:t>
              </w:r>
            </w:hyperlink>
          </w:p>
        </w:tc>
        <w:tc>
          <w:tcPr>
            <w:tcW w:w="425" w:type="dxa"/>
            <w:hideMark/>
          </w:tcPr>
          <w:p w14:paraId="69775A8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2D98A72" w14:textId="77777777" w:rsidR="005B21D8" w:rsidRPr="00C26FE0" w:rsidRDefault="005B21D8">
            <w:pPr>
              <w:rPr>
                <w:lang w:val="it-CH"/>
              </w:rPr>
            </w:pPr>
            <w:r>
              <w:t xml:space="preserve">Ip. Kälin. Stilllegungs- und Entsorgungskosten und Revision der Stilllegungs- und Entsorgungsfondsverordnung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Kälin. Coûts de désaffectation des centrales nucléaires et de gestion des déchets radioactifs. Révision de l'ordonnance sur le fonds de désaffectation et sur le fonds de gestion </w:t>
            </w:r>
            <w:r w:rsidRPr="00C26FE0">
              <w:rPr>
                <w:lang w:val="fr-CH"/>
              </w:rPr>
              <w:br/>
              <w:t xml:space="preserve">Ip. </w:t>
            </w:r>
            <w:r w:rsidRPr="00C26FE0">
              <w:rPr>
                <w:lang w:val="it-CH"/>
              </w:rPr>
              <w:t xml:space="preserve">Kälin. Costi di disattivazione delle centrali nucleari e di smaltimento delle scorie radioattive e revisione dell'ordinanza sul Fondo di disattivazione e sul Fondo di smaltimento </w:t>
            </w:r>
          </w:p>
        </w:tc>
        <w:tc>
          <w:tcPr>
            <w:tcW w:w="1276" w:type="dxa"/>
            <w:hideMark/>
          </w:tcPr>
          <w:p w14:paraId="0EA10C3C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35F24F3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1693A959" w14:textId="77777777" w:rsidTr="0010258A">
        <w:tc>
          <w:tcPr>
            <w:tcW w:w="455" w:type="dxa"/>
            <w:hideMark/>
          </w:tcPr>
          <w:p w14:paraId="5C675C4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4C2E0C" w14:textId="77777777" w:rsidR="005B21D8" w:rsidRDefault="005B21D8">
            <w:hyperlink r:id="rId190" w:history="1">
              <w:r>
                <w:rPr>
                  <w:rStyle w:val="Hyperlink"/>
                </w:rPr>
                <w:t>18.3622</w:t>
              </w:r>
            </w:hyperlink>
          </w:p>
        </w:tc>
        <w:tc>
          <w:tcPr>
            <w:tcW w:w="425" w:type="dxa"/>
            <w:hideMark/>
          </w:tcPr>
          <w:p w14:paraId="798F277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3E93D40" w14:textId="77777777" w:rsidR="005B21D8" w:rsidRPr="0010258A" w:rsidRDefault="005B21D8">
            <w:pPr>
              <w:rPr>
                <w:lang w:val="it-CH"/>
              </w:rPr>
            </w:pPr>
            <w:r>
              <w:t xml:space="preserve">Ip. Semadeni. Strahlende Geräte an Kopf und Körper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Semadeni. Appareils irradiants proches de la tête et du corps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Semadeni. Apparecchi che emettono radiazioni elettromagnetiche a contatto con testa e corpo </w:t>
            </w:r>
          </w:p>
        </w:tc>
        <w:tc>
          <w:tcPr>
            <w:tcW w:w="1276" w:type="dxa"/>
            <w:hideMark/>
          </w:tcPr>
          <w:p w14:paraId="25DF650B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634119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016C2336" w14:textId="77777777" w:rsidTr="0010258A">
        <w:tc>
          <w:tcPr>
            <w:tcW w:w="455" w:type="dxa"/>
            <w:hideMark/>
          </w:tcPr>
          <w:p w14:paraId="39D4667E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46CBB3A" w14:textId="77777777" w:rsidR="005B21D8" w:rsidRDefault="005B21D8">
            <w:hyperlink r:id="rId191" w:history="1">
              <w:r>
                <w:rPr>
                  <w:rStyle w:val="Hyperlink"/>
                </w:rPr>
                <w:t>18.3625</w:t>
              </w:r>
            </w:hyperlink>
          </w:p>
        </w:tc>
        <w:tc>
          <w:tcPr>
            <w:tcW w:w="425" w:type="dxa"/>
            <w:hideMark/>
          </w:tcPr>
          <w:p w14:paraId="7A57768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86B5724" w14:textId="77777777" w:rsidR="005B21D8" w:rsidRPr="0010258A" w:rsidRDefault="005B21D8">
            <w:pPr>
              <w:rPr>
                <w:lang w:val="it-CH"/>
              </w:rPr>
            </w:pPr>
            <w:r>
              <w:t xml:space="preserve">Ip. Kiener Nellen. Überhöhte Prämien der Berufsunfallversicherung für Sport- und Kulturvereine sowie gemeinnützige Organisationen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Kiener Nellen. Assurance contre les accidents professionnels. Primes excessives pour les associations sportives et culturelles ainsi que pour les organisations d'utilité publique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Kiener Nellen. Premi eccessivi dell'assicurazione contro gli infortuni professionali per società sportive, associazioni culturali e organizzazioni di utilità pubblica </w:t>
            </w:r>
          </w:p>
        </w:tc>
        <w:tc>
          <w:tcPr>
            <w:tcW w:w="1276" w:type="dxa"/>
            <w:hideMark/>
          </w:tcPr>
          <w:p w14:paraId="18FAACD0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C46BE5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00CC64F" w14:textId="77777777" w:rsidTr="0010258A">
        <w:tc>
          <w:tcPr>
            <w:tcW w:w="455" w:type="dxa"/>
            <w:hideMark/>
          </w:tcPr>
          <w:p w14:paraId="2C8F7B2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73506C" w14:textId="77777777" w:rsidR="005B21D8" w:rsidRDefault="005B21D8">
            <w:hyperlink r:id="rId192" w:history="1">
              <w:r>
                <w:rPr>
                  <w:rStyle w:val="Hyperlink"/>
                </w:rPr>
                <w:t>18.3637</w:t>
              </w:r>
            </w:hyperlink>
          </w:p>
        </w:tc>
        <w:tc>
          <w:tcPr>
            <w:tcW w:w="425" w:type="dxa"/>
            <w:hideMark/>
          </w:tcPr>
          <w:p w14:paraId="3DE0FD6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B659F5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Trede. Beantwortung der Fragen im WBK-Postulat "Studie über die Auswirkungen von Glyphosat in der Schweiz"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Trede. Réponse aux questions évoquées dans le postulat de la CSEC intitulé "Etude de l'impact du glyphosate en Suisse"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Trede. Risposta alle domande del postulato CSEC "Studio sugli effetti del glifosato in Svizzera" </w:t>
            </w:r>
          </w:p>
        </w:tc>
        <w:tc>
          <w:tcPr>
            <w:tcW w:w="1276" w:type="dxa"/>
            <w:hideMark/>
          </w:tcPr>
          <w:p w14:paraId="049F6D3C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32E3DFB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13CED3EA" w14:textId="77777777" w:rsidTr="00C26FE0">
        <w:tc>
          <w:tcPr>
            <w:tcW w:w="455" w:type="dxa"/>
            <w:hideMark/>
          </w:tcPr>
          <w:p w14:paraId="1520B5E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2EFBD75" w14:textId="77777777" w:rsidR="005B21D8" w:rsidRDefault="005B21D8">
            <w:hyperlink r:id="rId193" w:history="1">
              <w:r>
                <w:rPr>
                  <w:rStyle w:val="Hyperlink"/>
                </w:rPr>
                <w:t>18.3638</w:t>
              </w:r>
            </w:hyperlink>
          </w:p>
        </w:tc>
        <w:tc>
          <w:tcPr>
            <w:tcW w:w="425" w:type="dxa"/>
            <w:hideMark/>
          </w:tcPr>
          <w:p w14:paraId="6243F71C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46BE38F" w14:textId="77777777" w:rsidR="005B21D8" w:rsidRDefault="005B21D8">
            <w:r>
              <w:t xml:space="preserve">Ip. Mazzone. Ausfuhr von Isopropanol, einem Vorläuferstoff des Nervengases Sarin, nach Syrien. Wurden die Folgen evaluiert? Werden die notwendigen Schlüsse daraus gezogen? </w:t>
            </w:r>
            <w:r>
              <w:br/>
            </w:r>
            <w:r w:rsidRPr="00C26FE0">
              <w:rPr>
                <w:lang w:val="fr-CH"/>
              </w:rPr>
              <w:t xml:space="preserve">Ip. Mazzone. Exportation d'isopropanol, précurseur du gaz sarin, en Syrie. Les conséquences ont-elles été évaluées et des conclusions seront-elles tirées?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Mazzone. Esportazione di isopropanolo, precursore del gas sarino, in Siria. </w:t>
            </w:r>
            <w:r>
              <w:t xml:space="preserve">Sono state valutate le conseguenze e verranno tratte conclusioni? </w:t>
            </w:r>
          </w:p>
        </w:tc>
        <w:tc>
          <w:tcPr>
            <w:tcW w:w="1276" w:type="dxa"/>
            <w:hideMark/>
          </w:tcPr>
          <w:p w14:paraId="1A05BE7E" w14:textId="77777777" w:rsidR="005B21D8" w:rsidRDefault="005B21D8"/>
        </w:tc>
        <w:tc>
          <w:tcPr>
            <w:tcW w:w="567" w:type="dxa"/>
            <w:hideMark/>
          </w:tcPr>
          <w:p w14:paraId="69699D92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D0146B6" w14:textId="77777777" w:rsidTr="0010258A">
        <w:tc>
          <w:tcPr>
            <w:tcW w:w="455" w:type="dxa"/>
            <w:hideMark/>
          </w:tcPr>
          <w:p w14:paraId="00A484BD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284FA23" w14:textId="77777777" w:rsidR="005B21D8" w:rsidRDefault="005B21D8">
            <w:hyperlink r:id="rId194" w:history="1">
              <w:r>
                <w:rPr>
                  <w:rStyle w:val="Hyperlink"/>
                </w:rPr>
                <w:t>18.3639</w:t>
              </w:r>
            </w:hyperlink>
          </w:p>
        </w:tc>
        <w:tc>
          <w:tcPr>
            <w:tcW w:w="425" w:type="dxa"/>
            <w:hideMark/>
          </w:tcPr>
          <w:p w14:paraId="027CE264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C05D4D2" w14:textId="77777777" w:rsidR="005B21D8" w:rsidRDefault="005B21D8">
            <w:r>
              <w:t xml:space="preserve">Ip. Mazzone. Nichtanerkennung der Roma als nationale Minderheit. </w:t>
            </w:r>
            <w:r w:rsidRPr="0010258A">
              <w:rPr>
                <w:lang w:val="fr-CH"/>
              </w:rPr>
              <w:t xml:space="preserve">Es braucht Erklärungen </w:t>
            </w:r>
            <w:r w:rsidRPr="0010258A">
              <w:rPr>
                <w:lang w:val="fr-CH"/>
              </w:rPr>
              <w:br/>
              <w:t xml:space="preserve">Ip. Mazzone. Non-reconnaissance des Roms en tant que minorité nationale. </w:t>
            </w:r>
            <w:r w:rsidRPr="0010258A">
              <w:rPr>
                <w:lang w:val="it-CH"/>
              </w:rPr>
              <w:t xml:space="preserve">Des explications s'imposent </w:t>
            </w:r>
            <w:r w:rsidRPr="0010258A">
              <w:rPr>
                <w:lang w:val="it-CH"/>
              </w:rPr>
              <w:br/>
              <w:t xml:space="preserve">Ip. Mazzone. Mancato riconoscimento dei Rom come minoranza nazionale. </w:t>
            </w:r>
            <w:r>
              <w:t xml:space="preserve">Sono necessarie delle spiegazioni </w:t>
            </w:r>
          </w:p>
        </w:tc>
        <w:tc>
          <w:tcPr>
            <w:tcW w:w="1276" w:type="dxa"/>
            <w:hideMark/>
          </w:tcPr>
          <w:p w14:paraId="56C24280" w14:textId="77777777" w:rsidR="005B21D8" w:rsidRDefault="005B21D8"/>
        </w:tc>
        <w:tc>
          <w:tcPr>
            <w:tcW w:w="567" w:type="dxa"/>
            <w:hideMark/>
          </w:tcPr>
          <w:p w14:paraId="757DFA8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7238FCF" w14:textId="77777777" w:rsidTr="0010258A">
        <w:tc>
          <w:tcPr>
            <w:tcW w:w="455" w:type="dxa"/>
            <w:hideMark/>
          </w:tcPr>
          <w:p w14:paraId="3502B88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46D784B" w14:textId="77777777" w:rsidR="005B21D8" w:rsidRDefault="005B21D8">
            <w:hyperlink r:id="rId195" w:history="1">
              <w:r>
                <w:rPr>
                  <w:rStyle w:val="Hyperlink"/>
                </w:rPr>
                <w:t>18.3640</w:t>
              </w:r>
            </w:hyperlink>
          </w:p>
        </w:tc>
        <w:tc>
          <w:tcPr>
            <w:tcW w:w="425" w:type="dxa"/>
            <w:hideMark/>
          </w:tcPr>
          <w:p w14:paraId="36ACB50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AA8C673" w14:textId="77777777" w:rsidR="005B21D8" w:rsidRPr="0010258A" w:rsidRDefault="005B21D8">
            <w:pPr>
              <w:rPr>
                <w:lang w:val="it-CH"/>
              </w:rPr>
            </w:pPr>
            <w:r>
              <w:t xml:space="preserve">Ip. Müller Leo. Wird bei der Umsetzung von Artikel 121 der Bundesverfassung über die Ausschaffung krimineller Ausländerinnen und Ausländer der Härtefall zum Normalfall? </w:t>
            </w:r>
            <w:r>
              <w:br/>
            </w:r>
            <w:r w:rsidRPr="0010258A">
              <w:rPr>
                <w:lang w:val="fr-CH"/>
              </w:rPr>
              <w:t xml:space="preserve">Ip. Müller Leo. Mise en oeuvre de l'article 121 de la Constitution sur le renvoi des criminels étrangers. Les cas de rigueur deviennent-ils la règle? </w:t>
            </w:r>
            <w:r w:rsidRPr="0010258A">
              <w:rPr>
                <w:lang w:val="fr-CH"/>
              </w:rPr>
              <w:br/>
              <w:t xml:space="preserve">Ip. Müller Leo. </w:t>
            </w:r>
            <w:r w:rsidRPr="0010258A">
              <w:rPr>
                <w:lang w:val="it-CH"/>
              </w:rPr>
              <w:t xml:space="preserve">Attuazione dell'articolo 121 della Costituzione federale sull'espulsione di criminali stranieri. Il caso di rigore diventa la normalità? </w:t>
            </w:r>
          </w:p>
        </w:tc>
        <w:tc>
          <w:tcPr>
            <w:tcW w:w="1276" w:type="dxa"/>
            <w:hideMark/>
          </w:tcPr>
          <w:p w14:paraId="57D1F082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04970D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16293B99" w14:textId="77777777" w:rsidTr="0010258A">
        <w:tc>
          <w:tcPr>
            <w:tcW w:w="455" w:type="dxa"/>
            <w:hideMark/>
          </w:tcPr>
          <w:p w14:paraId="3A50D9FB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AC74D99" w14:textId="77777777" w:rsidR="005B21D8" w:rsidRDefault="005B21D8">
            <w:hyperlink r:id="rId196" w:history="1">
              <w:r>
                <w:rPr>
                  <w:rStyle w:val="Hyperlink"/>
                </w:rPr>
                <w:t>18.3655</w:t>
              </w:r>
            </w:hyperlink>
          </w:p>
        </w:tc>
        <w:tc>
          <w:tcPr>
            <w:tcW w:w="425" w:type="dxa"/>
            <w:hideMark/>
          </w:tcPr>
          <w:p w14:paraId="5AF8B122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1B05B4B" w14:textId="77777777" w:rsidR="005B21D8" w:rsidRDefault="005B21D8">
            <w:r>
              <w:t xml:space="preserve">Ip. Flückiger Sylvia. Strafgefangene gegen Krankheit versichern. </w:t>
            </w:r>
            <w:r w:rsidRPr="0010258A">
              <w:rPr>
                <w:lang w:val="fr-CH"/>
              </w:rPr>
              <w:t xml:space="preserve">Wer bezahlt? </w:t>
            </w:r>
            <w:r w:rsidRPr="0010258A">
              <w:rPr>
                <w:lang w:val="fr-CH"/>
              </w:rPr>
              <w:br/>
              <w:t xml:space="preserve">Ip. Flückiger Sylvia. Assurance-maladie des personnes en détention. Qui paie la facture? </w:t>
            </w:r>
            <w:r w:rsidRPr="0010258A">
              <w:rPr>
                <w:lang w:val="fr-CH"/>
              </w:rPr>
              <w:br/>
            </w:r>
            <w:r>
              <w:t xml:space="preserve">Ip. Flückiger Sylvia. Assicurazione malattie dei detenuti. Chi paga? </w:t>
            </w:r>
          </w:p>
        </w:tc>
        <w:tc>
          <w:tcPr>
            <w:tcW w:w="1276" w:type="dxa"/>
            <w:hideMark/>
          </w:tcPr>
          <w:p w14:paraId="35AAFBFA" w14:textId="77777777" w:rsidR="005B21D8" w:rsidRDefault="005B21D8"/>
        </w:tc>
        <w:tc>
          <w:tcPr>
            <w:tcW w:w="567" w:type="dxa"/>
            <w:hideMark/>
          </w:tcPr>
          <w:p w14:paraId="7B91745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5D4CDA64" w14:textId="77777777" w:rsidTr="0010258A">
        <w:tc>
          <w:tcPr>
            <w:tcW w:w="455" w:type="dxa"/>
            <w:hideMark/>
          </w:tcPr>
          <w:p w14:paraId="46E0182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0B5328" w14:textId="77777777" w:rsidR="005B21D8" w:rsidRDefault="005B21D8">
            <w:hyperlink r:id="rId197" w:history="1">
              <w:r>
                <w:rPr>
                  <w:rStyle w:val="Hyperlink"/>
                </w:rPr>
                <w:t>18.3659</w:t>
              </w:r>
            </w:hyperlink>
          </w:p>
        </w:tc>
        <w:tc>
          <w:tcPr>
            <w:tcW w:w="425" w:type="dxa"/>
            <w:hideMark/>
          </w:tcPr>
          <w:p w14:paraId="3381E7D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19A819CB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Béglé. Drogen. Wie kann der Handel auf offener Strasse besser bekämpft werden? </w:t>
            </w:r>
            <w:r>
              <w:br/>
            </w:r>
            <w:r w:rsidRPr="0010258A">
              <w:rPr>
                <w:lang w:val="fr-CH"/>
              </w:rPr>
              <w:t xml:space="preserve">Ip. Béglé. Drogue. Comment mieux lutter contre le deal de rue?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Béglé. Droga. Come potenziare la lotta contro lo spaccio di strada? </w:t>
            </w:r>
          </w:p>
        </w:tc>
        <w:tc>
          <w:tcPr>
            <w:tcW w:w="1276" w:type="dxa"/>
            <w:hideMark/>
          </w:tcPr>
          <w:p w14:paraId="60F24FCB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AEC10C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98C9B75" w14:textId="77777777" w:rsidTr="0010258A">
        <w:tc>
          <w:tcPr>
            <w:tcW w:w="455" w:type="dxa"/>
            <w:hideMark/>
          </w:tcPr>
          <w:p w14:paraId="68631354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BE97806" w14:textId="77777777" w:rsidR="005B21D8" w:rsidRDefault="005B21D8">
            <w:hyperlink r:id="rId198" w:history="1">
              <w:r>
                <w:rPr>
                  <w:rStyle w:val="Hyperlink"/>
                </w:rPr>
                <w:t>18.3660</w:t>
              </w:r>
            </w:hyperlink>
          </w:p>
        </w:tc>
        <w:tc>
          <w:tcPr>
            <w:tcW w:w="425" w:type="dxa"/>
            <w:hideMark/>
          </w:tcPr>
          <w:p w14:paraId="06AE575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959AAA6" w14:textId="77777777" w:rsidR="005B21D8" w:rsidRPr="0010258A" w:rsidRDefault="005B21D8">
            <w:pPr>
              <w:rPr>
                <w:lang w:val="it-CH"/>
              </w:rPr>
            </w:pPr>
            <w:r>
              <w:t xml:space="preserve">Ip. Béglé. Wie kann das Engagement der Schweiz für den Frieden gefördert werden? Wie können Gewaltexzesse vor Ort verhindert, begrenzt und bestraft werden? </w:t>
            </w:r>
            <w:r>
              <w:br/>
            </w:r>
            <w:r w:rsidRPr="0010258A">
              <w:rPr>
                <w:lang w:val="fr-CH"/>
              </w:rPr>
              <w:t xml:space="preserve">Ip. Béglé. Comment mieux soutenir l'engagement de la Suisse en faveur de la paix? Comment prévenir, limiter et punir les excès de violence sur le terrain?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Béglé. Come sostenere meglio l'impegno della Svizzera a favore della pace? Come prevenire, limitare e punire gli eccessi di violenza sul campo? </w:t>
            </w:r>
          </w:p>
        </w:tc>
        <w:tc>
          <w:tcPr>
            <w:tcW w:w="1276" w:type="dxa"/>
            <w:hideMark/>
          </w:tcPr>
          <w:p w14:paraId="2FF4A0C9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C909DF" w14:textId="77777777" w:rsidR="005B21D8" w:rsidRDefault="005B21D8">
            <w:r>
              <w:rPr>
                <w:b/>
                <w:bCs/>
              </w:rPr>
              <w:t>b</w:t>
            </w:r>
          </w:p>
        </w:tc>
      </w:tr>
      <w:tr w:rsidR="005B21D8" w14:paraId="37CBC220" w14:textId="77777777" w:rsidTr="00C26FE0">
        <w:tc>
          <w:tcPr>
            <w:tcW w:w="455" w:type="dxa"/>
            <w:hideMark/>
          </w:tcPr>
          <w:p w14:paraId="2234C37A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D3BEF6B" w14:textId="77777777" w:rsidR="005B21D8" w:rsidRDefault="005B21D8">
            <w:hyperlink r:id="rId199" w:history="1">
              <w:r>
                <w:rPr>
                  <w:rStyle w:val="Hyperlink"/>
                </w:rPr>
                <w:t>18.3661</w:t>
              </w:r>
            </w:hyperlink>
          </w:p>
        </w:tc>
        <w:tc>
          <w:tcPr>
            <w:tcW w:w="425" w:type="dxa"/>
            <w:hideMark/>
          </w:tcPr>
          <w:p w14:paraId="5F5CBC6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3B3AD48" w14:textId="77777777" w:rsidR="005B21D8" w:rsidRPr="00C26FE0" w:rsidRDefault="005B21D8">
            <w:pPr>
              <w:rPr>
                <w:lang w:val="it-CH"/>
              </w:rPr>
            </w:pPr>
            <w:r>
              <w:t xml:space="preserve">Ip. Hadorn. Fernverkehrskonzessionen. Kostspielige Übung mit Kollateralschäden? </w:t>
            </w:r>
            <w:r>
              <w:br/>
            </w:r>
            <w:r w:rsidRPr="00C26FE0">
              <w:rPr>
                <w:lang w:val="fr-CH"/>
              </w:rPr>
              <w:t xml:space="preserve">Ip. Hadorn. Concessions de trafic grandes lignes. Un exercice onéreux provoquant des dommages collatéraux?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Hadorn. Concessioni per il traffico a lunga distanza. Esercitazione costosa con danni collaterali? </w:t>
            </w:r>
          </w:p>
        </w:tc>
        <w:tc>
          <w:tcPr>
            <w:tcW w:w="1276" w:type="dxa"/>
            <w:hideMark/>
          </w:tcPr>
          <w:p w14:paraId="1F0B670B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37CDA34" w14:textId="77777777" w:rsidR="005B21D8" w:rsidRDefault="005B21D8">
            <w:r>
              <w:rPr>
                <w:b/>
                <w:bCs/>
              </w:rPr>
              <w:t>n</w:t>
            </w:r>
          </w:p>
        </w:tc>
      </w:tr>
    </w:tbl>
    <w:p w14:paraId="22B4BC58" w14:textId="2C82A494" w:rsidR="005B21D8" w:rsidRDefault="005B21D8"/>
    <w:p w14:paraId="2AF091F1" w14:textId="5CA9D40C" w:rsidR="005B21D8" w:rsidRDefault="005B21D8"/>
    <w:p w14:paraId="7A38C01D" w14:textId="39E255BF" w:rsidR="005B21D8" w:rsidRDefault="005B21D8"/>
    <w:p w14:paraId="3B006517" w14:textId="7969DAE2" w:rsidR="005B21D8" w:rsidRDefault="005B21D8"/>
    <w:p w14:paraId="6CFF159F" w14:textId="719A3E7B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0395BDE5" w14:textId="77777777" w:rsidTr="00C26FE0">
        <w:tc>
          <w:tcPr>
            <w:tcW w:w="455" w:type="dxa"/>
            <w:hideMark/>
          </w:tcPr>
          <w:p w14:paraId="1EE3192C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94974C5" w14:textId="77777777" w:rsidR="005B21D8" w:rsidRDefault="005B21D8">
            <w:hyperlink r:id="rId200" w:history="1">
              <w:r>
                <w:rPr>
                  <w:rStyle w:val="Hyperlink"/>
                </w:rPr>
                <w:t>18.3663</w:t>
              </w:r>
            </w:hyperlink>
          </w:p>
        </w:tc>
        <w:tc>
          <w:tcPr>
            <w:tcW w:w="425" w:type="dxa"/>
            <w:hideMark/>
          </w:tcPr>
          <w:p w14:paraId="62115D7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4F3C7FE4" w14:textId="77777777" w:rsidR="005B21D8" w:rsidRPr="00C26FE0" w:rsidRDefault="005B21D8">
            <w:pPr>
              <w:rPr>
                <w:lang w:val="it-CH"/>
              </w:rPr>
            </w:pPr>
            <w:r>
              <w:t xml:space="preserve">Ip. Grossen Jürg. Gewährleistung der Qualität ausländischer Klimazertifikate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Grossen Jürg. Assurance-qualité des certificats étrangers de réduction des émissions </w:t>
            </w:r>
            <w:r w:rsidRPr="00C26FE0">
              <w:rPr>
                <w:lang w:val="fr-CH"/>
              </w:rPr>
              <w:br/>
              <w:t xml:space="preserve">Ip. </w:t>
            </w:r>
            <w:r w:rsidRPr="00C26FE0">
              <w:rPr>
                <w:lang w:val="it-CH"/>
              </w:rPr>
              <w:t xml:space="preserve">Grossen Jürg. Garantire la qualità delle quote di emissioni acquistate all'estero </w:t>
            </w:r>
          </w:p>
        </w:tc>
        <w:tc>
          <w:tcPr>
            <w:tcW w:w="1276" w:type="dxa"/>
            <w:hideMark/>
          </w:tcPr>
          <w:p w14:paraId="5F0334DA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90F860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20EBDA76" w14:textId="77777777" w:rsidTr="00C26FE0">
        <w:tc>
          <w:tcPr>
            <w:tcW w:w="455" w:type="dxa"/>
            <w:hideMark/>
          </w:tcPr>
          <w:p w14:paraId="22A2BDA1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8518F3F" w14:textId="77777777" w:rsidR="005B21D8" w:rsidRDefault="005B21D8">
            <w:hyperlink r:id="rId201" w:history="1">
              <w:r>
                <w:rPr>
                  <w:rStyle w:val="Hyperlink"/>
                </w:rPr>
                <w:t>18.3669</w:t>
              </w:r>
            </w:hyperlink>
          </w:p>
        </w:tc>
        <w:tc>
          <w:tcPr>
            <w:tcW w:w="425" w:type="dxa"/>
            <w:hideMark/>
          </w:tcPr>
          <w:p w14:paraId="4BF141D9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177F322" w14:textId="77777777" w:rsidR="005B21D8" w:rsidRDefault="005B21D8">
            <w:r w:rsidRPr="00C26FE0">
              <w:rPr>
                <w:lang w:val="en-US"/>
              </w:rPr>
              <w:t xml:space="preserve">Ip. Arslan. Callfilter </w:t>
            </w:r>
            <w:r w:rsidRPr="00C26FE0">
              <w:rPr>
                <w:lang w:val="en-US"/>
              </w:rPr>
              <w:br/>
              <w:t xml:space="preserve">Ip. Arslan. </w:t>
            </w:r>
            <w:r w:rsidRPr="00C26FE0">
              <w:rPr>
                <w:lang w:val="fr-CH"/>
              </w:rPr>
              <w:t xml:space="preserve">Filtre contre les appels indésirables </w:t>
            </w:r>
            <w:r w:rsidRPr="00C26FE0">
              <w:rPr>
                <w:lang w:val="fr-CH"/>
              </w:rPr>
              <w:br/>
              <w:t xml:space="preserve">Ip. </w:t>
            </w:r>
            <w:r>
              <w:t xml:space="preserve">Arslan. Callfilter </w:t>
            </w:r>
          </w:p>
        </w:tc>
        <w:tc>
          <w:tcPr>
            <w:tcW w:w="1276" w:type="dxa"/>
            <w:hideMark/>
          </w:tcPr>
          <w:p w14:paraId="71B715E6" w14:textId="77777777" w:rsidR="005B21D8" w:rsidRDefault="005B21D8"/>
        </w:tc>
        <w:tc>
          <w:tcPr>
            <w:tcW w:w="567" w:type="dxa"/>
            <w:hideMark/>
          </w:tcPr>
          <w:p w14:paraId="17CFFB64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A7DD8C4" w14:textId="77777777" w:rsidTr="00C26FE0">
        <w:tc>
          <w:tcPr>
            <w:tcW w:w="455" w:type="dxa"/>
            <w:hideMark/>
          </w:tcPr>
          <w:p w14:paraId="13289E03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84294F6" w14:textId="77777777" w:rsidR="005B21D8" w:rsidRDefault="005B21D8">
            <w:hyperlink r:id="rId202" w:history="1">
              <w:r>
                <w:rPr>
                  <w:rStyle w:val="Hyperlink"/>
                </w:rPr>
                <w:t>18.3674</w:t>
              </w:r>
            </w:hyperlink>
          </w:p>
        </w:tc>
        <w:tc>
          <w:tcPr>
            <w:tcW w:w="425" w:type="dxa"/>
            <w:hideMark/>
          </w:tcPr>
          <w:p w14:paraId="4D5959DD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7D94B79" w14:textId="77777777" w:rsidR="005B21D8" w:rsidRPr="00C26FE0" w:rsidRDefault="005B21D8">
            <w:pPr>
              <w:rPr>
                <w:lang w:val="it-CH"/>
              </w:rPr>
            </w:pPr>
            <w:r>
              <w:t xml:space="preserve">Ip. Aeschi Thomas. Flankierende Massnahmen. Wie zweckmässig ist der Kontrollaufwand? </w:t>
            </w:r>
            <w:r>
              <w:br/>
            </w:r>
            <w:r w:rsidRPr="00C26FE0">
              <w:rPr>
                <w:lang w:val="fr-CH"/>
              </w:rPr>
              <w:t xml:space="preserve">Ip. Aeschi Thomas. Mesures d'accompagnement. A quoi bon tous ces contrôles?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Aeschi Thomas. Misure collaterali. Sono ancora adeguate le spese derivanti dai controlli? </w:t>
            </w:r>
          </w:p>
        </w:tc>
        <w:tc>
          <w:tcPr>
            <w:tcW w:w="1276" w:type="dxa"/>
            <w:hideMark/>
          </w:tcPr>
          <w:p w14:paraId="66315924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E35A168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721F5A7A" w14:textId="77777777" w:rsidTr="0010258A">
        <w:tc>
          <w:tcPr>
            <w:tcW w:w="455" w:type="dxa"/>
            <w:hideMark/>
          </w:tcPr>
          <w:p w14:paraId="08F1A3B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9221BB0" w14:textId="77777777" w:rsidR="005B21D8" w:rsidRDefault="005B21D8">
            <w:hyperlink r:id="rId203" w:history="1">
              <w:r>
                <w:rPr>
                  <w:rStyle w:val="Hyperlink"/>
                </w:rPr>
                <w:t>18.3677</w:t>
              </w:r>
            </w:hyperlink>
          </w:p>
        </w:tc>
        <w:tc>
          <w:tcPr>
            <w:tcW w:w="425" w:type="dxa"/>
            <w:hideMark/>
          </w:tcPr>
          <w:p w14:paraId="6C8D0CF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A3784B8" w14:textId="77777777" w:rsidR="005B21D8" w:rsidRDefault="005B21D8">
            <w:r>
              <w:t xml:space="preserve">Ip. Barrile. Etwas unternehmen gegen die hohen Preise für patentgeschützte Arzneimittel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Barrile. Agir contre les prix excessifs des médicaments brevetés </w:t>
            </w:r>
            <w:r w:rsidRPr="0010258A">
              <w:rPr>
                <w:lang w:val="fr-CH"/>
              </w:rPr>
              <w:br/>
              <w:t xml:space="preserve">Ip. </w:t>
            </w:r>
            <w:r>
              <w:t xml:space="preserve">Barrile. Agire contro i prezzi eccessivi dei medicamenti brevettati </w:t>
            </w:r>
          </w:p>
        </w:tc>
        <w:tc>
          <w:tcPr>
            <w:tcW w:w="1276" w:type="dxa"/>
            <w:hideMark/>
          </w:tcPr>
          <w:p w14:paraId="3EEB8626" w14:textId="77777777" w:rsidR="005B21D8" w:rsidRDefault="005B21D8"/>
        </w:tc>
        <w:tc>
          <w:tcPr>
            <w:tcW w:w="567" w:type="dxa"/>
            <w:hideMark/>
          </w:tcPr>
          <w:p w14:paraId="6C862AA8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310A1940" w14:textId="77777777" w:rsidTr="0010258A">
        <w:tc>
          <w:tcPr>
            <w:tcW w:w="455" w:type="dxa"/>
            <w:hideMark/>
          </w:tcPr>
          <w:p w14:paraId="37DEE671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D3B5B15" w14:textId="77777777" w:rsidR="005B21D8" w:rsidRDefault="005B21D8">
            <w:hyperlink r:id="rId204" w:history="1">
              <w:r>
                <w:rPr>
                  <w:rStyle w:val="Hyperlink"/>
                </w:rPr>
                <w:t>18.3681</w:t>
              </w:r>
            </w:hyperlink>
          </w:p>
        </w:tc>
        <w:tc>
          <w:tcPr>
            <w:tcW w:w="425" w:type="dxa"/>
            <w:hideMark/>
          </w:tcPr>
          <w:p w14:paraId="69223341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01543EA" w14:textId="77777777" w:rsidR="005B21D8" w:rsidRPr="0010258A" w:rsidRDefault="005B21D8">
            <w:pPr>
              <w:rPr>
                <w:lang w:val="it-CH"/>
              </w:rPr>
            </w:pPr>
            <w:r>
              <w:t xml:space="preserve">Ip. Arslan. Für eine kohärente Gesundheitsaussenpolitik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Arslan. Pour une politique extérieure en matière de santé cohérente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Arslan. Per una politica estera in materia di salute coerente </w:t>
            </w:r>
          </w:p>
        </w:tc>
        <w:tc>
          <w:tcPr>
            <w:tcW w:w="1276" w:type="dxa"/>
            <w:hideMark/>
          </w:tcPr>
          <w:p w14:paraId="2ADB5927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BF7EB49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6FA06A39" w14:textId="77777777" w:rsidTr="0010258A">
        <w:tc>
          <w:tcPr>
            <w:tcW w:w="455" w:type="dxa"/>
            <w:hideMark/>
          </w:tcPr>
          <w:p w14:paraId="6B777BE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D9039D" w14:textId="77777777" w:rsidR="005B21D8" w:rsidRDefault="005B21D8">
            <w:hyperlink r:id="rId205" w:history="1">
              <w:r>
                <w:rPr>
                  <w:rStyle w:val="Hyperlink"/>
                </w:rPr>
                <w:t>18.3686</w:t>
              </w:r>
            </w:hyperlink>
          </w:p>
        </w:tc>
        <w:tc>
          <w:tcPr>
            <w:tcW w:w="425" w:type="dxa"/>
            <w:hideMark/>
          </w:tcPr>
          <w:p w14:paraId="5D6C8EF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8B4F637" w14:textId="77777777" w:rsidR="005B21D8" w:rsidRPr="0010258A" w:rsidRDefault="005B21D8">
            <w:pPr>
              <w:rPr>
                <w:lang w:val="it-CH"/>
              </w:rPr>
            </w:pPr>
            <w:r w:rsidRPr="0010258A">
              <w:rPr>
                <w:lang w:val="it-CH"/>
              </w:rPr>
              <w:t xml:space="preserve">Ip. Sommaruga Carlo. Fall Bayartsogt. </w:t>
            </w:r>
            <w:r>
              <w:t xml:space="preserve">Warum erstattete die Credit Suisse der MROS keine Verdachtsmeldung? </w:t>
            </w:r>
            <w:r>
              <w:br/>
            </w:r>
            <w:r w:rsidRPr="0010258A">
              <w:rPr>
                <w:lang w:val="fr-CH"/>
              </w:rPr>
              <w:t xml:space="preserve">Ip. Sommaruga Carlo. Cas Bayartsogt. Pourquoi Credit Suisse n'a-t-il pas communiqué de soupçons au MROS? </w:t>
            </w:r>
            <w:r w:rsidRPr="0010258A">
              <w:rPr>
                <w:lang w:val="fr-CH"/>
              </w:rPr>
              <w:br/>
            </w:r>
            <w:r w:rsidRPr="0010258A">
              <w:rPr>
                <w:lang w:val="it-CH"/>
              </w:rPr>
              <w:t xml:space="preserve">Ip. Sommaruga Carlo. Caso Bayartsogt. Perché Credit Suisse non ha effettuato alcuna comunicazione di sospetto a MROS? </w:t>
            </w:r>
          </w:p>
        </w:tc>
        <w:tc>
          <w:tcPr>
            <w:tcW w:w="1276" w:type="dxa"/>
            <w:hideMark/>
          </w:tcPr>
          <w:p w14:paraId="41567213" w14:textId="77777777" w:rsidR="005B21D8" w:rsidRPr="0010258A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63116E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314FF9A1" w14:textId="77777777" w:rsidTr="00C26FE0">
        <w:tc>
          <w:tcPr>
            <w:tcW w:w="455" w:type="dxa"/>
            <w:hideMark/>
          </w:tcPr>
          <w:p w14:paraId="7817EE8F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927ECD8" w14:textId="77777777" w:rsidR="005B21D8" w:rsidRDefault="005B21D8">
            <w:hyperlink r:id="rId206" w:history="1">
              <w:r>
                <w:rPr>
                  <w:rStyle w:val="Hyperlink"/>
                </w:rPr>
                <w:t>18.3693</w:t>
              </w:r>
            </w:hyperlink>
          </w:p>
        </w:tc>
        <w:tc>
          <w:tcPr>
            <w:tcW w:w="425" w:type="dxa"/>
            <w:hideMark/>
          </w:tcPr>
          <w:p w14:paraId="1BB5EEEA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2D9B55AF" w14:textId="77777777" w:rsidR="005B21D8" w:rsidRPr="00C26FE0" w:rsidRDefault="005B21D8">
            <w:pPr>
              <w:rPr>
                <w:lang w:val="it-CH"/>
              </w:rPr>
            </w:pPr>
            <w:r>
              <w:t xml:space="preserve">Ip. Page. SBB-Politik der Streckensperrungen während Infrastrukturarbeiten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Page. Politique de fermeture des voies CFF lors de travaux d'infrastructure </w:t>
            </w:r>
            <w:r w:rsidRPr="00C26FE0">
              <w:rPr>
                <w:lang w:val="fr-CH"/>
              </w:rPr>
              <w:br/>
              <w:t xml:space="preserve">Ip. </w:t>
            </w:r>
            <w:r w:rsidRPr="00C26FE0">
              <w:rPr>
                <w:lang w:val="it-CH"/>
              </w:rPr>
              <w:t xml:space="preserve">Page. Politica di chiusura dei binari FFS durante l'esecuzione di lavori infrastrutturali </w:t>
            </w:r>
          </w:p>
        </w:tc>
        <w:tc>
          <w:tcPr>
            <w:tcW w:w="1276" w:type="dxa"/>
            <w:hideMark/>
          </w:tcPr>
          <w:p w14:paraId="3B32E9C6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B3F2A8C" w14:textId="77777777" w:rsidR="005B21D8" w:rsidRDefault="005B21D8">
            <w:r>
              <w:rPr>
                <w:b/>
                <w:bCs/>
              </w:rPr>
              <w:t>n</w:t>
            </w:r>
          </w:p>
        </w:tc>
      </w:tr>
      <w:tr w:rsidR="005B21D8" w14:paraId="4B879AF7" w14:textId="77777777" w:rsidTr="00C26FE0">
        <w:tc>
          <w:tcPr>
            <w:tcW w:w="455" w:type="dxa"/>
            <w:hideMark/>
          </w:tcPr>
          <w:p w14:paraId="642854E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A4D08D6" w14:textId="77777777" w:rsidR="005B21D8" w:rsidRDefault="005B21D8">
            <w:hyperlink r:id="rId207" w:history="1">
              <w:r>
                <w:rPr>
                  <w:rStyle w:val="Hyperlink"/>
                </w:rPr>
                <w:t>18.3695</w:t>
              </w:r>
            </w:hyperlink>
          </w:p>
        </w:tc>
        <w:tc>
          <w:tcPr>
            <w:tcW w:w="425" w:type="dxa"/>
            <w:hideMark/>
          </w:tcPr>
          <w:p w14:paraId="7858F66B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7F270AB" w14:textId="77777777" w:rsidR="005B21D8" w:rsidRDefault="005B21D8">
            <w:r>
              <w:t xml:space="preserve">Ip. Friedl. Verhalten und Gegenmassnahmen der Schweiz bei Investitionsentscheiden der Entwicklungsbanken zugunsten von Kohlekraftwerken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Friedl. Investissements des banques de développement dans les centrales à charbon. </w:t>
            </w:r>
            <w:r w:rsidRPr="00C26FE0">
              <w:rPr>
                <w:lang w:val="it-CH"/>
              </w:rPr>
              <w:t xml:space="preserve">Attitude et contre-mesures de la Suisse </w:t>
            </w:r>
            <w:r w:rsidRPr="00C26FE0">
              <w:rPr>
                <w:lang w:val="it-CH"/>
              </w:rPr>
              <w:br/>
              <w:t xml:space="preserve">Ip. Friedl. Investimenti delle banche di sviluppo nelle centrali a carbone. </w:t>
            </w:r>
            <w:r>
              <w:t xml:space="preserve">Atteggiamento e provvedimenti da parte della Svizzera </w:t>
            </w:r>
          </w:p>
        </w:tc>
        <w:tc>
          <w:tcPr>
            <w:tcW w:w="1276" w:type="dxa"/>
            <w:hideMark/>
          </w:tcPr>
          <w:p w14:paraId="7AD90518" w14:textId="77777777" w:rsidR="005B21D8" w:rsidRDefault="005B21D8"/>
        </w:tc>
        <w:tc>
          <w:tcPr>
            <w:tcW w:w="567" w:type="dxa"/>
            <w:hideMark/>
          </w:tcPr>
          <w:p w14:paraId="72A553AA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4DEDE1C3" w14:textId="77777777" w:rsidTr="0010258A">
        <w:tc>
          <w:tcPr>
            <w:tcW w:w="455" w:type="dxa"/>
            <w:hideMark/>
          </w:tcPr>
          <w:p w14:paraId="2C50D976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4B354A4" w14:textId="77777777" w:rsidR="005B21D8" w:rsidRDefault="005B21D8">
            <w:hyperlink r:id="rId208" w:history="1">
              <w:r>
                <w:rPr>
                  <w:rStyle w:val="Hyperlink"/>
                </w:rPr>
                <w:t>18.3697</w:t>
              </w:r>
            </w:hyperlink>
          </w:p>
        </w:tc>
        <w:tc>
          <w:tcPr>
            <w:tcW w:w="425" w:type="dxa"/>
            <w:hideMark/>
          </w:tcPr>
          <w:p w14:paraId="5EC2EA13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769AB437" w14:textId="77777777" w:rsidR="005B21D8" w:rsidRDefault="005B21D8">
            <w:r>
              <w:t xml:space="preserve">Ip. Glättli. Berücksichtigung des Istanbul-Protokolls zur wirksamen Untersuchung und Dokumentation von Folter durch den Bund. </w:t>
            </w:r>
            <w:r w:rsidRPr="0010258A">
              <w:rPr>
                <w:lang w:val="fr-CH"/>
              </w:rPr>
              <w:t xml:space="preserve">Stand der Dinge? </w:t>
            </w:r>
            <w:r w:rsidRPr="0010258A">
              <w:rPr>
                <w:lang w:val="fr-CH"/>
              </w:rPr>
              <w:br/>
              <w:t xml:space="preserve">Ip. Glättli. Respect du Protocole d'Istanbul pour que la Confédération puisse enquêter efficacement sur les cas de torture </w:t>
            </w:r>
            <w:r w:rsidRPr="0010258A">
              <w:rPr>
                <w:lang w:val="fr-CH"/>
              </w:rPr>
              <w:br/>
              <w:t xml:space="preserve">Ip. </w:t>
            </w:r>
            <w:r w:rsidRPr="0010258A">
              <w:rPr>
                <w:lang w:val="it-CH"/>
              </w:rPr>
              <w:t xml:space="preserve">Glättli. Considerazione del Protocollo di Istanbul per un'efficace indagine e documentazione della tortura da parte della Confederazione. </w:t>
            </w:r>
            <w:r>
              <w:t xml:space="preserve">Punto della situazione? </w:t>
            </w:r>
          </w:p>
        </w:tc>
        <w:tc>
          <w:tcPr>
            <w:tcW w:w="1276" w:type="dxa"/>
            <w:hideMark/>
          </w:tcPr>
          <w:p w14:paraId="28008F9A" w14:textId="77777777" w:rsidR="005B21D8" w:rsidRDefault="005B21D8"/>
        </w:tc>
        <w:tc>
          <w:tcPr>
            <w:tcW w:w="567" w:type="dxa"/>
            <w:hideMark/>
          </w:tcPr>
          <w:p w14:paraId="3891D6E5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60FA114D" w14:textId="77777777" w:rsidTr="00C26FE0">
        <w:tc>
          <w:tcPr>
            <w:tcW w:w="455" w:type="dxa"/>
            <w:hideMark/>
          </w:tcPr>
          <w:p w14:paraId="39FAD620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6F54CC2" w14:textId="77777777" w:rsidR="005B21D8" w:rsidRDefault="005B21D8">
            <w:hyperlink r:id="rId209" w:history="1">
              <w:r>
                <w:rPr>
                  <w:rStyle w:val="Hyperlink"/>
                </w:rPr>
                <w:t>18.3698</w:t>
              </w:r>
            </w:hyperlink>
          </w:p>
        </w:tc>
        <w:tc>
          <w:tcPr>
            <w:tcW w:w="425" w:type="dxa"/>
            <w:hideMark/>
          </w:tcPr>
          <w:p w14:paraId="6B8EA51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5A602B6F" w14:textId="77777777" w:rsidR="005B21D8" w:rsidRPr="00C26FE0" w:rsidRDefault="005B21D8">
            <w:pPr>
              <w:rPr>
                <w:lang w:val="it-CH"/>
              </w:rPr>
            </w:pPr>
            <w:r>
              <w:t xml:space="preserve">Ip. Fraktion G. Anwesenheit der Bundespräsidentin oder des Bundespräsidenten an internationalen Sportveranstaltungen </w:t>
            </w:r>
            <w:r>
              <w:br/>
              <w:t xml:space="preserve">Ip. </w:t>
            </w:r>
            <w:r w:rsidRPr="00C26FE0">
              <w:rPr>
                <w:lang w:val="fr-CH"/>
              </w:rPr>
              <w:t xml:space="preserve">Groupe G. Présence du président de la Confédération à une manifestation sportive internationale </w:t>
            </w:r>
            <w:r w:rsidRPr="00C26FE0">
              <w:rPr>
                <w:lang w:val="fr-CH"/>
              </w:rPr>
              <w:br/>
              <w:t xml:space="preserve">Ip. </w:t>
            </w:r>
            <w:r w:rsidRPr="00C26FE0">
              <w:rPr>
                <w:lang w:val="it-CH"/>
              </w:rPr>
              <w:t xml:space="preserve">Gruppo G. Partecipazione del presidente della Confederazione a manifestazioni sportive internazionali </w:t>
            </w:r>
          </w:p>
        </w:tc>
        <w:tc>
          <w:tcPr>
            <w:tcW w:w="1276" w:type="dxa"/>
            <w:hideMark/>
          </w:tcPr>
          <w:p w14:paraId="366F37A3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B63AC9" w14:textId="77777777" w:rsidR="005B21D8" w:rsidRDefault="005B21D8">
            <w:r>
              <w:rPr>
                <w:b/>
                <w:bCs/>
              </w:rPr>
              <w:t>tw</w:t>
            </w:r>
          </w:p>
        </w:tc>
      </w:tr>
    </w:tbl>
    <w:p w14:paraId="09CD75A7" w14:textId="42F79E34" w:rsidR="005B21D8" w:rsidRDefault="005B21D8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B21D8" w14:paraId="3C3EB7FE" w14:textId="77777777" w:rsidTr="00C26FE0">
        <w:tc>
          <w:tcPr>
            <w:tcW w:w="455" w:type="dxa"/>
            <w:hideMark/>
          </w:tcPr>
          <w:p w14:paraId="7476A078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  <w:bookmarkStart w:id="2" w:name="_GoBack"/>
            <w:bookmarkEnd w:id="2"/>
          </w:p>
        </w:tc>
        <w:tc>
          <w:tcPr>
            <w:tcW w:w="851" w:type="dxa"/>
            <w:hideMark/>
          </w:tcPr>
          <w:p w14:paraId="05F71236" w14:textId="77777777" w:rsidR="005B21D8" w:rsidRDefault="005B21D8">
            <w:hyperlink r:id="rId210" w:history="1">
              <w:r>
                <w:rPr>
                  <w:rStyle w:val="Hyperlink"/>
                </w:rPr>
                <w:t>18.3699</w:t>
              </w:r>
            </w:hyperlink>
          </w:p>
        </w:tc>
        <w:tc>
          <w:tcPr>
            <w:tcW w:w="425" w:type="dxa"/>
            <w:hideMark/>
          </w:tcPr>
          <w:p w14:paraId="72824368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0A60E9EA" w14:textId="77777777" w:rsidR="005B21D8" w:rsidRPr="00C26FE0" w:rsidRDefault="005B21D8">
            <w:pPr>
              <w:rPr>
                <w:lang w:val="it-CH"/>
              </w:rPr>
            </w:pPr>
            <w:r>
              <w:t xml:space="preserve">Ip. Reynard. Schliessung von Bahnschaltern. Abbaustrategie der SBB? </w:t>
            </w:r>
            <w:r>
              <w:br/>
              <w:t xml:space="preserve">Ip. Reynard. </w:t>
            </w:r>
            <w:r w:rsidRPr="00C26FE0">
              <w:rPr>
                <w:lang w:val="fr-CH"/>
              </w:rPr>
              <w:t xml:space="preserve">Fermeture de guichets de gare. Stratégie de démantèlement aux CFF? </w:t>
            </w:r>
            <w:r w:rsidRPr="00C26FE0">
              <w:rPr>
                <w:lang w:val="fr-CH"/>
              </w:rPr>
              <w:br/>
            </w:r>
            <w:r w:rsidRPr="00C26FE0">
              <w:rPr>
                <w:lang w:val="it-CH"/>
              </w:rPr>
              <w:t xml:space="preserve">Ip. Reynard. Chiusura degli sportelli alle stazioni. Strategia di smantellamento delle FFS? </w:t>
            </w:r>
          </w:p>
        </w:tc>
        <w:tc>
          <w:tcPr>
            <w:tcW w:w="1276" w:type="dxa"/>
            <w:hideMark/>
          </w:tcPr>
          <w:p w14:paraId="42FA76AC" w14:textId="77777777" w:rsidR="005B21D8" w:rsidRPr="00C26FE0" w:rsidRDefault="005B21D8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A774F6" w14:textId="77777777" w:rsidR="005B21D8" w:rsidRDefault="005B21D8">
            <w:r>
              <w:rPr>
                <w:b/>
                <w:bCs/>
              </w:rPr>
              <w:t>tw</w:t>
            </w:r>
          </w:p>
        </w:tc>
      </w:tr>
      <w:tr w:rsidR="005B21D8" w14:paraId="797609E4" w14:textId="77777777" w:rsidTr="0010258A">
        <w:tc>
          <w:tcPr>
            <w:tcW w:w="455" w:type="dxa"/>
            <w:hideMark/>
          </w:tcPr>
          <w:p w14:paraId="4D254EB5" w14:textId="77777777" w:rsidR="005B21D8" w:rsidRDefault="005B21D8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B4961E1" w14:textId="77777777" w:rsidR="005B21D8" w:rsidRDefault="005B21D8">
            <w:hyperlink r:id="rId211" w:history="1">
              <w:r>
                <w:rPr>
                  <w:rStyle w:val="Hyperlink"/>
                </w:rPr>
                <w:t>18.3703</w:t>
              </w:r>
            </w:hyperlink>
          </w:p>
        </w:tc>
        <w:tc>
          <w:tcPr>
            <w:tcW w:w="425" w:type="dxa"/>
            <w:hideMark/>
          </w:tcPr>
          <w:p w14:paraId="393CAC56" w14:textId="77777777" w:rsidR="005B21D8" w:rsidRDefault="005B21D8">
            <w:r>
              <w:t>n</w:t>
            </w:r>
          </w:p>
        </w:tc>
        <w:tc>
          <w:tcPr>
            <w:tcW w:w="5636" w:type="dxa"/>
            <w:hideMark/>
          </w:tcPr>
          <w:p w14:paraId="67AC308A" w14:textId="77777777" w:rsidR="005B21D8" w:rsidRDefault="005B21D8">
            <w:r>
              <w:t xml:space="preserve">Ip. Béglé. Schaffung einer "Technologie-Bewilligung" für hochspezialisierte Arbeitskräfte </w:t>
            </w:r>
            <w:r>
              <w:br/>
              <w:t xml:space="preserve">Ip. </w:t>
            </w:r>
            <w:r w:rsidRPr="0010258A">
              <w:rPr>
                <w:lang w:val="fr-CH"/>
              </w:rPr>
              <w:t xml:space="preserve">Béglé. Créer un permis "Technologie" pour travailleurs ultraspécialisés </w:t>
            </w:r>
            <w:r w:rsidRPr="0010258A">
              <w:rPr>
                <w:lang w:val="fr-CH"/>
              </w:rPr>
              <w:br/>
              <w:t xml:space="preserve">Ip. Béglé. </w:t>
            </w:r>
            <w:r>
              <w:t xml:space="preserve">Creare un permesso "tecnologia" per lavoratori altamente specializzati </w:t>
            </w:r>
          </w:p>
        </w:tc>
        <w:tc>
          <w:tcPr>
            <w:tcW w:w="1276" w:type="dxa"/>
            <w:hideMark/>
          </w:tcPr>
          <w:p w14:paraId="53CEFB0B" w14:textId="77777777" w:rsidR="005B21D8" w:rsidRDefault="005B21D8"/>
        </w:tc>
        <w:tc>
          <w:tcPr>
            <w:tcW w:w="567" w:type="dxa"/>
            <w:hideMark/>
          </w:tcPr>
          <w:p w14:paraId="4681B7D4" w14:textId="77777777" w:rsidR="005B21D8" w:rsidRDefault="005B21D8">
            <w:r>
              <w:rPr>
                <w:b/>
                <w:bCs/>
              </w:rPr>
              <w:t>n</w:t>
            </w:r>
          </w:p>
        </w:tc>
      </w:tr>
    </w:tbl>
    <w:p w14:paraId="5FC85D0D" w14:textId="3844FBD9" w:rsidR="00A23902" w:rsidRDefault="00A23902" w:rsidP="00E43EDF">
      <w:pPr>
        <w:rPr>
          <w:lang w:val="it-CH"/>
        </w:rPr>
      </w:pPr>
    </w:p>
    <w:p w14:paraId="39C51021" w14:textId="73BC7A1B" w:rsidR="00A23902" w:rsidRDefault="00A23902" w:rsidP="00E43EDF">
      <w:pPr>
        <w:rPr>
          <w:lang w:val="it-CH"/>
        </w:rPr>
      </w:pPr>
    </w:p>
    <w:sectPr w:rsidR="00A23902">
      <w:headerReference w:type="default" r:id="rId212"/>
      <w:pgSz w:w="11907" w:h="16840"/>
      <w:pgMar w:top="1418" w:right="1021" w:bottom="1134" w:left="964" w:header="720" w:footer="720" w:gutter="0"/>
      <w:paperSrc w:first="23" w:other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6519" w14:textId="77777777" w:rsidR="0010258A" w:rsidRDefault="0010258A">
      <w:r>
        <w:separator/>
      </w:r>
    </w:p>
  </w:endnote>
  <w:endnote w:type="continuationSeparator" w:id="0">
    <w:p w14:paraId="7072E978" w14:textId="77777777" w:rsidR="0010258A" w:rsidRDefault="0010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2AE" w14:textId="77777777" w:rsidR="0010258A" w:rsidRDefault="0010258A">
      <w:r>
        <w:separator/>
      </w:r>
    </w:p>
  </w:footnote>
  <w:footnote w:type="continuationSeparator" w:id="0">
    <w:p w14:paraId="2F0F57F3" w14:textId="77777777" w:rsidR="0010258A" w:rsidRDefault="0010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62CDC" w14:textId="26BEC098" w:rsidR="0010258A" w:rsidRDefault="0010258A">
    <w:pPr>
      <w:pStyle w:val="Kopfzeile"/>
      <w:jc w:val="right"/>
    </w:pPr>
    <w:r>
      <w:fldChar w:fldCharType="begin"/>
    </w:r>
    <w:r>
      <w:instrText>PAGE</w:instrText>
    </w:r>
    <w:r>
      <w:fldChar w:fldCharType="separate"/>
    </w:r>
    <w:r w:rsidR="005B21D8">
      <w:rPr>
        <w:noProof/>
      </w:rPr>
      <w:t>23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717"/>
    <w:rsid w:val="00011BC3"/>
    <w:rsid w:val="00070AA3"/>
    <w:rsid w:val="0010258A"/>
    <w:rsid w:val="001216C3"/>
    <w:rsid w:val="00125595"/>
    <w:rsid w:val="00191FFB"/>
    <w:rsid w:val="001E71C0"/>
    <w:rsid w:val="0025466A"/>
    <w:rsid w:val="00265861"/>
    <w:rsid w:val="00390E64"/>
    <w:rsid w:val="00435FB6"/>
    <w:rsid w:val="004C562B"/>
    <w:rsid w:val="004D7A0A"/>
    <w:rsid w:val="004E0826"/>
    <w:rsid w:val="004E5B8E"/>
    <w:rsid w:val="004F3D94"/>
    <w:rsid w:val="0050599A"/>
    <w:rsid w:val="00524E8B"/>
    <w:rsid w:val="005376AB"/>
    <w:rsid w:val="00544320"/>
    <w:rsid w:val="00591D95"/>
    <w:rsid w:val="005B21D8"/>
    <w:rsid w:val="005C1806"/>
    <w:rsid w:val="00655717"/>
    <w:rsid w:val="006F2D83"/>
    <w:rsid w:val="00717E4C"/>
    <w:rsid w:val="007A76EA"/>
    <w:rsid w:val="007B450E"/>
    <w:rsid w:val="007D226C"/>
    <w:rsid w:val="008024E0"/>
    <w:rsid w:val="00810F5F"/>
    <w:rsid w:val="008B6A15"/>
    <w:rsid w:val="008E2255"/>
    <w:rsid w:val="008E5549"/>
    <w:rsid w:val="008F34B6"/>
    <w:rsid w:val="008F4C68"/>
    <w:rsid w:val="00956CF7"/>
    <w:rsid w:val="009A627D"/>
    <w:rsid w:val="009B1E88"/>
    <w:rsid w:val="009B1EEF"/>
    <w:rsid w:val="009D3C9B"/>
    <w:rsid w:val="00A04ABD"/>
    <w:rsid w:val="00A13B44"/>
    <w:rsid w:val="00A23902"/>
    <w:rsid w:val="00A26580"/>
    <w:rsid w:val="00A3074A"/>
    <w:rsid w:val="00A6682F"/>
    <w:rsid w:val="00B11D93"/>
    <w:rsid w:val="00B266FF"/>
    <w:rsid w:val="00B42CDD"/>
    <w:rsid w:val="00BF43C2"/>
    <w:rsid w:val="00BF7443"/>
    <w:rsid w:val="00C26FE0"/>
    <w:rsid w:val="00CE1AB8"/>
    <w:rsid w:val="00CF10F9"/>
    <w:rsid w:val="00D36E76"/>
    <w:rsid w:val="00D40AA8"/>
    <w:rsid w:val="00D96181"/>
    <w:rsid w:val="00E032AF"/>
    <w:rsid w:val="00E43EDF"/>
    <w:rsid w:val="00EE0363"/>
    <w:rsid w:val="00EE58B8"/>
    <w:rsid w:val="00EF6B3A"/>
    <w:rsid w:val="00F05489"/>
    <w:rsid w:val="00F20F7C"/>
    <w:rsid w:val="00F7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7480F"/>
  <w15:docId w15:val="{0ABB5684-190D-479E-A9CD-2703DF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12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Test1">
    <w:name w:val="Test_1"/>
    <w:basedOn w:val="Standard"/>
    <w:rPr>
      <w:b/>
      <w:caps/>
      <w:sz w:val="24"/>
    </w:rPr>
  </w:style>
  <w:style w:type="paragraph" w:customStyle="1" w:styleId="HELV8">
    <w:name w:val="HELV_8"/>
    <w:basedOn w:val="Standard"/>
    <w:rPr>
      <w:sz w:val="16"/>
    </w:rPr>
  </w:style>
  <w:style w:type="paragraph" w:customStyle="1" w:styleId="Traktandum">
    <w:name w:val="Traktandum"/>
    <w:basedOn w:val="Standard"/>
    <w:pPr>
      <w:tabs>
        <w:tab w:val="left" w:pos="6804"/>
      </w:tabs>
      <w:ind w:left="360" w:hanging="360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rCar1">
    <w:name w:val="Car Car1"/>
    <w:basedOn w:val="Standard"/>
    <w:pPr>
      <w:spacing w:after="160" w:line="240" w:lineRule="exact"/>
    </w:pPr>
    <w:rPr>
      <w:rFonts w:cs="Arial"/>
      <w:lang w:val="en-US" w:eastAsia="en-US"/>
    </w:rPr>
  </w:style>
  <w:style w:type="paragraph" w:customStyle="1" w:styleId="CarattereCarattere">
    <w:name w:val="Carattere Carattere"/>
    <w:basedOn w:val="Standard"/>
    <w:pPr>
      <w:spacing w:after="160" w:line="240" w:lineRule="exact"/>
      <w:ind w:left="57"/>
    </w:pPr>
    <w:rPr>
      <w:rFonts w:cs="Arial"/>
      <w:lang w:val="de-CH" w:eastAsia="de-CH"/>
    </w:rPr>
  </w:style>
  <w:style w:type="paragraph" w:styleId="Fuzeile">
    <w:name w:val="footer"/>
    <w:basedOn w:val="Standard"/>
    <w:link w:val="FuzeileZchn"/>
    <w:unhideWhenUsed/>
    <w:rsid w:val="00D36E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36E76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183597" TargetMode="External"/><Relationship Id="rId21" Type="http://schemas.openxmlformats.org/officeDocument/2006/relationships/hyperlink" Target="https://www.parlament.ch/de/ratsbetrieb/suche-curia-vista/geschaeft?AffairId=20183664" TargetMode="External"/><Relationship Id="rId42" Type="http://schemas.openxmlformats.org/officeDocument/2006/relationships/hyperlink" Target="https://www.parlament.ch/de/ratsbetrieb/suche-curia-vista/geschaeft?AffairId=20183173" TargetMode="External"/><Relationship Id="rId63" Type="http://schemas.openxmlformats.org/officeDocument/2006/relationships/hyperlink" Target="https://www.parlament.ch/de/ratsbetrieb/suche-curia-vista/geschaeft?AffairId=20183445" TargetMode="External"/><Relationship Id="rId84" Type="http://schemas.openxmlformats.org/officeDocument/2006/relationships/hyperlink" Target="https://www.parlament.ch/de/ratsbetrieb/suche-curia-vista/geschaeft?AffairId=20183497" TargetMode="External"/><Relationship Id="rId138" Type="http://schemas.openxmlformats.org/officeDocument/2006/relationships/hyperlink" Target="https://www.parlament.ch/de/ratsbetrieb/suche-curia-vista/geschaeft?AffairId=20183665" TargetMode="External"/><Relationship Id="rId159" Type="http://schemas.openxmlformats.org/officeDocument/2006/relationships/hyperlink" Target="https://www.parlament.ch/de/ratsbetrieb/suche-curia-vista/geschaeft?AffairId=20183426" TargetMode="External"/><Relationship Id="rId170" Type="http://schemas.openxmlformats.org/officeDocument/2006/relationships/hyperlink" Target="https://www.parlament.ch/de/ratsbetrieb/suche-curia-vista/geschaeft?AffairId=20183467" TargetMode="External"/><Relationship Id="rId191" Type="http://schemas.openxmlformats.org/officeDocument/2006/relationships/hyperlink" Target="https://www.parlament.ch/de/ratsbetrieb/suche-curia-vista/geschaeft?AffairId=20183625" TargetMode="External"/><Relationship Id="rId205" Type="http://schemas.openxmlformats.org/officeDocument/2006/relationships/hyperlink" Target="https://www.parlament.ch/de/ratsbetrieb/suche-curia-vista/geschaeft?AffairId=20183686" TargetMode="External"/><Relationship Id="rId107" Type="http://schemas.openxmlformats.org/officeDocument/2006/relationships/hyperlink" Target="https://www.parlament.ch/de/ratsbetrieb/suche-curia-vista/geschaeft?AffairId=20183569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de/ratsbetrieb/suche-curia-vista/geschaeft?AffairId=20183531" TargetMode="External"/><Relationship Id="rId37" Type="http://schemas.openxmlformats.org/officeDocument/2006/relationships/hyperlink" Target="https://www.parlament.ch/de/ratsbetrieb/suche-curia-vista/geschaeft?AffairId=20183606" TargetMode="External"/><Relationship Id="rId53" Type="http://schemas.openxmlformats.org/officeDocument/2006/relationships/hyperlink" Target="https://www.parlament.ch/de/ratsbetrieb/suche-curia-vista/geschaeft?AffairId=20183417" TargetMode="External"/><Relationship Id="rId58" Type="http://schemas.openxmlformats.org/officeDocument/2006/relationships/hyperlink" Target="https://www.parlament.ch/de/ratsbetrieb/suche-curia-vista/geschaeft?AffairId=20183431" TargetMode="External"/><Relationship Id="rId74" Type="http://schemas.openxmlformats.org/officeDocument/2006/relationships/hyperlink" Target="https://www.parlament.ch/de/ratsbetrieb/suche-curia-vista/geschaeft?AffairId=20183474" TargetMode="External"/><Relationship Id="rId79" Type="http://schemas.openxmlformats.org/officeDocument/2006/relationships/hyperlink" Target="https://www.parlament.ch/de/ratsbetrieb/suche-curia-vista/geschaeft?AffairId=20183487" TargetMode="External"/><Relationship Id="rId102" Type="http://schemas.openxmlformats.org/officeDocument/2006/relationships/hyperlink" Target="https://www.parlament.ch/de/ratsbetrieb/suche-curia-vista/geschaeft?AffairId=20183556" TargetMode="External"/><Relationship Id="rId123" Type="http://schemas.openxmlformats.org/officeDocument/2006/relationships/hyperlink" Target="https://www.parlament.ch/de/ratsbetrieb/suche-curia-vista/geschaeft?AffairId=20183615" TargetMode="External"/><Relationship Id="rId128" Type="http://schemas.openxmlformats.org/officeDocument/2006/relationships/hyperlink" Target="https://www.parlament.ch/de/ratsbetrieb/suche-curia-vista/geschaeft?AffairId=20183633" TargetMode="External"/><Relationship Id="rId144" Type="http://schemas.openxmlformats.org/officeDocument/2006/relationships/hyperlink" Target="https://www.parlament.ch/de/ratsbetrieb/suche-curia-vista/geschaeft?AffairId=20183679" TargetMode="External"/><Relationship Id="rId149" Type="http://schemas.openxmlformats.org/officeDocument/2006/relationships/hyperlink" Target="https://www.parlament.ch/de/ratsbetrieb/suche-curia-vista/geschaeft?AffairId=20183689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183515" TargetMode="External"/><Relationship Id="rId95" Type="http://schemas.openxmlformats.org/officeDocument/2006/relationships/hyperlink" Target="https://www.parlament.ch/de/ratsbetrieb/suche-curia-vista/geschaeft?AffairId=20183523" TargetMode="External"/><Relationship Id="rId160" Type="http://schemas.openxmlformats.org/officeDocument/2006/relationships/hyperlink" Target="https://www.parlament.ch/de/ratsbetrieb/suche-curia-vista/geschaeft?AffairId=20183428" TargetMode="External"/><Relationship Id="rId165" Type="http://schemas.openxmlformats.org/officeDocument/2006/relationships/hyperlink" Target="https://www.parlament.ch/de/ratsbetrieb/suche-curia-vista/geschaeft?AffairId=20183450" TargetMode="External"/><Relationship Id="rId181" Type="http://schemas.openxmlformats.org/officeDocument/2006/relationships/hyperlink" Target="https://www.parlament.ch/de/ratsbetrieb/suche-curia-vista/geschaeft?AffairId=20183574" TargetMode="External"/><Relationship Id="rId186" Type="http://schemas.openxmlformats.org/officeDocument/2006/relationships/hyperlink" Target="https://www.parlament.ch/de/ratsbetrieb/suche-curia-vista/geschaeft?AffairId=20183587" TargetMode="External"/><Relationship Id="rId211" Type="http://schemas.openxmlformats.org/officeDocument/2006/relationships/hyperlink" Target="https://www.parlament.ch/de/ratsbetrieb/suche-curia-vista/geschaeft?AffairId=20183703" TargetMode="External"/><Relationship Id="rId22" Type="http://schemas.openxmlformats.org/officeDocument/2006/relationships/hyperlink" Target="https://www.parlament.ch/de/ratsbetrieb/suche-curia-vista/geschaeft?AffairId=20183676" TargetMode="External"/><Relationship Id="rId27" Type="http://schemas.openxmlformats.org/officeDocument/2006/relationships/hyperlink" Target="https://www.parlament.ch/de/ratsbetrieb/suche-curia-vista/geschaeft?AffairId=20183476" TargetMode="External"/><Relationship Id="rId43" Type="http://schemas.openxmlformats.org/officeDocument/2006/relationships/hyperlink" Target="https://www.parlament.ch/de/ratsbetrieb/suche-curia-vista/geschaeft?AffairId=20183222" TargetMode="External"/><Relationship Id="rId48" Type="http://schemas.openxmlformats.org/officeDocument/2006/relationships/hyperlink" Target="https://www.parlament.ch/de/ratsbetrieb/suche-curia-vista/geschaeft?AffairId=20183396" TargetMode="External"/><Relationship Id="rId64" Type="http://schemas.openxmlformats.org/officeDocument/2006/relationships/hyperlink" Target="https://www.parlament.ch/de/ratsbetrieb/suche-curia-vista/geschaeft?AffairId=20183446" TargetMode="External"/><Relationship Id="rId69" Type="http://schemas.openxmlformats.org/officeDocument/2006/relationships/hyperlink" Target="https://www.parlament.ch/de/ratsbetrieb/suche-curia-vista/geschaeft?AffairId=20183453" TargetMode="External"/><Relationship Id="rId113" Type="http://schemas.openxmlformats.org/officeDocument/2006/relationships/hyperlink" Target="https://www.parlament.ch/de/ratsbetrieb/suche-curia-vista/geschaeft?AffairId=20183586" TargetMode="External"/><Relationship Id="rId118" Type="http://schemas.openxmlformats.org/officeDocument/2006/relationships/hyperlink" Target="https://www.parlament.ch/de/ratsbetrieb/suche-curia-vista/geschaeft?AffairId=20183604" TargetMode="External"/><Relationship Id="rId134" Type="http://schemas.openxmlformats.org/officeDocument/2006/relationships/hyperlink" Target="https://www.parlament.ch/de/ratsbetrieb/suche-curia-vista/geschaeft?AffairId=20183646" TargetMode="External"/><Relationship Id="rId139" Type="http://schemas.openxmlformats.org/officeDocument/2006/relationships/hyperlink" Target="https://www.parlament.ch/de/ratsbetrieb/suche-curia-vista/geschaeft?AffairId=20183668" TargetMode="External"/><Relationship Id="rId80" Type="http://schemas.openxmlformats.org/officeDocument/2006/relationships/hyperlink" Target="https://www.parlament.ch/de/ratsbetrieb/suche-curia-vista/geschaeft?AffairId=20183488" TargetMode="External"/><Relationship Id="rId85" Type="http://schemas.openxmlformats.org/officeDocument/2006/relationships/hyperlink" Target="https://www.parlament.ch/de/ratsbetrieb/suche-curia-vista/geschaeft?AffairId=20183498" TargetMode="External"/><Relationship Id="rId150" Type="http://schemas.openxmlformats.org/officeDocument/2006/relationships/hyperlink" Target="https://www.parlament.ch/de/ratsbetrieb/suche-curia-vista/geschaeft?AffairId=20183691" TargetMode="External"/><Relationship Id="rId155" Type="http://schemas.openxmlformats.org/officeDocument/2006/relationships/hyperlink" Target="https://www.parlament.ch/de/ratsbetrieb/suche-curia-vista/geschaeft?AffairId=20183264" TargetMode="External"/><Relationship Id="rId171" Type="http://schemas.openxmlformats.org/officeDocument/2006/relationships/hyperlink" Target="https://www.parlament.ch/de/ratsbetrieb/suche-curia-vista/geschaeft?AffairId=20183468" TargetMode="External"/><Relationship Id="rId176" Type="http://schemas.openxmlformats.org/officeDocument/2006/relationships/hyperlink" Target="https://www.parlament.ch/de/ratsbetrieb/suche-curia-vista/geschaeft?AffairId=20183522" TargetMode="External"/><Relationship Id="rId192" Type="http://schemas.openxmlformats.org/officeDocument/2006/relationships/hyperlink" Target="https://www.parlament.ch/de/ratsbetrieb/suche-curia-vista/geschaeft?AffairId=20183637" TargetMode="External"/><Relationship Id="rId197" Type="http://schemas.openxmlformats.org/officeDocument/2006/relationships/hyperlink" Target="https://www.parlament.ch/de/ratsbetrieb/suche-curia-vista/geschaeft?AffairId=20183659" TargetMode="External"/><Relationship Id="rId206" Type="http://schemas.openxmlformats.org/officeDocument/2006/relationships/hyperlink" Target="https://www.parlament.ch/de/ratsbetrieb/suche-curia-vista/geschaeft?AffairId=20183693" TargetMode="External"/><Relationship Id="rId201" Type="http://schemas.openxmlformats.org/officeDocument/2006/relationships/hyperlink" Target="https://www.parlament.ch/de/ratsbetrieb/suche-curia-vista/geschaeft?AffairId=20183669" TargetMode="External"/><Relationship Id="rId12" Type="http://schemas.openxmlformats.org/officeDocument/2006/relationships/hyperlink" Target="https://www.parlament.ch/de/ratsbetrieb/suche-curia-vista/geschaeft?AffairId=20183107" TargetMode="External"/><Relationship Id="rId17" Type="http://schemas.openxmlformats.org/officeDocument/2006/relationships/hyperlink" Target="https://www.parlament.ch/de/ratsbetrieb/suche-curia-vista/geschaeft?AffairId=20183568" TargetMode="External"/><Relationship Id="rId33" Type="http://schemas.openxmlformats.org/officeDocument/2006/relationships/hyperlink" Target="https://www.parlament.ch/de/ratsbetrieb/suche-curia-vista/geschaeft?AffairId=20183551" TargetMode="External"/><Relationship Id="rId38" Type="http://schemas.openxmlformats.org/officeDocument/2006/relationships/hyperlink" Target="https://www.parlament.ch/de/ratsbetrieb/suche-curia-vista/geschaeft?AffairId=20183618" TargetMode="External"/><Relationship Id="rId59" Type="http://schemas.openxmlformats.org/officeDocument/2006/relationships/hyperlink" Target="https://www.parlament.ch/de/ratsbetrieb/suche-curia-vista/geschaeft?AffairId=20183437" TargetMode="External"/><Relationship Id="rId103" Type="http://schemas.openxmlformats.org/officeDocument/2006/relationships/hyperlink" Target="https://www.parlament.ch/de/ratsbetrieb/suche-curia-vista/geschaeft?AffairId=20183559" TargetMode="External"/><Relationship Id="rId108" Type="http://schemas.openxmlformats.org/officeDocument/2006/relationships/hyperlink" Target="https://www.parlament.ch/de/ratsbetrieb/suche-curia-vista/geschaeft?AffairId=20183571" TargetMode="External"/><Relationship Id="rId124" Type="http://schemas.openxmlformats.org/officeDocument/2006/relationships/hyperlink" Target="https://www.parlament.ch/de/ratsbetrieb/suche-curia-vista/geschaeft?AffairId=20183621" TargetMode="External"/><Relationship Id="rId129" Type="http://schemas.openxmlformats.org/officeDocument/2006/relationships/hyperlink" Target="https://www.parlament.ch/de/ratsbetrieb/suche-curia-vista/geschaeft?AffairId=20183634" TargetMode="External"/><Relationship Id="rId54" Type="http://schemas.openxmlformats.org/officeDocument/2006/relationships/hyperlink" Target="https://www.parlament.ch/de/ratsbetrieb/suche-curia-vista/geschaeft?AffairId=20183419" TargetMode="External"/><Relationship Id="rId70" Type="http://schemas.openxmlformats.org/officeDocument/2006/relationships/hyperlink" Target="https://www.parlament.ch/de/ratsbetrieb/suche-curia-vista/geschaeft?AffairId=20183458" TargetMode="External"/><Relationship Id="rId75" Type="http://schemas.openxmlformats.org/officeDocument/2006/relationships/hyperlink" Target="https://www.parlament.ch/de/ratsbetrieb/suche-curia-vista/geschaeft?AffairId=20183477" TargetMode="External"/><Relationship Id="rId91" Type="http://schemas.openxmlformats.org/officeDocument/2006/relationships/hyperlink" Target="https://www.parlament.ch/de/ratsbetrieb/suche-curia-vista/geschaeft?AffairId=20183516" TargetMode="External"/><Relationship Id="rId96" Type="http://schemas.openxmlformats.org/officeDocument/2006/relationships/hyperlink" Target="https://www.parlament.ch/de/ratsbetrieb/suche-curia-vista/geschaeft?AffairId=20183526" TargetMode="External"/><Relationship Id="rId140" Type="http://schemas.openxmlformats.org/officeDocument/2006/relationships/hyperlink" Target="https://www.parlament.ch/de/ratsbetrieb/suche-curia-vista/geschaeft?AffairId=20183670" TargetMode="External"/><Relationship Id="rId145" Type="http://schemas.openxmlformats.org/officeDocument/2006/relationships/hyperlink" Target="https://www.parlament.ch/de/ratsbetrieb/suche-curia-vista/geschaeft?AffairId=20183682" TargetMode="External"/><Relationship Id="rId161" Type="http://schemas.openxmlformats.org/officeDocument/2006/relationships/hyperlink" Target="https://www.parlament.ch/de/ratsbetrieb/suche-curia-vista/geschaeft?AffairId=20183430" TargetMode="External"/><Relationship Id="rId166" Type="http://schemas.openxmlformats.org/officeDocument/2006/relationships/hyperlink" Target="https://www.parlament.ch/de/ratsbetrieb/suche-curia-vista/geschaeft?AffairId=20183455" TargetMode="External"/><Relationship Id="rId182" Type="http://schemas.openxmlformats.org/officeDocument/2006/relationships/hyperlink" Target="https://www.parlament.ch/de/ratsbetrieb/suche-curia-vista/geschaeft?AffairId=20183580" TargetMode="External"/><Relationship Id="rId187" Type="http://schemas.openxmlformats.org/officeDocument/2006/relationships/hyperlink" Target="https://www.parlament.ch/de/ratsbetrieb/suche-curia-vista/geschaeft?AffairId=2018359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12" Type="http://schemas.openxmlformats.org/officeDocument/2006/relationships/header" Target="header1.xml"/><Relationship Id="rId23" Type="http://schemas.openxmlformats.org/officeDocument/2006/relationships/hyperlink" Target="https://www.parlament.ch/de/ratsbetrieb/suche-curia-vista/geschaeft?AffairId=20183683" TargetMode="External"/><Relationship Id="rId28" Type="http://schemas.openxmlformats.org/officeDocument/2006/relationships/hyperlink" Target="https://www.parlament.ch/de/ratsbetrieb/suche-curia-vista/geschaeft?AffairId=20183478" TargetMode="External"/><Relationship Id="rId49" Type="http://schemas.openxmlformats.org/officeDocument/2006/relationships/hyperlink" Target="https://www.parlament.ch/de/ratsbetrieb/suche-curia-vista/geschaeft?AffairId=20183399" TargetMode="External"/><Relationship Id="rId114" Type="http://schemas.openxmlformats.org/officeDocument/2006/relationships/hyperlink" Target="https://www.parlament.ch/de/ratsbetrieb/suche-curia-vista/geschaeft?AffairId=20183591" TargetMode="External"/><Relationship Id="rId119" Type="http://schemas.openxmlformats.org/officeDocument/2006/relationships/hyperlink" Target="https://www.parlament.ch/de/ratsbetrieb/suche-curia-vista/geschaeft?AffairId=20183605" TargetMode="External"/><Relationship Id="rId44" Type="http://schemas.openxmlformats.org/officeDocument/2006/relationships/hyperlink" Target="https://www.parlament.ch/de/ratsbetrieb/suche-curia-vista/geschaeft?AffairId=20183223" TargetMode="External"/><Relationship Id="rId60" Type="http://schemas.openxmlformats.org/officeDocument/2006/relationships/hyperlink" Target="https://www.parlament.ch/de/ratsbetrieb/suche-curia-vista/geschaeft?AffairId=20183438" TargetMode="External"/><Relationship Id="rId65" Type="http://schemas.openxmlformats.org/officeDocument/2006/relationships/hyperlink" Target="https://www.parlament.ch/de/ratsbetrieb/suche-curia-vista/geschaeft?AffairId=20183447" TargetMode="External"/><Relationship Id="rId81" Type="http://schemas.openxmlformats.org/officeDocument/2006/relationships/hyperlink" Target="https://www.parlament.ch/de/ratsbetrieb/suche-curia-vista/geschaeft?AffairId=20183490" TargetMode="External"/><Relationship Id="rId86" Type="http://schemas.openxmlformats.org/officeDocument/2006/relationships/hyperlink" Target="https://www.parlament.ch/de/ratsbetrieb/suche-curia-vista/geschaeft?AffairId=20183499" TargetMode="External"/><Relationship Id="rId130" Type="http://schemas.openxmlformats.org/officeDocument/2006/relationships/hyperlink" Target="https://www.parlament.ch/de/ratsbetrieb/suche-curia-vista/geschaeft?AffairId=20183641" TargetMode="External"/><Relationship Id="rId135" Type="http://schemas.openxmlformats.org/officeDocument/2006/relationships/hyperlink" Target="https://www.parlament.ch/de/ratsbetrieb/suche-curia-vista/geschaeft?AffairId=20183651" TargetMode="External"/><Relationship Id="rId151" Type="http://schemas.openxmlformats.org/officeDocument/2006/relationships/hyperlink" Target="https://www.parlament.ch/de/ratsbetrieb/suche-curia-vista/geschaeft?AffairId=20183692" TargetMode="External"/><Relationship Id="rId156" Type="http://schemas.openxmlformats.org/officeDocument/2006/relationships/hyperlink" Target="https://www.parlament.ch/de/ratsbetrieb/suche-curia-vista/geschaeft?AffairId=20183393" TargetMode="External"/><Relationship Id="rId177" Type="http://schemas.openxmlformats.org/officeDocument/2006/relationships/hyperlink" Target="https://www.parlament.ch/de/ratsbetrieb/suche-curia-vista/geschaeft?AffairId=20183533" TargetMode="External"/><Relationship Id="rId198" Type="http://schemas.openxmlformats.org/officeDocument/2006/relationships/hyperlink" Target="https://www.parlament.ch/de/ratsbetrieb/suche-curia-vista/geschaeft?AffairId=20183660" TargetMode="External"/><Relationship Id="rId172" Type="http://schemas.openxmlformats.org/officeDocument/2006/relationships/hyperlink" Target="https://www.parlament.ch/de/ratsbetrieb/suche-curia-vista/geschaeft?AffairId=20183469" TargetMode="External"/><Relationship Id="rId193" Type="http://schemas.openxmlformats.org/officeDocument/2006/relationships/hyperlink" Target="https://www.parlament.ch/de/ratsbetrieb/suche-curia-vista/geschaeft?AffairId=20183638" TargetMode="External"/><Relationship Id="rId202" Type="http://schemas.openxmlformats.org/officeDocument/2006/relationships/hyperlink" Target="https://www.parlament.ch/de/ratsbetrieb/suche-curia-vista/geschaeft?AffairId=20183674" TargetMode="External"/><Relationship Id="rId207" Type="http://schemas.openxmlformats.org/officeDocument/2006/relationships/hyperlink" Target="https://www.parlament.ch/de/ratsbetrieb/suche-curia-vista/geschaeft?AffairId=20183695" TargetMode="External"/><Relationship Id="rId13" Type="http://schemas.openxmlformats.org/officeDocument/2006/relationships/hyperlink" Target="https://www.parlament.ch/de/ratsbetrieb/suche-curia-vista/geschaeft?AffairId=20183420" TargetMode="External"/><Relationship Id="rId18" Type="http://schemas.openxmlformats.org/officeDocument/2006/relationships/hyperlink" Target="https://www.parlament.ch/de/ratsbetrieb/suche-curia-vista/geschaeft?AffairId=20183592" TargetMode="External"/><Relationship Id="rId39" Type="http://schemas.openxmlformats.org/officeDocument/2006/relationships/hyperlink" Target="https://www.parlament.ch/de/ratsbetrieb/suche-curia-vista/geschaeft?AffairId=20183631" TargetMode="External"/><Relationship Id="rId109" Type="http://schemas.openxmlformats.org/officeDocument/2006/relationships/hyperlink" Target="https://www.parlament.ch/de/ratsbetrieb/suche-curia-vista/geschaeft?AffairId=20183575" TargetMode="External"/><Relationship Id="rId34" Type="http://schemas.openxmlformats.org/officeDocument/2006/relationships/hyperlink" Target="https://www.parlament.ch/de/ratsbetrieb/suche-curia-vista/geschaeft?AffairId=20183557" TargetMode="External"/><Relationship Id="rId50" Type="http://schemas.openxmlformats.org/officeDocument/2006/relationships/hyperlink" Target="https://www.parlament.ch/de/ratsbetrieb/suche-curia-vista/geschaeft?AffairId=20183400" TargetMode="External"/><Relationship Id="rId55" Type="http://schemas.openxmlformats.org/officeDocument/2006/relationships/hyperlink" Target="https://www.parlament.ch/de/ratsbetrieb/suche-curia-vista/geschaeft?AffairId=20183423" TargetMode="External"/><Relationship Id="rId76" Type="http://schemas.openxmlformats.org/officeDocument/2006/relationships/hyperlink" Target="https://www.parlament.ch/de/ratsbetrieb/suche-curia-vista/geschaeft?AffairId=20183481" TargetMode="External"/><Relationship Id="rId97" Type="http://schemas.openxmlformats.org/officeDocument/2006/relationships/hyperlink" Target="https://www.parlament.ch/de/ratsbetrieb/suche-curia-vista/geschaeft?AffairId=20183527" TargetMode="External"/><Relationship Id="rId104" Type="http://schemas.openxmlformats.org/officeDocument/2006/relationships/hyperlink" Target="https://www.parlament.ch/de/ratsbetrieb/suche-curia-vista/geschaeft?AffairId=20183561" TargetMode="External"/><Relationship Id="rId120" Type="http://schemas.openxmlformats.org/officeDocument/2006/relationships/hyperlink" Target="https://www.parlament.ch/de/ratsbetrieb/suche-curia-vista/geschaeft?AffairId=20183607" TargetMode="External"/><Relationship Id="rId125" Type="http://schemas.openxmlformats.org/officeDocument/2006/relationships/hyperlink" Target="https://www.parlament.ch/de/ratsbetrieb/suche-curia-vista/geschaeft?AffairId=20183624" TargetMode="External"/><Relationship Id="rId141" Type="http://schemas.openxmlformats.org/officeDocument/2006/relationships/hyperlink" Target="https://www.parlament.ch/de/ratsbetrieb/suche-curia-vista/geschaeft?AffairId=20183671" TargetMode="External"/><Relationship Id="rId146" Type="http://schemas.openxmlformats.org/officeDocument/2006/relationships/hyperlink" Target="https://www.parlament.ch/de/ratsbetrieb/suche-curia-vista/geschaeft?AffairId=20183685" TargetMode="External"/><Relationship Id="rId167" Type="http://schemas.openxmlformats.org/officeDocument/2006/relationships/hyperlink" Target="https://www.parlament.ch/de/ratsbetrieb/suche-curia-vista/geschaeft?AffairId=20183456" TargetMode="External"/><Relationship Id="rId188" Type="http://schemas.openxmlformats.org/officeDocument/2006/relationships/hyperlink" Target="https://www.parlament.ch/de/ratsbetrieb/suche-curia-vista/geschaeft?AffairId=20183619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de/ratsbetrieb/suche-curia-vista/geschaeft?AffairId=20183460" TargetMode="External"/><Relationship Id="rId92" Type="http://schemas.openxmlformats.org/officeDocument/2006/relationships/hyperlink" Target="https://www.parlament.ch/de/ratsbetrieb/suche-curia-vista/geschaeft?AffairId=20183519" TargetMode="External"/><Relationship Id="rId162" Type="http://schemas.openxmlformats.org/officeDocument/2006/relationships/hyperlink" Target="https://www.parlament.ch/de/ratsbetrieb/suche-curia-vista/geschaeft?AffairId=20183435" TargetMode="External"/><Relationship Id="rId183" Type="http://schemas.openxmlformats.org/officeDocument/2006/relationships/hyperlink" Target="https://www.parlament.ch/de/ratsbetrieb/suche-curia-vista/geschaeft?AffairId=20183582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83483" TargetMode="External"/><Relationship Id="rId24" Type="http://schemas.openxmlformats.org/officeDocument/2006/relationships/hyperlink" Target="https://www.parlament.ch/de/ratsbetrieb/suche-curia-vista/geschaeft?AffairId=20183700" TargetMode="External"/><Relationship Id="rId40" Type="http://schemas.openxmlformats.org/officeDocument/2006/relationships/hyperlink" Target="https://www.parlament.ch/de/ratsbetrieb/suche-curia-vista/geschaeft?AffairId=20183690" TargetMode="External"/><Relationship Id="rId45" Type="http://schemas.openxmlformats.org/officeDocument/2006/relationships/hyperlink" Target="https://www.parlament.ch/de/ratsbetrieb/suche-curia-vista/geschaeft?AffairId=20183298" TargetMode="External"/><Relationship Id="rId66" Type="http://schemas.openxmlformats.org/officeDocument/2006/relationships/hyperlink" Target="https://www.parlament.ch/de/ratsbetrieb/suche-curia-vista/geschaeft?AffairId=20183448" TargetMode="External"/><Relationship Id="rId87" Type="http://schemas.openxmlformats.org/officeDocument/2006/relationships/hyperlink" Target="https://www.parlament.ch/de/ratsbetrieb/suche-curia-vista/geschaeft?AffairId=20183501" TargetMode="External"/><Relationship Id="rId110" Type="http://schemas.openxmlformats.org/officeDocument/2006/relationships/hyperlink" Target="https://www.parlament.ch/de/ratsbetrieb/suche-curia-vista/geschaeft?AffairId=20183577" TargetMode="External"/><Relationship Id="rId115" Type="http://schemas.openxmlformats.org/officeDocument/2006/relationships/hyperlink" Target="https://www.parlament.ch/de/ratsbetrieb/suche-curia-vista/geschaeft?AffairId=20183594" TargetMode="External"/><Relationship Id="rId131" Type="http://schemas.openxmlformats.org/officeDocument/2006/relationships/hyperlink" Target="https://www.parlament.ch/de/ratsbetrieb/suche-curia-vista/geschaeft?AffairId=20183642" TargetMode="External"/><Relationship Id="rId136" Type="http://schemas.openxmlformats.org/officeDocument/2006/relationships/hyperlink" Target="https://www.parlament.ch/de/ratsbetrieb/suche-curia-vista/geschaeft?AffairId=20183652" TargetMode="External"/><Relationship Id="rId157" Type="http://schemas.openxmlformats.org/officeDocument/2006/relationships/hyperlink" Target="https://www.parlament.ch/de/ratsbetrieb/suche-curia-vista/geschaeft?AffairId=20183415" TargetMode="External"/><Relationship Id="rId178" Type="http://schemas.openxmlformats.org/officeDocument/2006/relationships/hyperlink" Target="https://www.parlament.ch/de/ratsbetrieb/suche-curia-vista/geschaeft?AffairId=20183539" TargetMode="External"/><Relationship Id="rId61" Type="http://schemas.openxmlformats.org/officeDocument/2006/relationships/hyperlink" Target="https://www.parlament.ch/de/ratsbetrieb/suche-curia-vista/geschaeft?AffairId=20183443" TargetMode="External"/><Relationship Id="rId82" Type="http://schemas.openxmlformats.org/officeDocument/2006/relationships/hyperlink" Target="https://www.parlament.ch/de/ratsbetrieb/suche-curia-vista/geschaeft?AffairId=20183492" TargetMode="External"/><Relationship Id="rId152" Type="http://schemas.openxmlformats.org/officeDocument/2006/relationships/hyperlink" Target="https://www.parlament.ch/de/ratsbetrieb/suche-curia-vista/geschaeft?AffairId=20183705" TargetMode="External"/><Relationship Id="rId173" Type="http://schemas.openxmlformats.org/officeDocument/2006/relationships/hyperlink" Target="https://www.parlament.ch/de/ratsbetrieb/suche-curia-vista/geschaeft?AffairId=20183470" TargetMode="External"/><Relationship Id="rId194" Type="http://schemas.openxmlformats.org/officeDocument/2006/relationships/hyperlink" Target="https://www.parlament.ch/de/ratsbetrieb/suche-curia-vista/geschaeft?AffairId=20183639" TargetMode="External"/><Relationship Id="rId199" Type="http://schemas.openxmlformats.org/officeDocument/2006/relationships/hyperlink" Target="https://www.parlament.ch/de/ratsbetrieb/suche-curia-vista/geschaeft?AffairId=20183661" TargetMode="External"/><Relationship Id="rId203" Type="http://schemas.openxmlformats.org/officeDocument/2006/relationships/hyperlink" Target="https://www.parlament.ch/de/ratsbetrieb/suche-curia-vista/geschaeft?AffairId=20183677" TargetMode="External"/><Relationship Id="rId208" Type="http://schemas.openxmlformats.org/officeDocument/2006/relationships/hyperlink" Target="https://www.parlament.ch/de/ratsbetrieb/suche-curia-vista/geschaeft?AffairId=20183697" TargetMode="External"/><Relationship Id="rId19" Type="http://schemas.openxmlformats.org/officeDocument/2006/relationships/hyperlink" Target="https://www.parlament.ch/de/ratsbetrieb/suche-curia-vista/geschaeft?AffairId=20183649" TargetMode="External"/><Relationship Id="rId14" Type="http://schemas.openxmlformats.org/officeDocument/2006/relationships/hyperlink" Target="https://www.parlament.ch/de/ratsbetrieb/suche-curia-vista/geschaeft?AffairId=20183432" TargetMode="External"/><Relationship Id="rId30" Type="http://schemas.openxmlformats.org/officeDocument/2006/relationships/hyperlink" Target="https://www.parlament.ch/de/ratsbetrieb/suche-curia-vista/geschaeft?AffairId=20183496" TargetMode="External"/><Relationship Id="rId35" Type="http://schemas.openxmlformats.org/officeDocument/2006/relationships/hyperlink" Target="https://www.parlament.ch/de/ratsbetrieb/suche-curia-vista/geschaeft?AffairId=20183589" TargetMode="External"/><Relationship Id="rId56" Type="http://schemas.openxmlformats.org/officeDocument/2006/relationships/hyperlink" Target="https://www.parlament.ch/de/ratsbetrieb/suche-curia-vista/geschaeft?AffairId=20183427" TargetMode="External"/><Relationship Id="rId77" Type="http://schemas.openxmlformats.org/officeDocument/2006/relationships/hyperlink" Target="https://www.parlament.ch/de/ratsbetrieb/suche-curia-vista/geschaeft?AffairId=20183485" TargetMode="External"/><Relationship Id="rId100" Type="http://schemas.openxmlformats.org/officeDocument/2006/relationships/hyperlink" Target="https://www.parlament.ch/de/ratsbetrieb/suche-curia-vista/geschaeft?AffairId=20183548" TargetMode="External"/><Relationship Id="rId105" Type="http://schemas.openxmlformats.org/officeDocument/2006/relationships/hyperlink" Target="https://www.parlament.ch/de/ratsbetrieb/suche-curia-vista/geschaeft?AffairId=20183562" TargetMode="External"/><Relationship Id="rId126" Type="http://schemas.openxmlformats.org/officeDocument/2006/relationships/hyperlink" Target="https://www.parlament.ch/de/ratsbetrieb/suche-curia-vista/geschaeft?AffairId=20183629" TargetMode="External"/><Relationship Id="rId147" Type="http://schemas.openxmlformats.org/officeDocument/2006/relationships/hyperlink" Target="https://www.parlament.ch/de/ratsbetrieb/suche-curia-vista/geschaeft?AffairId=20183687" TargetMode="External"/><Relationship Id="rId168" Type="http://schemas.openxmlformats.org/officeDocument/2006/relationships/hyperlink" Target="https://www.parlament.ch/de/ratsbetrieb/suche-curia-vista/geschaeft?AffairId=20183457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183401" TargetMode="External"/><Relationship Id="rId72" Type="http://schemas.openxmlformats.org/officeDocument/2006/relationships/hyperlink" Target="https://www.parlament.ch/de/ratsbetrieb/suche-curia-vista/geschaeft?AffairId=20183466" TargetMode="External"/><Relationship Id="rId93" Type="http://schemas.openxmlformats.org/officeDocument/2006/relationships/hyperlink" Target="https://www.parlament.ch/de/ratsbetrieb/suche-curia-vista/geschaeft?AffairId=20183520" TargetMode="External"/><Relationship Id="rId98" Type="http://schemas.openxmlformats.org/officeDocument/2006/relationships/hyperlink" Target="https://www.parlament.ch/de/ratsbetrieb/suche-curia-vista/geschaeft?AffairId=20183534" TargetMode="External"/><Relationship Id="rId121" Type="http://schemas.openxmlformats.org/officeDocument/2006/relationships/hyperlink" Target="https://www.parlament.ch/de/ratsbetrieb/suche-curia-vista/geschaeft?AffairId=20183608" TargetMode="External"/><Relationship Id="rId142" Type="http://schemas.openxmlformats.org/officeDocument/2006/relationships/hyperlink" Target="https://www.parlament.ch/de/ratsbetrieb/suche-curia-vista/geschaeft?AffairId=20183672" TargetMode="External"/><Relationship Id="rId163" Type="http://schemas.openxmlformats.org/officeDocument/2006/relationships/hyperlink" Target="https://www.parlament.ch/de/ratsbetrieb/suche-curia-vista/geschaeft?AffairId=20183436" TargetMode="External"/><Relationship Id="rId184" Type="http://schemas.openxmlformats.org/officeDocument/2006/relationships/hyperlink" Target="https://www.parlament.ch/de/ratsbetrieb/suche-curia-vista/geschaeft?AffairId=20183584" TargetMode="External"/><Relationship Id="rId189" Type="http://schemas.openxmlformats.org/officeDocument/2006/relationships/hyperlink" Target="https://www.parlament.ch/de/ratsbetrieb/suche-curia-vista/geschaeft?AffairId=20183620" TargetMode="External"/><Relationship Id="rId3" Type="http://schemas.openxmlformats.org/officeDocument/2006/relationships/customXml" Target="../customXml/item3.xml"/><Relationship Id="rId214" Type="http://schemas.openxmlformats.org/officeDocument/2006/relationships/theme" Target="theme/theme1.xml"/><Relationship Id="rId25" Type="http://schemas.openxmlformats.org/officeDocument/2006/relationships/hyperlink" Target="https://www.parlament.ch/de/ratsbetrieb/suche-curia-vista/geschaeft?AffairId=20174043" TargetMode="External"/><Relationship Id="rId46" Type="http://schemas.openxmlformats.org/officeDocument/2006/relationships/hyperlink" Target="https://www.parlament.ch/de/ratsbetrieb/suche-curia-vista/geschaeft?AffairId=20183308" TargetMode="External"/><Relationship Id="rId67" Type="http://schemas.openxmlformats.org/officeDocument/2006/relationships/hyperlink" Target="https://www.parlament.ch/de/ratsbetrieb/suche-curia-vista/geschaeft?AffairId=20183451" TargetMode="External"/><Relationship Id="rId116" Type="http://schemas.openxmlformats.org/officeDocument/2006/relationships/hyperlink" Target="https://www.parlament.ch/de/ratsbetrieb/suche-curia-vista/geschaeft?AffairId=20183595" TargetMode="External"/><Relationship Id="rId137" Type="http://schemas.openxmlformats.org/officeDocument/2006/relationships/hyperlink" Target="https://www.parlament.ch/de/ratsbetrieb/suche-curia-vista/geschaeft?AffairId=20183658" TargetMode="External"/><Relationship Id="rId158" Type="http://schemas.openxmlformats.org/officeDocument/2006/relationships/hyperlink" Target="https://www.parlament.ch/de/ratsbetrieb/suche-curia-vista/geschaeft?AffairId=20183418" TargetMode="External"/><Relationship Id="rId20" Type="http://schemas.openxmlformats.org/officeDocument/2006/relationships/hyperlink" Target="https://www.parlament.ch/de/ratsbetrieb/suche-curia-vista/geschaeft?AffairId=20183653" TargetMode="External"/><Relationship Id="rId41" Type="http://schemas.openxmlformats.org/officeDocument/2006/relationships/hyperlink" Target="https://www.parlament.ch/de/ratsbetrieb/suche-curia-vista/geschaeft?AffairId=20183157" TargetMode="External"/><Relationship Id="rId62" Type="http://schemas.openxmlformats.org/officeDocument/2006/relationships/hyperlink" Target="https://www.parlament.ch/de/ratsbetrieb/suche-curia-vista/geschaeft?AffairId=20183444" TargetMode="External"/><Relationship Id="rId83" Type="http://schemas.openxmlformats.org/officeDocument/2006/relationships/hyperlink" Target="https://www.parlament.ch/de/ratsbetrieb/suche-curia-vista/geschaeft?AffairId=20183493" TargetMode="External"/><Relationship Id="rId88" Type="http://schemas.openxmlformats.org/officeDocument/2006/relationships/hyperlink" Target="https://www.parlament.ch/de/ratsbetrieb/suche-curia-vista/geschaeft?AffairId=20183503" TargetMode="External"/><Relationship Id="rId111" Type="http://schemas.openxmlformats.org/officeDocument/2006/relationships/hyperlink" Target="https://www.parlament.ch/de/ratsbetrieb/suche-curia-vista/geschaeft?AffairId=20183578" TargetMode="External"/><Relationship Id="rId132" Type="http://schemas.openxmlformats.org/officeDocument/2006/relationships/hyperlink" Target="https://www.parlament.ch/de/ratsbetrieb/suche-curia-vista/geschaeft?AffairId=20183644" TargetMode="External"/><Relationship Id="rId153" Type="http://schemas.openxmlformats.org/officeDocument/2006/relationships/hyperlink" Target="https://www.parlament.ch/de/ratsbetrieb/suche-curia-vista/geschaeft?AffairId=20183706" TargetMode="External"/><Relationship Id="rId174" Type="http://schemas.openxmlformats.org/officeDocument/2006/relationships/hyperlink" Target="https://www.parlament.ch/de/ratsbetrieb/suche-curia-vista/geschaeft?AffairId=20183471" TargetMode="External"/><Relationship Id="rId179" Type="http://schemas.openxmlformats.org/officeDocument/2006/relationships/hyperlink" Target="https://www.parlament.ch/de/ratsbetrieb/suche-curia-vista/geschaeft?AffairId=20183564" TargetMode="External"/><Relationship Id="rId195" Type="http://schemas.openxmlformats.org/officeDocument/2006/relationships/hyperlink" Target="https://www.parlament.ch/de/ratsbetrieb/suche-curia-vista/geschaeft?AffairId=20183640" TargetMode="External"/><Relationship Id="rId209" Type="http://schemas.openxmlformats.org/officeDocument/2006/relationships/hyperlink" Target="https://www.parlament.ch/de/ratsbetrieb/suche-curia-vista/geschaeft?AffairId=20183698" TargetMode="External"/><Relationship Id="rId190" Type="http://schemas.openxmlformats.org/officeDocument/2006/relationships/hyperlink" Target="https://www.parlament.ch/de/ratsbetrieb/suche-curia-vista/geschaeft?AffairId=20183622" TargetMode="External"/><Relationship Id="rId204" Type="http://schemas.openxmlformats.org/officeDocument/2006/relationships/hyperlink" Target="https://www.parlament.ch/de/ratsbetrieb/suche-curia-vista/geschaeft?AffairId=20183681" TargetMode="External"/><Relationship Id="rId15" Type="http://schemas.openxmlformats.org/officeDocument/2006/relationships/hyperlink" Target="https://www.parlament.ch/de/ratsbetrieb/suche-curia-vista/geschaeft?AffairId=20183433" TargetMode="External"/><Relationship Id="rId36" Type="http://schemas.openxmlformats.org/officeDocument/2006/relationships/hyperlink" Target="https://www.parlament.ch/de/ratsbetrieb/suche-curia-vista/geschaeft?AffairId=20183602" TargetMode="External"/><Relationship Id="rId57" Type="http://schemas.openxmlformats.org/officeDocument/2006/relationships/hyperlink" Target="https://www.parlament.ch/de/ratsbetrieb/suche-curia-vista/geschaeft?AffairId=20183429" TargetMode="External"/><Relationship Id="rId106" Type="http://schemas.openxmlformats.org/officeDocument/2006/relationships/hyperlink" Target="https://www.parlament.ch/de/ratsbetrieb/suche-curia-vista/geschaeft?AffairId=20183567" TargetMode="External"/><Relationship Id="rId127" Type="http://schemas.openxmlformats.org/officeDocument/2006/relationships/hyperlink" Target="https://www.parlament.ch/de/ratsbetrieb/suche-curia-vista/geschaeft?AffairId=20183630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de/ratsbetrieb/suche-curia-vista/geschaeft?AffairId=20183502" TargetMode="External"/><Relationship Id="rId52" Type="http://schemas.openxmlformats.org/officeDocument/2006/relationships/hyperlink" Target="https://www.parlament.ch/de/ratsbetrieb/suche-curia-vista/geschaeft?AffairId=20183402" TargetMode="External"/><Relationship Id="rId73" Type="http://schemas.openxmlformats.org/officeDocument/2006/relationships/hyperlink" Target="https://www.parlament.ch/de/ratsbetrieb/suche-curia-vista/geschaeft?AffairId=20183472" TargetMode="External"/><Relationship Id="rId78" Type="http://schemas.openxmlformats.org/officeDocument/2006/relationships/hyperlink" Target="https://www.parlament.ch/de/ratsbetrieb/suche-curia-vista/geschaeft?AffairId=20183486" TargetMode="External"/><Relationship Id="rId94" Type="http://schemas.openxmlformats.org/officeDocument/2006/relationships/hyperlink" Target="https://www.parlament.ch/de/ratsbetrieb/suche-curia-vista/geschaeft?AffairId=20183521" TargetMode="External"/><Relationship Id="rId99" Type="http://schemas.openxmlformats.org/officeDocument/2006/relationships/hyperlink" Target="https://www.parlament.ch/de/ratsbetrieb/suche-curia-vista/geschaeft?AffairId=20183547" TargetMode="External"/><Relationship Id="rId101" Type="http://schemas.openxmlformats.org/officeDocument/2006/relationships/hyperlink" Target="https://www.parlament.ch/de/ratsbetrieb/suche-curia-vista/geschaeft?AffairId=20183555" TargetMode="External"/><Relationship Id="rId122" Type="http://schemas.openxmlformats.org/officeDocument/2006/relationships/hyperlink" Target="https://www.parlament.ch/de/ratsbetrieb/suche-curia-vista/geschaeft?AffairId=20183614" TargetMode="External"/><Relationship Id="rId143" Type="http://schemas.openxmlformats.org/officeDocument/2006/relationships/hyperlink" Target="https://www.parlament.ch/de/ratsbetrieb/suche-curia-vista/geschaeft?AffairId=20183673" TargetMode="External"/><Relationship Id="rId148" Type="http://schemas.openxmlformats.org/officeDocument/2006/relationships/hyperlink" Target="https://www.parlament.ch/de/ratsbetrieb/suche-curia-vista/geschaeft?AffairId=20183688" TargetMode="External"/><Relationship Id="rId164" Type="http://schemas.openxmlformats.org/officeDocument/2006/relationships/hyperlink" Target="https://www.parlament.ch/de/ratsbetrieb/suche-curia-vista/geschaeft?AffairId=20183449" TargetMode="External"/><Relationship Id="rId169" Type="http://schemas.openxmlformats.org/officeDocument/2006/relationships/hyperlink" Target="https://www.parlament.ch/de/ratsbetrieb/suche-curia-vista/geschaeft?AffairId=20183463" TargetMode="External"/><Relationship Id="rId185" Type="http://schemas.openxmlformats.org/officeDocument/2006/relationships/hyperlink" Target="https://www.parlament.ch/de/ratsbetrieb/suche-curia-vista/geschaeft?AffairId=2018358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parlament.ch/de/ratsbetrieb/suche-curia-vista/geschaeft?AffairId=20183572" TargetMode="External"/><Relationship Id="rId210" Type="http://schemas.openxmlformats.org/officeDocument/2006/relationships/hyperlink" Target="https://www.parlament.ch/de/ratsbetrieb/suche-curia-vista/geschaeft?AffairId=20183699" TargetMode="External"/><Relationship Id="rId26" Type="http://schemas.openxmlformats.org/officeDocument/2006/relationships/hyperlink" Target="https://www.parlament.ch/de/ratsbetrieb/suche-curia-vista/geschaeft?AffairId=20183248" TargetMode="External"/><Relationship Id="rId47" Type="http://schemas.openxmlformats.org/officeDocument/2006/relationships/hyperlink" Target="https://www.parlament.ch/de/ratsbetrieb/suche-curia-vista/geschaeft?AffairId=20183355" TargetMode="External"/><Relationship Id="rId68" Type="http://schemas.openxmlformats.org/officeDocument/2006/relationships/hyperlink" Target="https://www.parlament.ch/de/ratsbetrieb/suche-curia-vista/geschaeft?AffairId=20183452" TargetMode="External"/><Relationship Id="rId89" Type="http://schemas.openxmlformats.org/officeDocument/2006/relationships/hyperlink" Target="https://www.parlament.ch/de/ratsbetrieb/suche-curia-vista/geschaeft?AffairId=20183504" TargetMode="External"/><Relationship Id="rId112" Type="http://schemas.openxmlformats.org/officeDocument/2006/relationships/hyperlink" Target="https://www.parlament.ch/de/ratsbetrieb/suche-curia-vista/geschaeft?AffairId=20183581" TargetMode="External"/><Relationship Id="rId133" Type="http://schemas.openxmlformats.org/officeDocument/2006/relationships/hyperlink" Target="https://www.parlament.ch/de/ratsbetrieb/suche-curia-vista/geschaeft?AffairId=20183645" TargetMode="External"/><Relationship Id="rId154" Type="http://schemas.openxmlformats.org/officeDocument/2006/relationships/hyperlink" Target="https://www.parlament.ch/de/ratsbetrieb/suche-curia-vista/geschaeft?AffairId=20183260" TargetMode="External"/><Relationship Id="rId175" Type="http://schemas.openxmlformats.org/officeDocument/2006/relationships/hyperlink" Target="https://www.parlament.ch/de/ratsbetrieb/suche-curia-vista/geschaeft?AffairId=20183484" TargetMode="External"/><Relationship Id="rId196" Type="http://schemas.openxmlformats.org/officeDocument/2006/relationships/hyperlink" Target="https://www.parlament.ch/de/ratsbetrieb/suche-curia-vista/geschaeft?AffairId=20183655" TargetMode="External"/><Relationship Id="rId200" Type="http://schemas.openxmlformats.org/officeDocument/2006/relationships/hyperlink" Target="https://www.parlament.ch/de/ratsbetrieb/suche-curia-vista/geschaeft?AffairId=20183663" TargetMode="External"/><Relationship Id="rId16" Type="http://schemas.openxmlformats.org/officeDocument/2006/relationships/hyperlink" Target="https://www.parlament.ch/de/ratsbetrieb/suche-curia-vista/geschaeft?AffairId=201835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D\L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24E25BDA115AF49937B5AF2ECD76563" ma:contentTypeVersion="4" ma:contentTypeDescription="Create a new document." ma:contentTypeScope="" ma:versionID="c0fb760e7b60f9a89f7eba42e262c50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203/2016 IV/Vorstosslisten--Listes des interventions</Aktenzeichen>
    <Teildossier xmlns="673932bc-7c50-4e93-afe1-7c692330eb19">2018 III N</Teildossier>
    <e-parl xmlns="673932bc-7c50-4e93-afe1-7c692330eb19">true</e-parl>
    <Autor xmlns="673932bc-7c50-4e93-afe1-7c692330eb19">Brügger Karin</Autor>
    <Dokumentendatum xmlns="673932bc-7c50-4e93-afe1-7c692330eb19">2018-06-18T22:00:00+00:00</Dokumentendatum>
  </documentManagement>
</p:properties>
</file>

<file path=customXml/item6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AF86A6CB-5D31-4610-8B8D-20F15ED957A5}"/>
</file>

<file path=customXml/itemProps2.xml><?xml version="1.0" encoding="utf-8"?>
<ds:datastoreItem xmlns:ds="http://schemas.openxmlformats.org/officeDocument/2006/customXml" ds:itemID="{7E5CCC7F-21BF-499C-B5E2-89EAD1771EB2}"/>
</file>

<file path=customXml/itemProps3.xml><?xml version="1.0" encoding="utf-8"?>
<ds:datastoreItem xmlns:ds="http://schemas.openxmlformats.org/officeDocument/2006/customXml" ds:itemID="{4D7D285C-EB97-4120-B1B4-3FDA72FE56B6}"/>
</file>

<file path=customXml/itemProps4.xml><?xml version="1.0" encoding="utf-8"?>
<ds:datastoreItem xmlns:ds="http://schemas.openxmlformats.org/officeDocument/2006/customXml" ds:itemID="{77402BA2-837C-4737-AEB6-F92246D0476A}"/>
</file>

<file path=customXml/itemProps5.xml><?xml version="1.0" encoding="utf-8"?>
<ds:datastoreItem xmlns:ds="http://schemas.openxmlformats.org/officeDocument/2006/customXml" ds:itemID="{0F87A096-64D7-42A8-BCEA-3C2F0A4DF8EB}"/>
</file>

<file path=customXml/itemProps6.xml><?xml version="1.0" encoding="utf-8"?>
<ds:datastoreItem xmlns:ds="http://schemas.openxmlformats.org/officeDocument/2006/customXml" ds:itemID="{4E8A9591-F074-446B-902F-511FF79C122F}"/>
</file>

<file path=docProps/app.xml><?xml version="1.0" encoding="utf-8"?>
<Properties xmlns="http://schemas.openxmlformats.org/officeDocument/2006/extended-properties" xmlns:vt="http://schemas.openxmlformats.org/officeDocument/2006/docPropsVTypes">
  <Template>LZS.DOT</Template>
  <TotalTime>0</TotalTime>
  <Pages>24</Pages>
  <Words>11640</Words>
  <Characters>73332</Characters>
  <Application>Microsoft Office Word</Application>
  <DocSecurity>0</DocSecurity>
  <Lines>611</Lines>
  <Paragraphs>169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Vorstösse gemäss Umfrage Nationalrat--Interventions selon enquête Conseil national--Interventi secondo inchiesta Consiglio nazionale</vt:lpstr>
      <vt:lpstr>Vorstösse gemäss Umfrage Nationalrat--Interventions selon enquête Conseil national--Interventi secondo inchiesta Consiglio nazionale</vt:lpstr>
    </vt:vector>
  </TitlesOfParts>
  <Company>Parlamentsdienste</Company>
  <LinksUpToDate>false</LinksUpToDate>
  <CharactersWithSpaces>84803</CharactersWithSpaces>
  <SharedDoc>false</SharedDoc>
  <HLinks>
    <vt:vector size="882" baseType="variant">
      <vt:variant>
        <vt:i4>1966126</vt:i4>
      </vt:variant>
      <vt:variant>
        <vt:i4>438</vt:i4>
      </vt:variant>
      <vt:variant>
        <vt:i4>0</vt:i4>
      </vt:variant>
      <vt:variant>
        <vt:i4>5</vt:i4>
      </vt:variant>
      <vt:variant>
        <vt:lpwstr>http://www.parlament.ch/d/suche/seiten/geschaefte.aspx?gesch_id=20103900</vt:lpwstr>
      </vt:variant>
      <vt:variant>
        <vt:lpwstr/>
      </vt:variant>
      <vt:variant>
        <vt:i4>1114154</vt:i4>
      </vt:variant>
      <vt:variant>
        <vt:i4>435</vt:i4>
      </vt:variant>
      <vt:variant>
        <vt:i4>0</vt:i4>
      </vt:variant>
      <vt:variant>
        <vt:i4>5</vt:i4>
      </vt:variant>
      <vt:variant>
        <vt:lpwstr>http://www.parlament.ch/d/suche/seiten/geschaefte.aspx?gesch_id=20104137</vt:lpwstr>
      </vt:variant>
      <vt:variant>
        <vt:lpwstr/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>http://www.parlament.ch/d/suche/seiten/geschaefte.aspx?gesch_id=20104115</vt:lpwstr>
      </vt:variant>
      <vt:variant>
        <vt:lpwstr/>
      </vt:variant>
      <vt:variant>
        <vt:i4>1048623</vt:i4>
      </vt:variant>
      <vt:variant>
        <vt:i4>429</vt:i4>
      </vt:variant>
      <vt:variant>
        <vt:i4>0</vt:i4>
      </vt:variant>
      <vt:variant>
        <vt:i4>5</vt:i4>
      </vt:variant>
      <vt:variant>
        <vt:lpwstr>http://www.parlament.ch/d/suche/seiten/geschaefte.aspx?gesch_id=20104067</vt:lpwstr>
      </vt:variant>
      <vt:variant>
        <vt:lpwstr/>
      </vt:variant>
      <vt:variant>
        <vt:i4>1966121</vt:i4>
      </vt:variant>
      <vt:variant>
        <vt:i4>426</vt:i4>
      </vt:variant>
      <vt:variant>
        <vt:i4>0</vt:i4>
      </vt:variant>
      <vt:variant>
        <vt:i4>5</vt:i4>
      </vt:variant>
      <vt:variant>
        <vt:lpwstr>http://www.parlament.ch/d/suche/seiten/geschaefte.aspx?gesch_id=20104009</vt:lpwstr>
      </vt:variant>
      <vt:variant>
        <vt:lpwstr/>
      </vt:variant>
      <vt:variant>
        <vt:i4>1572902</vt:i4>
      </vt:variant>
      <vt:variant>
        <vt:i4>423</vt:i4>
      </vt:variant>
      <vt:variant>
        <vt:i4>0</vt:i4>
      </vt:variant>
      <vt:variant>
        <vt:i4>5</vt:i4>
      </vt:variant>
      <vt:variant>
        <vt:lpwstr>http://www.parlament.ch/d/suche/seiten/geschaefte.aspx?gesch_id=20103986</vt:lpwstr>
      </vt:variant>
      <vt:variant>
        <vt:lpwstr/>
      </vt:variant>
      <vt:variant>
        <vt:i4>1900584</vt:i4>
      </vt:variant>
      <vt:variant>
        <vt:i4>420</vt:i4>
      </vt:variant>
      <vt:variant>
        <vt:i4>0</vt:i4>
      </vt:variant>
      <vt:variant>
        <vt:i4>5</vt:i4>
      </vt:variant>
      <vt:variant>
        <vt:lpwstr>http://www.parlament.ch/d/suche/seiten/geschaefte.aspx?gesch_id=20103963</vt:lpwstr>
      </vt:variant>
      <vt:variant>
        <vt:lpwstr/>
      </vt:variant>
      <vt:variant>
        <vt:i4>1638443</vt:i4>
      </vt:variant>
      <vt:variant>
        <vt:i4>417</vt:i4>
      </vt:variant>
      <vt:variant>
        <vt:i4>0</vt:i4>
      </vt:variant>
      <vt:variant>
        <vt:i4>5</vt:i4>
      </vt:variant>
      <vt:variant>
        <vt:lpwstr>http://www.parlament.ch/d/suche/seiten/geschaefte.aspx?gesch_id=20103957</vt:lpwstr>
      </vt:variant>
      <vt:variant>
        <vt:lpwstr/>
      </vt:variant>
      <vt:variant>
        <vt:i4>1638445</vt:i4>
      </vt:variant>
      <vt:variant>
        <vt:i4>414</vt:i4>
      </vt:variant>
      <vt:variant>
        <vt:i4>0</vt:i4>
      </vt:variant>
      <vt:variant>
        <vt:i4>5</vt:i4>
      </vt:variant>
      <vt:variant>
        <vt:lpwstr>http://www.parlament.ch/d/suche/seiten/geschaefte.aspx?gesch_id=20103937</vt:lpwstr>
      </vt:variant>
      <vt:variant>
        <vt:lpwstr/>
      </vt:variant>
      <vt:variant>
        <vt:i4>2031662</vt:i4>
      </vt:variant>
      <vt:variant>
        <vt:i4>411</vt:i4>
      </vt:variant>
      <vt:variant>
        <vt:i4>0</vt:i4>
      </vt:variant>
      <vt:variant>
        <vt:i4>5</vt:i4>
      </vt:variant>
      <vt:variant>
        <vt:lpwstr>http://www.parlament.ch/d/suche/seiten/geschaefte.aspx?gesch_id=20103901</vt:lpwstr>
      </vt:variant>
      <vt:variant>
        <vt:lpwstr/>
      </vt:variant>
      <vt:variant>
        <vt:i4>1441836</vt:i4>
      </vt:variant>
      <vt:variant>
        <vt:i4>408</vt:i4>
      </vt:variant>
      <vt:variant>
        <vt:i4>0</vt:i4>
      </vt:variant>
      <vt:variant>
        <vt:i4>5</vt:i4>
      </vt:variant>
      <vt:variant>
        <vt:lpwstr>http://www.parlament.ch/d/suche/seiten/geschaefte.aspx?gesch_id=20103829</vt:lpwstr>
      </vt:variant>
      <vt:variant>
        <vt:lpwstr/>
      </vt:variant>
      <vt:variant>
        <vt:i4>1048616</vt:i4>
      </vt:variant>
      <vt:variant>
        <vt:i4>405</vt:i4>
      </vt:variant>
      <vt:variant>
        <vt:i4>0</vt:i4>
      </vt:variant>
      <vt:variant>
        <vt:i4>5</vt:i4>
      </vt:variant>
      <vt:variant>
        <vt:lpwstr>http://www.parlament.ch/d/suche/seiten/geschaefte.aspx?gesch_id=20104116</vt:lpwstr>
      </vt:variant>
      <vt:variant>
        <vt:lpwstr/>
      </vt:variant>
      <vt:variant>
        <vt:i4>1114152</vt:i4>
      </vt:variant>
      <vt:variant>
        <vt:i4>402</vt:i4>
      </vt:variant>
      <vt:variant>
        <vt:i4>0</vt:i4>
      </vt:variant>
      <vt:variant>
        <vt:i4>5</vt:i4>
      </vt:variant>
      <vt:variant>
        <vt:lpwstr>http://www.parlament.ch/d/suche/seiten/geschaefte.aspx?gesch_id=20104016</vt:lpwstr>
      </vt:variant>
      <vt:variant>
        <vt:lpwstr/>
      </vt:variant>
      <vt:variant>
        <vt:i4>1507368</vt:i4>
      </vt:variant>
      <vt:variant>
        <vt:i4>399</vt:i4>
      </vt:variant>
      <vt:variant>
        <vt:i4>0</vt:i4>
      </vt:variant>
      <vt:variant>
        <vt:i4>5</vt:i4>
      </vt:variant>
      <vt:variant>
        <vt:lpwstr>http://www.parlament.ch/d/suche/seiten/geschaefte.aspx?gesch_id=20104010</vt:lpwstr>
      </vt:variant>
      <vt:variant>
        <vt:lpwstr/>
      </vt:variant>
      <vt:variant>
        <vt:i4>1966119</vt:i4>
      </vt:variant>
      <vt:variant>
        <vt:i4>396</vt:i4>
      </vt:variant>
      <vt:variant>
        <vt:i4>0</vt:i4>
      </vt:variant>
      <vt:variant>
        <vt:i4>5</vt:i4>
      </vt:variant>
      <vt:variant>
        <vt:lpwstr>http://www.parlament.ch/d/suche/seiten/geschaefte.aspx?gesch_id=20103990</vt:lpwstr>
      </vt:variant>
      <vt:variant>
        <vt:lpwstr/>
      </vt:variant>
      <vt:variant>
        <vt:i4>1900582</vt:i4>
      </vt:variant>
      <vt:variant>
        <vt:i4>393</vt:i4>
      </vt:variant>
      <vt:variant>
        <vt:i4>0</vt:i4>
      </vt:variant>
      <vt:variant>
        <vt:i4>5</vt:i4>
      </vt:variant>
      <vt:variant>
        <vt:lpwstr>http://www.parlament.ch/d/suche/seiten/geschaefte.aspx?gesch_id=20103983</vt:lpwstr>
      </vt:variant>
      <vt:variant>
        <vt:lpwstr/>
      </vt:variant>
      <vt:variant>
        <vt:i4>1572907</vt:i4>
      </vt:variant>
      <vt:variant>
        <vt:i4>390</vt:i4>
      </vt:variant>
      <vt:variant>
        <vt:i4>0</vt:i4>
      </vt:variant>
      <vt:variant>
        <vt:i4>5</vt:i4>
      </vt:variant>
      <vt:variant>
        <vt:lpwstr>http://www.parlament.ch/d/suche/seiten/geschaefte.aspx?gesch_id=20103956</vt:lpwstr>
      </vt:variant>
      <vt:variant>
        <vt:lpwstr/>
      </vt:variant>
      <vt:variant>
        <vt:i4>2031659</vt:i4>
      </vt:variant>
      <vt:variant>
        <vt:i4>387</vt:i4>
      </vt:variant>
      <vt:variant>
        <vt:i4>0</vt:i4>
      </vt:variant>
      <vt:variant>
        <vt:i4>5</vt:i4>
      </vt:variant>
      <vt:variant>
        <vt:lpwstr>http://www.parlament.ch/d/suche/seiten/geschaefte.aspx?gesch_id=20103951</vt:lpwstr>
      </vt:variant>
      <vt:variant>
        <vt:lpwstr/>
      </vt:variant>
      <vt:variant>
        <vt:i4>2031658</vt:i4>
      </vt:variant>
      <vt:variant>
        <vt:i4>384</vt:i4>
      </vt:variant>
      <vt:variant>
        <vt:i4>0</vt:i4>
      </vt:variant>
      <vt:variant>
        <vt:i4>5</vt:i4>
      </vt:variant>
      <vt:variant>
        <vt:lpwstr>http://www.parlament.ch/d/suche/seiten/geschaefte.aspx?gesch_id=20103941</vt:lpwstr>
      </vt:variant>
      <vt:variant>
        <vt:lpwstr/>
      </vt:variant>
      <vt:variant>
        <vt:i4>1966122</vt:i4>
      </vt:variant>
      <vt:variant>
        <vt:i4>381</vt:i4>
      </vt:variant>
      <vt:variant>
        <vt:i4>0</vt:i4>
      </vt:variant>
      <vt:variant>
        <vt:i4>5</vt:i4>
      </vt:variant>
      <vt:variant>
        <vt:lpwstr>http://www.parlament.ch/d/suche/seiten/geschaefte.aspx?gesch_id=20103940</vt:lpwstr>
      </vt:variant>
      <vt:variant>
        <vt:lpwstr/>
      </vt:variant>
      <vt:variant>
        <vt:i4>1572909</vt:i4>
      </vt:variant>
      <vt:variant>
        <vt:i4>378</vt:i4>
      </vt:variant>
      <vt:variant>
        <vt:i4>0</vt:i4>
      </vt:variant>
      <vt:variant>
        <vt:i4>5</vt:i4>
      </vt:variant>
      <vt:variant>
        <vt:lpwstr>http://www.parlament.ch/d/suche/seiten/geschaefte.aspx?gesch_id=20103936</vt:lpwstr>
      </vt:variant>
      <vt:variant>
        <vt:lpwstr/>
      </vt:variant>
      <vt:variant>
        <vt:i4>1769517</vt:i4>
      </vt:variant>
      <vt:variant>
        <vt:i4>375</vt:i4>
      </vt:variant>
      <vt:variant>
        <vt:i4>0</vt:i4>
      </vt:variant>
      <vt:variant>
        <vt:i4>5</vt:i4>
      </vt:variant>
      <vt:variant>
        <vt:lpwstr>http://www.parlament.ch/d/suche/seiten/geschaefte.aspx?gesch_id=20103935</vt:lpwstr>
      </vt:variant>
      <vt:variant>
        <vt:lpwstr/>
      </vt:variant>
      <vt:variant>
        <vt:i4>1441836</vt:i4>
      </vt:variant>
      <vt:variant>
        <vt:i4>372</vt:i4>
      </vt:variant>
      <vt:variant>
        <vt:i4>0</vt:i4>
      </vt:variant>
      <vt:variant>
        <vt:i4>5</vt:i4>
      </vt:variant>
      <vt:variant>
        <vt:lpwstr>http://www.parlament.ch/d/suche/seiten/geschaefte.aspx?gesch_id=20103928</vt:lpwstr>
      </vt:variant>
      <vt:variant>
        <vt:lpwstr/>
      </vt:variant>
      <vt:variant>
        <vt:i4>1638444</vt:i4>
      </vt:variant>
      <vt:variant>
        <vt:i4>369</vt:i4>
      </vt:variant>
      <vt:variant>
        <vt:i4>0</vt:i4>
      </vt:variant>
      <vt:variant>
        <vt:i4>5</vt:i4>
      </vt:variant>
      <vt:variant>
        <vt:lpwstr>http://www.parlament.ch/d/suche/seiten/geschaefte.aspx?gesch_id=20103927</vt:lpwstr>
      </vt:variant>
      <vt:variant>
        <vt:lpwstr/>
      </vt:variant>
      <vt:variant>
        <vt:i4>1441831</vt:i4>
      </vt:variant>
      <vt:variant>
        <vt:i4>366</vt:i4>
      </vt:variant>
      <vt:variant>
        <vt:i4>0</vt:i4>
      </vt:variant>
      <vt:variant>
        <vt:i4>5</vt:i4>
      </vt:variant>
      <vt:variant>
        <vt:lpwstr>http://www.parlament.ch/d/suche/seiten/geschaefte.aspx?gesch_id=20103899</vt:lpwstr>
      </vt:variant>
      <vt:variant>
        <vt:lpwstr/>
      </vt:variant>
      <vt:variant>
        <vt:i4>1507367</vt:i4>
      </vt:variant>
      <vt:variant>
        <vt:i4>363</vt:i4>
      </vt:variant>
      <vt:variant>
        <vt:i4>0</vt:i4>
      </vt:variant>
      <vt:variant>
        <vt:i4>5</vt:i4>
      </vt:variant>
      <vt:variant>
        <vt:lpwstr>http://www.parlament.ch/d/suche/seiten/geschaefte.aspx?gesch_id=20103898</vt:lpwstr>
      </vt:variant>
      <vt:variant>
        <vt:lpwstr/>
      </vt:variant>
      <vt:variant>
        <vt:i4>1048621</vt:i4>
      </vt:variant>
      <vt:variant>
        <vt:i4>360</vt:i4>
      </vt:variant>
      <vt:variant>
        <vt:i4>0</vt:i4>
      </vt:variant>
      <vt:variant>
        <vt:i4>5</vt:i4>
      </vt:variant>
      <vt:variant>
        <vt:lpwstr>http://www.parlament.ch/d/suche/seiten/geschaefte.aspx?gesch_id=20104146</vt:lpwstr>
      </vt:variant>
      <vt:variant>
        <vt:lpwstr/>
      </vt:variant>
      <vt:variant>
        <vt:i4>1376301</vt:i4>
      </vt:variant>
      <vt:variant>
        <vt:i4>357</vt:i4>
      </vt:variant>
      <vt:variant>
        <vt:i4>0</vt:i4>
      </vt:variant>
      <vt:variant>
        <vt:i4>5</vt:i4>
      </vt:variant>
      <vt:variant>
        <vt:lpwstr>http://www.parlament.ch/d/suche/seiten/geschaefte.aspx?gesch_id=20104143</vt:lpwstr>
      </vt:variant>
      <vt:variant>
        <vt:lpwstr/>
      </vt:variant>
      <vt:variant>
        <vt:i4>2031649</vt:i4>
      </vt:variant>
      <vt:variant>
        <vt:i4>354</vt:i4>
      </vt:variant>
      <vt:variant>
        <vt:i4>0</vt:i4>
      </vt:variant>
      <vt:variant>
        <vt:i4>5</vt:i4>
      </vt:variant>
      <vt:variant>
        <vt:lpwstr>http://www.parlament.ch/d/suche/seiten/geschaefte.aspx?gesch_id=20104088</vt:lpwstr>
      </vt:variant>
      <vt:variant>
        <vt:lpwstr/>
      </vt:variant>
      <vt:variant>
        <vt:i4>1048609</vt:i4>
      </vt:variant>
      <vt:variant>
        <vt:i4>351</vt:i4>
      </vt:variant>
      <vt:variant>
        <vt:i4>0</vt:i4>
      </vt:variant>
      <vt:variant>
        <vt:i4>5</vt:i4>
      </vt:variant>
      <vt:variant>
        <vt:lpwstr>http://www.parlament.ch/d/suche/seiten/geschaefte.aspx?gesch_id=20104087</vt:lpwstr>
      </vt:variant>
      <vt:variant>
        <vt:lpwstr/>
      </vt:variant>
      <vt:variant>
        <vt:i4>1114145</vt:i4>
      </vt:variant>
      <vt:variant>
        <vt:i4>348</vt:i4>
      </vt:variant>
      <vt:variant>
        <vt:i4>0</vt:i4>
      </vt:variant>
      <vt:variant>
        <vt:i4>5</vt:i4>
      </vt:variant>
      <vt:variant>
        <vt:lpwstr>http://www.parlament.ch/d/suche/seiten/geschaefte.aspx?gesch_id=20104086</vt:lpwstr>
      </vt:variant>
      <vt:variant>
        <vt:lpwstr/>
      </vt:variant>
      <vt:variant>
        <vt:i4>1179681</vt:i4>
      </vt:variant>
      <vt:variant>
        <vt:i4>345</vt:i4>
      </vt:variant>
      <vt:variant>
        <vt:i4>0</vt:i4>
      </vt:variant>
      <vt:variant>
        <vt:i4>5</vt:i4>
      </vt:variant>
      <vt:variant>
        <vt:lpwstr>http://www.parlament.ch/d/suche/seiten/geschaefte.aspx?gesch_id=20104085</vt:lpwstr>
      </vt:variant>
      <vt:variant>
        <vt:lpwstr/>
      </vt:variant>
      <vt:variant>
        <vt:i4>2031661</vt:i4>
      </vt:variant>
      <vt:variant>
        <vt:i4>342</vt:i4>
      </vt:variant>
      <vt:variant>
        <vt:i4>0</vt:i4>
      </vt:variant>
      <vt:variant>
        <vt:i4>5</vt:i4>
      </vt:variant>
      <vt:variant>
        <vt:lpwstr>http://www.parlament.ch/d/suche/seiten/geschaefte.aspx?gesch_id=20104048</vt:lpwstr>
      </vt:variant>
      <vt:variant>
        <vt:lpwstr/>
      </vt:variant>
      <vt:variant>
        <vt:i4>1966122</vt:i4>
      </vt:variant>
      <vt:variant>
        <vt:i4>339</vt:i4>
      </vt:variant>
      <vt:variant>
        <vt:i4>0</vt:i4>
      </vt:variant>
      <vt:variant>
        <vt:i4>5</vt:i4>
      </vt:variant>
      <vt:variant>
        <vt:lpwstr>http://www.parlament.ch/d/suche/seiten/geschaefte.aspx?gesch_id=20104039</vt:lpwstr>
      </vt:variant>
      <vt:variant>
        <vt:lpwstr/>
      </vt:variant>
      <vt:variant>
        <vt:i4>1769513</vt:i4>
      </vt:variant>
      <vt:variant>
        <vt:i4>336</vt:i4>
      </vt:variant>
      <vt:variant>
        <vt:i4>0</vt:i4>
      </vt:variant>
      <vt:variant>
        <vt:i4>5</vt:i4>
      </vt:variant>
      <vt:variant>
        <vt:lpwstr>http://www.parlament.ch/d/suche/seiten/geschaefte.aspx?gesch_id=20103975</vt:lpwstr>
      </vt:variant>
      <vt:variant>
        <vt:lpwstr/>
      </vt:variant>
      <vt:variant>
        <vt:i4>1835053</vt:i4>
      </vt:variant>
      <vt:variant>
        <vt:i4>333</vt:i4>
      </vt:variant>
      <vt:variant>
        <vt:i4>0</vt:i4>
      </vt:variant>
      <vt:variant>
        <vt:i4>5</vt:i4>
      </vt:variant>
      <vt:variant>
        <vt:lpwstr>http://www.parlament.ch/d/suche/seiten/geschaefte.aspx?gesch_id=20103932</vt:lpwstr>
      </vt:variant>
      <vt:variant>
        <vt:lpwstr/>
      </vt:variant>
      <vt:variant>
        <vt:i4>1769510</vt:i4>
      </vt:variant>
      <vt:variant>
        <vt:i4>330</vt:i4>
      </vt:variant>
      <vt:variant>
        <vt:i4>0</vt:i4>
      </vt:variant>
      <vt:variant>
        <vt:i4>5</vt:i4>
      </vt:variant>
      <vt:variant>
        <vt:lpwstr>http://www.parlament.ch/d/suche/seiten/geschaefte.aspx?gesch_id=20103985</vt:lpwstr>
      </vt:variant>
      <vt:variant>
        <vt:lpwstr/>
      </vt:variant>
      <vt:variant>
        <vt:i4>1179688</vt:i4>
      </vt:variant>
      <vt:variant>
        <vt:i4>327</vt:i4>
      </vt:variant>
      <vt:variant>
        <vt:i4>0</vt:i4>
      </vt:variant>
      <vt:variant>
        <vt:i4>5</vt:i4>
      </vt:variant>
      <vt:variant>
        <vt:lpwstr>http://www.parlament.ch/d/suche/seiten/geschaefte.aspx?gesch_id=20104114</vt:lpwstr>
      </vt:variant>
      <vt:variant>
        <vt:lpwstr/>
      </vt:variant>
      <vt:variant>
        <vt:i4>1048616</vt:i4>
      </vt:variant>
      <vt:variant>
        <vt:i4>324</vt:i4>
      </vt:variant>
      <vt:variant>
        <vt:i4>0</vt:i4>
      </vt:variant>
      <vt:variant>
        <vt:i4>5</vt:i4>
      </vt:variant>
      <vt:variant>
        <vt:lpwstr>http://www.parlament.ch/d/suche/seiten/geschaefte.aspx?gesch_id=20104017</vt:lpwstr>
      </vt:variant>
      <vt:variant>
        <vt:lpwstr/>
      </vt:variant>
      <vt:variant>
        <vt:i4>1769512</vt:i4>
      </vt:variant>
      <vt:variant>
        <vt:i4>321</vt:i4>
      </vt:variant>
      <vt:variant>
        <vt:i4>0</vt:i4>
      </vt:variant>
      <vt:variant>
        <vt:i4>5</vt:i4>
      </vt:variant>
      <vt:variant>
        <vt:lpwstr>http://www.parlament.ch/d/suche/seiten/geschaefte.aspx?gesch_id=20103965</vt:lpwstr>
      </vt:variant>
      <vt:variant>
        <vt:lpwstr/>
      </vt:variant>
      <vt:variant>
        <vt:i4>1703976</vt:i4>
      </vt:variant>
      <vt:variant>
        <vt:i4>318</vt:i4>
      </vt:variant>
      <vt:variant>
        <vt:i4>0</vt:i4>
      </vt:variant>
      <vt:variant>
        <vt:i4>5</vt:i4>
      </vt:variant>
      <vt:variant>
        <vt:lpwstr>http://www.parlament.ch/d/suche/seiten/geschaefte.aspx?gesch_id=20103964</vt:lpwstr>
      </vt:variant>
      <vt:variant>
        <vt:lpwstr/>
      </vt:variant>
      <vt:variant>
        <vt:i4>1835048</vt:i4>
      </vt:variant>
      <vt:variant>
        <vt:i4>315</vt:i4>
      </vt:variant>
      <vt:variant>
        <vt:i4>0</vt:i4>
      </vt:variant>
      <vt:variant>
        <vt:i4>5</vt:i4>
      </vt:variant>
      <vt:variant>
        <vt:lpwstr>http://www.parlament.ch/d/suche/seiten/geschaefte.aspx?gesch_id=20103962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http://www.parlament.ch/d/suche/seiten/geschaefte.aspx?gesch_id=20103902</vt:lpwstr>
      </vt:variant>
      <vt:variant>
        <vt:lpwstr/>
      </vt:variant>
      <vt:variant>
        <vt:i4>1572908</vt:i4>
      </vt:variant>
      <vt:variant>
        <vt:i4>309</vt:i4>
      </vt:variant>
      <vt:variant>
        <vt:i4>0</vt:i4>
      </vt:variant>
      <vt:variant>
        <vt:i4>5</vt:i4>
      </vt:variant>
      <vt:variant>
        <vt:lpwstr>http://www.parlament.ch/d/suche/seiten/geschaefte.aspx?gesch_id=20103728</vt:lpwstr>
      </vt:variant>
      <vt:variant>
        <vt:lpwstr/>
      </vt:variant>
      <vt:variant>
        <vt:i4>1441838</vt:i4>
      </vt:variant>
      <vt:variant>
        <vt:i4>306</vt:i4>
      </vt:variant>
      <vt:variant>
        <vt:i4>0</vt:i4>
      </vt:variant>
      <vt:variant>
        <vt:i4>5</vt:i4>
      </vt:variant>
      <vt:variant>
        <vt:lpwstr>http://www.parlament.ch/d/suche/seiten/geschaefte.aspx?gesch_id=20103706</vt:lpwstr>
      </vt:variant>
      <vt:variant>
        <vt:lpwstr/>
      </vt:variant>
      <vt:variant>
        <vt:i4>1376300</vt:i4>
      </vt:variant>
      <vt:variant>
        <vt:i4>303</vt:i4>
      </vt:variant>
      <vt:variant>
        <vt:i4>0</vt:i4>
      </vt:variant>
      <vt:variant>
        <vt:i4>5</vt:i4>
      </vt:variant>
      <vt:variant>
        <vt:lpwstr>http://www.parlament.ch/d/suche/seiten/geschaefte.aspx?gesch_id=20104153</vt:lpwstr>
      </vt:variant>
      <vt:variant>
        <vt:lpwstr/>
      </vt:variant>
      <vt:variant>
        <vt:i4>1245225</vt:i4>
      </vt:variant>
      <vt:variant>
        <vt:i4>300</vt:i4>
      </vt:variant>
      <vt:variant>
        <vt:i4>0</vt:i4>
      </vt:variant>
      <vt:variant>
        <vt:i4>5</vt:i4>
      </vt:variant>
      <vt:variant>
        <vt:lpwstr>http://www.parlament.ch/d/suche/seiten/geschaefte.aspx?gesch_id=20104105</vt:lpwstr>
      </vt:variant>
      <vt:variant>
        <vt:lpwstr/>
      </vt:variant>
      <vt:variant>
        <vt:i4>1441838</vt:i4>
      </vt:variant>
      <vt:variant>
        <vt:i4>297</vt:i4>
      </vt:variant>
      <vt:variant>
        <vt:i4>0</vt:i4>
      </vt:variant>
      <vt:variant>
        <vt:i4>5</vt:i4>
      </vt:variant>
      <vt:variant>
        <vt:lpwstr>http://www.parlament.ch/d/suche/seiten/geschaefte.aspx?gesch_id=20104071</vt:lpwstr>
      </vt:variant>
      <vt:variant>
        <vt:lpwstr/>
      </vt:variant>
      <vt:variant>
        <vt:i4>1835046</vt:i4>
      </vt:variant>
      <vt:variant>
        <vt:i4>294</vt:i4>
      </vt:variant>
      <vt:variant>
        <vt:i4>0</vt:i4>
      </vt:variant>
      <vt:variant>
        <vt:i4>5</vt:i4>
      </vt:variant>
      <vt:variant>
        <vt:lpwstr>http://www.parlament.ch/d/suche/seiten/geschaefte.aspx?gesch_id=20103982</vt:lpwstr>
      </vt:variant>
      <vt:variant>
        <vt:lpwstr/>
      </vt:variant>
      <vt:variant>
        <vt:i4>2031661</vt:i4>
      </vt:variant>
      <vt:variant>
        <vt:i4>291</vt:i4>
      </vt:variant>
      <vt:variant>
        <vt:i4>0</vt:i4>
      </vt:variant>
      <vt:variant>
        <vt:i4>5</vt:i4>
      </vt:variant>
      <vt:variant>
        <vt:lpwstr>http://www.parlament.ch/d/suche/seiten/geschaefte.aspx?gesch_id=20103931</vt:lpwstr>
      </vt:variant>
      <vt:variant>
        <vt:lpwstr/>
      </vt:variant>
      <vt:variant>
        <vt:i4>1638446</vt:i4>
      </vt:variant>
      <vt:variant>
        <vt:i4>288</vt:i4>
      </vt:variant>
      <vt:variant>
        <vt:i4>0</vt:i4>
      </vt:variant>
      <vt:variant>
        <vt:i4>5</vt:i4>
      </vt:variant>
      <vt:variant>
        <vt:lpwstr>http://www.parlament.ch/d/suche/seiten/geschaefte.aspx?gesch_id=20103907</vt:lpwstr>
      </vt:variant>
      <vt:variant>
        <vt:lpwstr/>
      </vt:variant>
      <vt:variant>
        <vt:i4>1703982</vt:i4>
      </vt:variant>
      <vt:variant>
        <vt:i4>285</vt:i4>
      </vt:variant>
      <vt:variant>
        <vt:i4>0</vt:i4>
      </vt:variant>
      <vt:variant>
        <vt:i4>5</vt:i4>
      </vt:variant>
      <vt:variant>
        <vt:lpwstr>http://www.parlament.ch/d/suche/seiten/geschaefte.aspx?gesch_id=20103805</vt:lpwstr>
      </vt:variant>
      <vt:variant>
        <vt:lpwstr/>
      </vt:variant>
      <vt:variant>
        <vt:i4>1376299</vt:i4>
      </vt:variant>
      <vt:variant>
        <vt:i4>282</vt:i4>
      </vt:variant>
      <vt:variant>
        <vt:i4>0</vt:i4>
      </vt:variant>
      <vt:variant>
        <vt:i4>5</vt:i4>
      </vt:variant>
      <vt:variant>
        <vt:lpwstr>http://www.parlament.ch/d/suche/seiten/geschaefte.aspx?gesch_id=20103755</vt:lpwstr>
      </vt:variant>
      <vt:variant>
        <vt:lpwstr/>
      </vt:variant>
      <vt:variant>
        <vt:i4>1245229</vt:i4>
      </vt:variant>
      <vt:variant>
        <vt:i4>279</vt:i4>
      </vt:variant>
      <vt:variant>
        <vt:i4>0</vt:i4>
      </vt:variant>
      <vt:variant>
        <vt:i4>5</vt:i4>
      </vt:variant>
      <vt:variant>
        <vt:lpwstr>http://www.parlament.ch/d/suche/seiten/geschaefte.aspx?gesch_id=20104145</vt:lpwstr>
      </vt:variant>
      <vt:variant>
        <vt:lpwstr/>
      </vt:variant>
      <vt:variant>
        <vt:i4>1638438</vt:i4>
      </vt:variant>
      <vt:variant>
        <vt:i4>276</vt:i4>
      </vt:variant>
      <vt:variant>
        <vt:i4>0</vt:i4>
      </vt:variant>
      <vt:variant>
        <vt:i4>5</vt:i4>
      </vt:variant>
      <vt:variant>
        <vt:lpwstr>http://www.parlament.ch/d/suche/seiten/geschaefte.aspx?gesch_id=20103987</vt:lpwstr>
      </vt:variant>
      <vt:variant>
        <vt:lpwstr/>
      </vt:variant>
      <vt:variant>
        <vt:i4>1572908</vt:i4>
      </vt:variant>
      <vt:variant>
        <vt:i4>273</vt:i4>
      </vt:variant>
      <vt:variant>
        <vt:i4>0</vt:i4>
      </vt:variant>
      <vt:variant>
        <vt:i4>5</vt:i4>
      </vt:variant>
      <vt:variant>
        <vt:lpwstr>http://www.parlament.ch/d/suche/seiten/geschaefte.aspx?gesch_id=20103926</vt:lpwstr>
      </vt:variant>
      <vt:variant>
        <vt:lpwstr/>
      </vt:variant>
      <vt:variant>
        <vt:i4>1507370</vt:i4>
      </vt:variant>
      <vt:variant>
        <vt:i4>270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1048621</vt:i4>
      </vt:variant>
      <vt:variant>
        <vt:i4>267</vt:i4>
      </vt:variant>
      <vt:variant>
        <vt:i4>0</vt:i4>
      </vt:variant>
      <vt:variant>
        <vt:i4>5</vt:i4>
      </vt:variant>
      <vt:variant>
        <vt:lpwstr>http://www.parlament.ch/d/suche/seiten/geschaefte.aspx?gesch_id=20104047</vt:lpwstr>
      </vt:variant>
      <vt:variant>
        <vt:lpwstr/>
      </vt:variant>
      <vt:variant>
        <vt:i4>2031660</vt:i4>
      </vt:variant>
      <vt:variant>
        <vt:i4>264</vt:i4>
      </vt:variant>
      <vt:variant>
        <vt:i4>0</vt:i4>
      </vt:variant>
      <vt:variant>
        <vt:i4>5</vt:i4>
      </vt:variant>
      <vt:variant>
        <vt:lpwstr>http://www.parlament.ch/d/suche/seiten/geschaefte.aspx?gesch_id=20104159</vt:lpwstr>
      </vt:variant>
      <vt:variant>
        <vt:lpwstr/>
      </vt:variant>
      <vt:variant>
        <vt:i4>1245217</vt:i4>
      </vt:variant>
      <vt:variant>
        <vt:i4>261</vt:i4>
      </vt:variant>
      <vt:variant>
        <vt:i4>0</vt:i4>
      </vt:variant>
      <vt:variant>
        <vt:i4>5</vt:i4>
      </vt:variant>
      <vt:variant>
        <vt:lpwstr>http://www.parlament.ch/d/suche/seiten/geschaefte.aspx?gesch_id=20104084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http://www.parlament.ch/d/suche/seiten/geschaefte.aspx?gesch_id=20104083</vt:lpwstr>
      </vt:variant>
      <vt:variant>
        <vt:lpwstr/>
      </vt:variant>
      <vt:variant>
        <vt:i4>1179694</vt:i4>
      </vt:variant>
      <vt:variant>
        <vt:i4>255</vt:i4>
      </vt:variant>
      <vt:variant>
        <vt:i4>0</vt:i4>
      </vt:variant>
      <vt:variant>
        <vt:i4>5</vt:i4>
      </vt:variant>
      <vt:variant>
        <vt:lpwstr>http://www.parlament.ch/d/suche/seiten/geschaefte.aspx?gesch_id=20104075</vt:lpwstr>
      </vt:variant>
      <vt:variant>
        <vt:lpwstr/>
      </vt:variant>
      <vt:variant>
        <vt:i4>1376301</vt:i4>
      </vt:variant>
      <vt:variant>
        <vt:i4>252</vt:i4>
      </vt:variant>
      <vt:variant>
        <vt:i4>0</vt:i4>
      </vt:variant>
      <vt:variant>
        <vt:i4>5</vt:i4>
      </vt:variant>
      <vt:variant>
        <vt:lpwstr>http://www.parlament.ch/d/suche/seiten/geschaefte.aspx?gesch_id=20104042</vt:lpwstr>
      </vt:variant>
      <vt:variant>
        <vt:lpwstr/>
      </vt:variant>
      <vt:variant>
        <vt:i4>1441837</vt:i4>
      </vt:variant>
      <vt:variant>
        <vt:i4>249</vt:i4>
      </vt:variant>
      <vt:variant>
        <vt:i4>0</vt:i4>
      </vt:variant>
      <vt:variant>
        <vt:i4>5</vt:i4>
      </vt:variant>
      <vt:variant>
        <vt:lpwstr>http://www.parlament.ch/d/suche/seiten/geschaefte.aspx?gesch_id=20104041</vt:lpwstr>
      </vt:variant>
      <vt:variant>
        <vt:lpwstr/>
      </vt:variant>
      <vt:variant>
        <vt:i4>2031659</vt:i4>
      </vt:variant>
      <vt:variant>
        <vt:i4>246</vt:i4>
      </vt:variant>
      <vt:variant>
        <vt:i4>0</vt:i4>
      </vt:variant>
      <vt:variant>
        <vt:i4>5</vt:i4>
      </vt:variant>
      <vt:variant>
        <vt:lpwstr>http://www.parlament.ch/d/suche/seiten/geschaefte.aspx?gesch_id=20104028</vt:lpwstr>
      </vt:variant>
      <vt:variant>
        <vt:lpwstr/>
      </vt:variant>
      <vt:variant>
        <vt:i4>1179691</vt:i4>
      </vt:variant>
      <vt:variant>
        <vt:i4>243</vt:i4>
      </vt:variant>
      <vt:variant>
        <vt:i4>0</vt:i4>
      </vt:variant>
      <vt:variant>
        <vt:i4>5</vt:i4>
      </vt:variant>
      <vt:variant>
        <vt:lpwstr>http://www.parlament.ch/d/suche/seiten/geschaefte.aspx?gesch_id=20104025</vt:lpwstr>
      </vt:variant>
      <vt:variant>
        <vt:lpwstr/>
      </vt:variant>
      <vt:variant>
        <vt:i4>1179689</vt:i4>
      </vt:variant>
      <vt:variant>
        <vt:i4>240</vt:i4>
      </vt:variant>
      <vt:variant>
        <vt:i4>0</vt:i4>
      </vt:variant>
      <vt:variant>
        <vt:i4>5</vt:i4>
      </vt:variant>
      <vt:variant>
        <vt:lpwstr>http://www.parlament.ch/d/suche/seiten/geschaefte.aspx?gesch_id=20104005</vt:lpwstr>
      </vt:variant>
      <vt:variant>
        <vt:lpwstr/>
      </vt:variant>
      <vt:variant>
        <vt:i4>1507367</vt:i4>
      </vt:variant>
      <vt:variant>
        <vt:i4>237</vt:i4>
      </vt:variant>
      <vt:variant>
        <vt:i4>0</vt:i4>
      </vt:variant>
      <vt:variant>
        <vt:i4>5</vt:i4>
      </vt:variant>
      <vt:variant>
        <vt:lpwstr>http://www.parlament.ch/d/suche/seiten/geschaefte.aspx?gesch_id=20103999</vt:lpwstr>
      </vt:variant>
      <vt:variant>
        <vt:lpwstr/>
      </vt:variant>
      <vt:variant>
        <vt:i4>1441832</vt:i4>
      </vt:variant>
      <vt:variant>
        <vt:i4>234</vt:i4>
      </vt:variant>
      <vt:variant>
        <vt:i4>0</vt:i4>
      </vt:variant>
      <vt:variant>
        <vt:i4>5</vt:i4>
      </vt:variant>
      <vt:variant>
        <vt:lpwstr>http://www.parlament.ch/d/suche/seiten/geschaefte.aspx?gesch_id=20103968</vt:lpwstr>
      </vt:variant>
      <vt:variant>
        <vt:lpwstr/>
      </vt:variant>
      <vt:variant>
        <vt:i4>1966123</vt:i4>
      </vt:variant>
      <vt:variant>
        <vt:i4>231</vt:i4>
      </vt:variant>
      <vt:variant>
        <vt:i4>0</vt:i4>
      </vt:variant>
      <vt:variant>
        <vt:i4>5</vt:i4>
      </vt:variant>
      <vt:variant>
        <vt:lpwstr>http://www.parlament.ch/d/suche/seiten/geschaefte.aspx?gesch_id=20103950</vt:lpwstr>
      </vt:variant>
      <vt:variant>
        <vt:lpwstr/>
      </vt:variant>
      <vt:variant>
        <vt:i4>1507373</vt:i4>
      </vt:variant>
      <vt:variant>
        <vt:i4>228</vt:i4>
      </vt:variant>
      <vt:variant>
        <vt:i4>0</vt:i4>
      </vt:variant>
      <vt:variant>
        <vt:i4>5</vt:i4>
      </vt:variant>
      <vt:variant>
        <vt:lpwstr>http://www.parlament.ch/d/suche/seiten/geschaefte.aspx?gesch_id=20104141</vt:lpwstr>
      </vt:variant>
      <vt:variant>
        <vt:lpwstr/>
      </vt:variant>
      <vt:variant>
        <vt:i4>1310763</vt:i4>
      </vt:variant>
      <vt:variant>
        <vt:i4>225</vt:i4>
      </vt:variant>
      <vt:variant>
        <vt:i4>0</vt:i4>
      </vt:variant>
      <vt:variant>
        <vt:i4>5</vt:i4>
      </vt:variant>
      <vt:variant>
        <vt:lpwstr>http://www.parlament.ch/d/suche/seiten/geschaefte.aspx?gesch_id=20104122</vt:lpwstr>
      </vt:variant>
      <vt:variant>
        <vt:lpwstr/>
      </vt:variant>
      <vt:variant>
        <vt:i4>1507371</vt:i4>
      </vt:variant>
      <vt:variant>
        <vt:i4>222</vt:i4>
      </vt:variant>
      <vt:variant>
        <vt:i4>0</vt:i4>
      </vt:variant>
      <vt:variant>
        <vt:i4>5</vt:i4>
      </vt:variant>
      <vt:variant>
        <vt:lpwstr>http://www.parlament.ch/d/suche/seiten/geschaefte.aspx?gesch_id=20104121</vt:lpwstr>
      </vt:variant>
      <vt:variant>
        <vt:lpwstr/>
      </vt:variant>
      <vt:variant>
        <vt:i4>1507373</vt:i4>
      </vt:variant>
      <vt:variant>
        <vt:i4>219</vt:i4>
      </vt:variant>
      <vt:variant>
        <vt:i4>0</vt:i4>
      </vt:variant>
      <vt:variant>
        <vt:i4>5</vt:i4>
      </vt:variant>
      <vt:variant>
        <vt:lpwstr>http://www.parlament.ch/d/suche/seiten/geschaefte.aspx?gesch_id=20104040</vt:lpwstr>
      </vt:variant>
      <vt:variant>
        <vt:lpwstr/>
      </vt:variant>
      <vt:variant>
        <vt:i4>1835051</vt:i4>
      </vt:variant>
      <vt:variant>
        <vt:i4>216</vt:i4>
      </vt:variant>
      <vt:variant>
        <vt:i4>0</vt:i4>
      </vt:variant>
      <vt:variant>
        <vt:i4>5</vt:i4>
      </vt:variant>
      <vt:variant>
        <vt:lpwstr>http://www.parlament.ch/d/suche/seiten/geschaefte.aspx?gesch_id=20103952</vt:lpwstr>
      </vt:variant>
      <vt:variant>
        <vt:lpwstr/>
      </vt:variant>
      <vt:variant>
        <vt:i4>1769514</vt:i4>
      </vt:variant>
      <vt:variant>
        <vt:i4>213</vt:i4>
      </vt:variant>
      <vt:variant>
        <vt:i4>0</vt:i4>
      </vt:variant>
      <vt:variant>
        <vt:i4>5</vt:i4>
      </vt:variant>
      <vt:variant>
        <vt:lpwstr>http://www.parlament.ch/d/suche/seiten/geschaefte.aspx?gesch_id=20103945</vt:lpwstr>
      </vt:variant>
      <vt:variant>
        <vt:lpwstr/>
      </vt:variant>
      <vt:variant>
        <vt:i4>1769518</vt:i4>
      </vt:variant>
      <vt:variant>
        <vt:i4>210</vt:i4>
      </vt:variant>
      <vt:variant>
        <vt:i4>0</vt:i4>
      </vt:variant>
      <vt:variant>
        <vt:i4>5</vt:i4>
      </vt:variant>
      <vt:variant>
        <vt:lpwstr>http://www.parlament.ch/d/suche/seiten/geschaefte.aspx?gesch_id=20103905</vt:lpwstr>
      </vt:variant>
      <vt:variant>
        <vt:lpwstr/>
      </vt:variant>
      <vt:variant>
        <vt:i4>2031658</vt:i4>
      </vt:variant>
      <vt:variant>
        <vt:i4>207</vt:i4>
      </vt:variant>
      <vt:variant>
        <vt:i4>0</vt:i4>
      </vt:variant>
      <vt:variant>
        <vt:i4>5</vt:i4>
      </vt:variant>
      <vt:variant>
        <vt:lpwstr>http://www.parlament.ch/d/suche/seiten/geschaefte.aspx?gesch_id=20104139</vt:lpwstr>
      </vt:variant>
      <vt:variant>
        <vt:lpwstr/>
      </vt:variant>
      <vt:variant>
        <vt:i4>1966122</vt:i4>
      </vt:variant>
      <vt:variant>
        <vt:i4>204</vt:i4>
      </vt:variant>
      <vt:variant>
        <vt:i4>0</vt:i4>
      </vt:variant>
      <vt:variant>
        <vt:i4>5</vt:i4>
      </vt:variant>
      <vt:variant>
        <vt:lpwstr>http://www.parlament.ch/d/suche/seiten/geschaefte.aspx?gesch_id=20104138</vt:lpwstr>
      </vt:variant>
      <vt:variant>
        <vt:lpwstr/>
      </vt:variant>
      <vt:variant>
        <vt:i4>2031657</vt:i4>
      </vt:variant>
      <vt:variant>
        <vt:i4>201</vt:i4>
      </vt:variant>
      <vt:variant>
        <vt:i4>0</vt:i4>
      </vt:variant>
      <vt:variant>
        <vt:i4>5</vt:i4>
      </vt:variant>
      <vt:variant>
        <vt:lpwstr>http://www.parlament.ch/d/suche/seiten/geschaefte.aspx?gesch_id=20104109</vt:lpwstr>
      </vt:variant>
      <vt:variant>
        <vt:lpwstr/>
      </vt:variant>
      <vt:variant>
        <vt:i4>1441833</vt:i4>
      </vt:variant>
      <vt:variant>
        <vt:i4>198</vt:i4>
      </vt:variant>
      <vt:variant>
        <vt:i4>0</vt:i4>
      </vt:variant>
      <vt:variant>
        <vt:i4>5</vt:i4>
      </vt:variant>
      <vt:variant>
        <vt:lpwstr>http://www.parlament.ch/d/suche/seiten/geschaefte.aspx?gesch_id=20103978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http://www.parlament.ch/d/suche/seiten/geschaefte.aspx?gesch_id=20103672</vt:lpwstr>
      </vt:variant>
      <vt:variant>
        <vt:lpwstr/>
      </vt:variant>
      <vt:variant>
        <vt:i4>1114156</vt:i4>
      </vt:variant>
      <vt:variant>
        <vt:i4>192</vt:i4>
      </vt:variant>
      <vt:variant>
        <vt:i4>0</vt:i4>
      </vt:variant>
      <vt:variant>
        <vt:i4>5</vt:i4>
      </vt:variant>
      <vt:variant>
        <vt:lpwstr>http://www.parlament.ch/d/suche/seiten/geschaefte.aspx?gesch_id=20104157</vt:lpwstr>
      </vt:variant>
      <vt:variant>
        <vt:lpwstr/>
      </vt:variant>
      <vt:variant>
        <vt:i4>1048617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http://www.parlament.ch/d/suche/seiten/geschaefte.aspx?gesch_id=20104106</vt:lpwstr>
      </vt:variant>
      <vt:variant>
        <vt:lpwstr/>
      </vt:variant>
      <vt:variant>
        <vt:i4>1572903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http://www.parlament.ch/d/suche/seiten/geschaefte.aspx?gesch_id=20103996</vt:lpwstr>
      </vt:variant>
      <vt:variant>
        <vt:lpwstr/>
      </vt:variant>
      <vt:variant>
        <vt:i4>1769511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http://www.parlament.ch/d/suche/seiten/geschaefte.aspx?gesch_id=20103995</vt:lpwstr>
      </vt:variant>
      <vt:variant>
        <vt:lpwstr/>
      </vt:variant>
      <vt:variant>
        <vt:i4>1966121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http://www.parlament.ch/d/suche/seiten/geschaefte.aspx?gesch_id=20103970</vt:lpwstr>
      </vt:variant>
      <vt:variant>
        <vt:lpwstr/>
      </vt:variant>
      <vt:variant>
        <vt:i4>1835050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http://www.parlament.ch/d/suche/seiten/geschaefte.aspx?gesch_id=20103942</vt:lpwstr>
      </vt:variant>
      <vt:variant>
        <vt:lpwstr/>
      </vt:variant>
      <vt:variant>
        <vt:i4>1966124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http://www.parlament.ch/d/suche/seiten/geschaefte.aspx?gesch_id=20103920</vt:lpwstr>
      </vt:variant>
      <vt:variant>
        <vt:lpwstr/>
      </vt:variant>
      <vt:variant>
        <vt:i4>1572911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http://www.parlament.ch/d/suche/seiten/geschaefte.aspx?gesch_id=20103916</vt:lpwstr>
      </vt:variant>
      <vt:variant>
        <vt:lpwstr/>
      </vt:variant>
      <vt:variant>
        <vt:i4>2031659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http://www.parlament.ch/d/suche/seiten/geschaefte.aspx?gesch_id=20104129</vt:lpwstr>
      </vt:variant>
      <vt:variant>
        <vt:lpwstr/>
      </vt:variant>
      <vt:variant>
        <vt:i4>1966123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http://www.parlament.ch/d/suche/seiten/geschaefte.aspx?gesch_id=20104128</vt:lpwstr>
      </vt:variant>
      <vt:variant>
        <vt:lpwstr/>
      </vt:variant>
      <vt:variant>
        <vt:i4>1376296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http://www.parlament.ch/d/suche/seiten/geschaefte.aspx?gesch_id=20104113</vt:lpwstr>
      </vt:variant>
      <vt:variant>
        <vt:lpwstr/>
      </vt:variant>
      <vt:variant>
        <vt:i4>1966121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http://www.parlament.ch/d/suche/seiten/geschaefte.aspx?gesch_id=20104108</vt:lpwstr>
      </vt:variant>
      <vt:variant>
        <vt:lpwstr/>
      </vt:variant>
      <vt:variant>
        <vt:i4>1114158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http://www.parlament.ch/d/suche/seiten/geschaefte.aspx?gesch_id=20104076</vt:lpwstr>
      </vt:variant>
      <vt:variant>
        <vt:lpwstr/>
      </vt:variant>
      <vt:variant>
        <vt:i4>1441836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http://www.parlament.ch/d/suche/seiten/geschaefte.aspx?gesch_id=20104051</vt:lpwstr>
      </vt:variant>
      <vt:variant>
        <vt:lpwstr/>
      </vt:variant>
      <vt:variant>
        <vt:i4>1376296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http://www.parlament.ch/d/suche/seiten/geschaefte.aspx?gesch_id=20104012</vt:lpwstr>
      </vt:variant>
      <vt:variant>
        <vt:lpwstr/>
      </vt:variant>
      <vt:variant>
        <vt:i4>1703974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http://www.parlament.ch/d/suche/seiten/geschaefte.aspx?gesch_id=20103984</vt:lpwstr>
      </vt:variant>
      <vt:variant>
        <vt:lpwstr/>
      </vt:variant>
      <vt:variant>
        <vt:i4>1638440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http://www.parlament.ch/d/suche/seiten/geschaefte.aspx?gesch_id=20103967</vt:lpwstr>
      </vt:variant>
      <vt:variant>
        <vt:lpwstr/>
      </vt:variant>
      <vt:variant>
        <vt:i4>1900588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http://www.parlament.ch/d/suche/seiten/geschaefte.aspx?gesch_id=20103923</vt:lpwstr>
      </vt:variant>
      <vt:variant>
        <vt:lpwstr/>
      </vt:variant>
      <vt:variant>
        <vt:i4>1900590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http://www.parlament.ch/d/suche/seiten/geschaefte.aspx?gesch_id=20103903</vt:lpwstr>
      </vt:variant>
      <vt:variant>
        <vt:lpwstr/>
      </vt:variant>
      <vt:variant>
        <vt:i4>1572906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http://www.parlament.ch/d/suche/seiten/geschaefte.aspx?gesch_id=20103847</vt:lpwstr>
      </vt:variant>
      <vt:variant>
        <vt:lpwstr/>
      </vt:variant>
      <vt:variant>
        <vt:i4>1835050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http://www.parlament.ch/d/suche/seiten/geschaefte.aspx?gesch_id=20103843</vt:lpwstr>
      </vt:variant>
      <vt:variant>
        <vt:lpwstr/>
      </vt:variant>
      <vt:variant>
        <vt:i4>1441831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http://www.parlament.ch/d/suche/seiten/geschaefte.aspx?gesch_id=20103697</vt:lpwstr>
      </vt:variant>
      <vt:variant>
        <vt:lpwstr/>
      </vt:variant>
      <vt:variant>
        <vt:i4>1638441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http://www.parlament.ch/d/suche/seiten/geschaefte.aspx?gesch_id=20103678</vt:lpwstr>
      </vt:variant>
      <vt:variant>
        <vt:lpwstr/>
      </vt:variant>
      <vt:variant>
        <vt:i4>1048617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http://www.parlament.ch/d/suche/seiten/geschaefte.aspx?gesch_id=20103671</vt:lpwstr>
      </vt:variant>
      <vt:variant>
        <vt:lpwstr/>
      </vt:variant>
      <vt:variant>
        <vt:i4>1376302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http://www.parlament.ch/d/suche/seiten/geschaefte.aspx?gesch_id=20104072</vt:lpwstr>
      </vt:variant>
      <vt:variant>
        <vt:lpwstr/>
      </vt:variant>
      <vt:variant>
        <vt:i4>1114155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http://www.parlament.ch/d/suche/seiten/geschaefte.aspx?gesch_id=20104026</vt:lpwstr>
      </vt:variant>
      <vt:variant>
        <vt:lpwstr/>
      </vt:variant>
      <vt:variant>
        <vt:i4>2031657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http://www.parlament.ch/d/suche/seiten/geschaefte.aspx?gesch_id=20104008</vt:lpwstr>
      </vt:variant>
      <vt:variant>
        <vt:lpwstr/>
      </vt:variant>
      <vt:variant>
        <vt:i4>2031655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http://www.parlament.ch/d/suche/seiten/geschaefte.aspx?gesch_id=20103991</vt:lpwstr>
      </vt:variant>
      <vt:variant>
        <vt:lpwstr/>
      </vt:variant>
      <vt:variant>
        <vt:i4>1638441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http://www.parlament.ch/d/suche/seiten/geschaefte.aspx?gesch_id=20103977</vt:lpwstr>
      </vt:variant>
      <vt:variant>
        <vt:lpwstr/>
      </vt:variant>
      <vt:variant>
        <vt:i4>1572905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http://www.parlament.ch/d/suche/seiten/geschaefte.aspx?gesch_id=20103976</vt:lpwstr>
      </vt:variant>
      <vt:variant>
        <vt:lpwstr/>
      </vt:variant>
      <vt:variant>
        <vt:i4>1441835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http://www.parlament.ch/d/suche/seiten/geschaefte.aspx?gesch_id=20103958</vt:lpwstr>
      </vt:variant>
      <vt:variant>
        <vt:lpwstr/>
      </vt:variant>
      <vt:variant>
        <vt:i4>1245231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http://www.parlament.ch/d/suche/seiten/geschaefte.aspx?gesch_id=20103511</vt:lpwstr>
      </vt:variant>
      <vt:variant>
        <vt:lpwstr/>
      </vt:variant>
      <vt:variant>
        <vt:i4>1966123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http://www.parlament.ch/d/suche/seiten/geschaefte.aspx?gesch_id=20104029</vt:lpwstr>
      </vt:variant>
      <vt:variant>
        <vt:lpwstr/>
      </vt:variant>
      <vt:variant>
        <vt:i4>2031657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http://www.parlament.ch/d/suche/seiten/geschaefte.aspx?gesch_id=20103971</vt:lpwstr>
      </vt:variant>
      <vt:variant>
        <vt:lpwstr/>
      </vt:variant>
      <vt:variant>
        <vt:i4>1441839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http://www.parlament.ch/d/suche/seiten/geschaefte.aspx?gesch_id=20104061</vt:lpwstr>
      </vt:variant>
      <vt:variant>
        <vt:lpwstr/>
      </vt:variant>
      <vt:variant>
        <vt:i4>1114157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http://www.parlament.ch/d/suche/seiten/geschaefte.aspx?gesch_id=20104046</vt:lpwstr>
      </vt:variant>
      <vt:variant>
        <vt:lpwstr/>
      </vt:variant>
      <vt:variant>
        <vt:i4>1310763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http://www.parlament.ch/d/suche/seiten/geschaefte.aspx?gesch_id=20104023</vt:lpwstr>
      </vt:variant>
      <vt:variant>
        <vt:lpwstr/>
      </vt:variant>
      <vt:variant>
        <vt:i4>1376299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http://www.parlament.ch/d/suche/seiten/geschaefte.aspx?gesch_id=20104022</vt:lpwstr>
      </vt:variant>
      <vt:variant>
        <vt:lpwstr/>
      </vt:variant>
      <vt:variant>
        <vt:i4>1507369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http://www.parlament.ch/d/suche/seiten/geschaefte.aspx?gesch_id=20104000</vt:lpwstr>
      </vt:variant>
      <vt:variant>
        <vt:lpwstr/>
      </vt:variant>
      <vt:variant>
        <vt:i4>1310761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http://www.parlament.ch/d/suche/seiten/geschaefte.aspx?gesch_id=20104102</vt:lpwstr>
      </vt:variant>
      <vt:variant>
        <vt:lpwstr/>
      </vt:variant>
      <vt:variant>
        <vt:i4>1966125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http://www.parlament.ch/d/suche/seiten/geschaefte.aspx?gesch_id=20104049</vt:lpwstr>
      </vt:variant>
      <vt:variant>
        <vt:lpwstr/>
      </vt:variant>
      <vt:variant>
        <vt:i4>1441835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http://www.parlament.ch/d/suche/seiten/geschaefte.aspx?gesch_id=20104021</vt:lpwstr>
      </vt:variant>
      <vt:variant>
        <vt:lpwstr/>
      </vt:variant>
      <vt:variant>
        <vt:i4>1966127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http://www.parlament.ch/d/suche/seiten/geschaefte.aspx?gesch_id=20103910</vt:lpwstr>
      </vt:variant>
      <vt:variant>
        <vt:lpwstr/>
      </vt:variant>
      <vt:variant>
        <vt:i4>1245227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http://www.parlament.ch/d/suche/seiten/geschaefte.aspx?gesch_id=20104125</vt:lpwstr>
      </vt:variant>
      <vt:variant>
        <vt:lpwstr/>
      </vt:variant>
      <vt:variant>
        <vt:i4>1507361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http://www.parlament.ch/d/suche/seiten/geschaefte.aspx?gesch_id=20104080</vt:lpwstr>
      </vt:variant>
      <vt:variant>
        <vt:lpwstr/>
      </vt:variant>
      <vt:variant>
        <vt:i4>1179692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http://www.parlament.ch/d/suche/seiten/geschaefte.aspx?gesch_id=20104055</vt:lpwstr>
      </vt:variant>
      <vt:variant>
        <vt:lpwstr/>
      </vt:variant>
      <vt:variant>
        <vt:i4>2031656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http://www.parlament.ch/d/suche/seiten/geschaefte.aspx?gesch_id=20104018</vt:lpwstr>
      </vt:variant>
      <vt:variant>
        <vt:lpwstr/>
      </vt:variant>
      <vt:variant>
        <vt:i4>1703975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http://www.parlament.ch/d/suche/seiten/geschaefte.aspx?gesch_id=20103994</vt:lpwstr>
      </vt:variant>
      <vt:variant>
        <vt:lpwstr/>
      </vt:variant>
      <vt:variant>
        <vt:i4>1703977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http://www.parlament.ch/d/suche/seiten/geschaefte.aspx?gesch_id=20103974</vt:lpwstr>
      </vt:variant>
      <vt:variant>
        <vt:lpwstr/>
      </vt:variant>
      <vt:variant>
        <vt:i4>1245227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http://www.parlament.ch/d/suche/seiten/geschaefte.aspx?gesch_id=20103753</vt:lpwstr>
      </vt:variant>
      <vt:variant>
        <vt:lpwstr/>
      </vt:variant>
      <vt:variant>
        <vt:i4>1245230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http://www.parlament.ch/d/suche/seiten/geschaefte.aspx?gesch_id=20104074</vt:lpwstr>
      </vt:variant>
      <vt:variant>
        <vt:lpwstr/>
      </vt:variant>
      <vt:variant>
        <vt:i4>1310766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http://www.parlament.ch/d/suche/seiten/geschaefte.aspx?gesch_id=20104073</vt:lpwstr>
      </vt:variant>
      <vt:variant>
        <vt:lpwstr/>
      </vt:variant>
      <vt:variant>
        <vt:i4>1703983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http://www.parlament.ch/d/suche/seiten/geschaefte.aspx?gesch_id=20103914</vt:lpwstr>
      </vt:variant>
      <vt:variant>
        <vt:lpwstr/>
      </vt:variant>
      <vt:variant>
        <vt:i4>1114155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http://www.parlament.ch/d/suche/seiten/geschaefte.aspx?gesch_id=20104127</vt:lpwstr>
      </vt:variant>
      <vt:variant>
        <vt:lpwstr/>
      </vt:variant>
      <vt:variant>
        <vt:i4>1507370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http://www.parlament.ch/d/suche/seiten/geschaefte.aspx?gesch_id=20103949</vt:lpwstr>
      </vt:variant>
      <vt:variant>
        <vt:lpwstr/>
      </vt:variant>
      <vt:variant>
        <vt:i4>1572906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http://www.parlament.ch/d/suche/seiten/geschaefte.aspx?gesch_id=20103946</vt:lpwstr>
      </vt:variant>
      <vt:variant>
        <vt:lpwstr/>
      </vt:variant>
      <vt:variant>
        <vt:i4>1507375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http://www.parlament.ch/d/suche/seiten/geschaefte.aspx?gesch_id=20103919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http://www.parlament.ch/d/suche/seiten/geschaefte.aspx?gesch_id=20104148</vt:lpwstr>
      </vt:variant>
      <vt:variant>
        <vt:lpwstr/>
      </vt:variant>
      <vt:variant>
        <vt:i4>1376298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http://www.parlament.ch/d/suche/seiten/geschaefte.aspx?gesch_id=20104133</vt:lpwstr>
      </vt:variant>
      <vt:variant>
        <vt:lpwstr/>
      </vt:variant>
      <vt:variant>
        <vt:i4>1310765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http://www.parlament.ch/d/suche/seiten/geschaefte.aspx?gesch_id=20104043</vt:lpwstr>
      </vt:variant>
      <vt:variant>
        <vt:lpwstr/>
      </vt:variant>
      <vt:variant>
        <vt:i4>1507375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http://www.parlament.ch/d/suche/seiten/geschaefte.aspx?gesch_id=20104161</vt:lpwstr>
      </vt:variant>
      <vt:variant>
        <vt:lpwstr/>
      </vt:variant>
      <vt:variant>
        <vt:i4>1441834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http://www.parlament.ch/d/suche/seiten/geschaefte.aspx?gesch_id=20103948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http://www.parlament.ch/d/suche/seiten/geschaefte.aspx?gesch_id=20103947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http://www.parlament.ch/d/suche/seiten/geschaefte.aspx?gesch_id=20103911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http://www.parlament.ch/d/suche/seiten/geschaefte.aspx?gesch_id=20103770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Stadtmann Renate</dc:creator>
  <cp:keywords/>
  <dc:description/>
  <cp:lastModifiedBy>Brügger Karin PARL INT</cp:lastModifiedBy>
  <cp:revision>19</cp:revision>
  <cp:lastPrinted>2014-03-31T12:17:00Z</cp:lastPrinted>
  <dcterms:created xsi:type="dcterms:W3CDTF">2016-03-14T10:39:00Z</dcterms:created>
  <dcterms:modified xsi:type="dcterms:W3CDTF">2018-09-26T12:42:00Z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2.10.2002</vt:lpwstr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0x0101006F7700D8DF1953488F58F32AB4E7CBB30100624E25BDA115AF49937B5AF2ECD76563</vt:lpwstr>
  </property>
  <property fmtid="{D5CDD505-2E9C-101B-9397-08002B2CF9AE}" pid="6" name="ContentType">
    <vt:lpwstr>DmDocument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Stadtmann Renate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FSC#BKCFG@15.1700:FileResponsible">
    <vt:lpwstr>Stephen Frost</vt:lpwstr>
  </property>
  <property fmtid="{D5CDD505-2E9C-101B-9397-08002B2CF9AE}" pid="16" name="FSC#BKCFG@15.1700:FileResponsibleTel">
    <vt:lpwstr>+41 31 323 87 78</vt:lpwstr>
  </property>
  <property fmtid="{D5CDD505-2E9C-101B-9397-08002B2CF9AE}" pid="17" name="FSC#BKCFG@15.1700:FileResponsibleEmail">
    <vt:lpwstr>stephen.frost@bk.admin.ch</vt:lpwstr>
  </property>
  <property fmtid="{D5CDD505-2E9C-101B-9397-08002B2CF9AE}" pid="18" name="FSC#BKCFG@15.1700:FileResponsibleFax">
    <vt:lpwstr>+41 31 324 11 04</vt:lpwstr>
  </property>
  <property fmtid="{D5CDD505-2E9C-101B-9397-08002B2CF9AE}" pid="19" name="FSC#BKCFG@15.1700:FileResponsibleAddress">
    <vt:lpwstr>Gurtengasse 3, 3003 Bern</vt:lpwstr>
  </property>
  <property fmtid="{D5CDD505-2E9C-101B-9397-08002B2CF9AE}" pid="20" name="FSC#BKCFG@15.1700:FileResponsibleStreet">
    <vt:lpwstr>Gurtengasse 3</vt:lpwstr>
  </property>
  <property fmtid="{D5CDD505-2E9C-101B-9397-08002B2CF9AE}" pid="21" name="FSC#BKCFG@15.1700:FileResponsiblezipcode">
    <vt:lpwstr>3003</vt:lpwstr>
  </property>
  <property fmtid="{D5CDD505-2E9C-101B-9397-08002B2CF9AE}" pid="22" name="FSC#BKCFG@15.1700:FileResponsiblecity">
    <vt:lpwstr>Bern</vt:lpwstr>
  </property>
  <property fmtid="{D5CDD505-2E9C-101B-9397-08002B2CF9AE}" pid="23" name="FSC#BKCFG@15.1700:FileResponsibleAbbreviation">
    <vt:lpwstr>fro</vt:lpwstr>
  </property>
  <property fmtid="{D5CDD505-2E9C-101B-9397-08002B2CF9AE}" pid="24" name="FSC#BKCFG@15.1700:FileRespOrg_DE">
    <vt:lpwstr>Sektion Terminologie Englischer Sprachdienst</vt:lpwstr>
  </property>
  <property fmtid="{D5CDD505-2E9C-101B-9397-08002B2CF9AE}" pid="25" name="FSC#BKCFG@15.1700:FileRespOrg_FR">
    <vt:lpwstr>Section de terminologie Service linguistique anglais</vt:lpwstr>
  </property>
  <property fmtid="{D5CDD505-2E9C-101B-9397-08002B2CF9AE}" pid="26" name="FSC#BKCFG@15.1700:FileRespOrg_IT">
    <vt:lpwstr>Sezione di terminologia Servizio linguistico inglese</vt:lpwstr>
  </property>
  <property fmtid="{D5CDD505-2E9C-101B-9397-08002B2CF9AE}" pid="27" name="FSC#BKCFG@15.1700:FileRespOrg_EN">
    <vt:lpwstr>Terminology Section English Language Service</vt:lpwstr>
  </property>
  <property fmtid="{D5CDD505-2E9C-101B-9397-08002B2CF9AE}" pid="28" name="FSC#BKCFG@15.1700:FileRespOrgHome">
    <vt:lpwstr>Bundeshaus West, 3003 Bern</vt:lpwstr>
  </property>
  <property fmtid="{D5CDD505-2E9C-101B-9397-08002B2CF9AE}" pid="29" name="FSC#BKCFG@15.1700:FileRespFunction_DE">
    <vt:lpwstr>Leiter Englischer Sprachdienst</vt:lpwstr>
  </property>
  <property fmtid="{D5CDD505-2E9C-101B-9397-08002B2CF9AE}" pid="30" name="FSC#BKCFG@15.1700:FileRespFunction_FR">
    <vt:lpwstr/>
  </property>
  <property fmtid="{D5CDD505-2E9C-101B-9397-08002B2CF9AE}" pid="31" name="FSC#BKCFG@15.1700:FileRespFunction_IT">
    <vt:lpwstr/>
  </property>
  <property fmtid="{D5CDD505-2E9C-101B-9397-08002B2CF9AE}" pid="32" name="FSC#BKCFG@15.1700:FileRespFunction_EN">
    <vt:lpwstr/>
  </property>
  <property fmtid="{D5CDD505-2E9C-101B-9397-08002B2CF9AE}" pid="33" name="FSC#BKCFG@15.1700:CurrUserAbbreviation">
    <vt:lpwstr>sai</vt:lpwstr>
  </property>
  <property fmtid="{D5CDD505-2E9C-101B-9397-08002B2CF9AE}" pid="34" name="FSC#BKCFG@15.1700:CategoryReference">
    <vt:lpwstr>731.29</vt:lpwstr>
  </property>
  <property fmtid="{D5CDD505-2E9C-101B-9397-08002B2CF9AE}" pid="35" name="FSC#BKCFG@15.1700:AssignedClassification_DE">
    <vt:lpwstr>Nicht klassifiziert</vt:lpwstr>
  </property>
  <property fmtid="{D5CDD505-2E9C-101B-9397-08002B2CF9AE}" pid="36" name="FSC#BKCFG@15.1700:AssignedClassification_FR">
    <vt:lpwstr>Non classifié</vt:lpwstr>
  </property>
  <property fmtid="{D5CDD505-2E9C-101B-9397-08002B2CF9AE}" pid="37" name="FSC#BKCFG@15.1700:AssignedClassification_IT">
    <vt:lpwstr>Non classificato</vt:lpwstr>
  </property>
  <property fmtid="{D5CDD505-2E9C-101B-9397-08002B2CF9AE}" pid="38" name="FSC#BKCFG@15.1700:AssignedClassification_EN">
    <vt:lpwstr>Not categorized</vt:lpwstr>
  </property>
  <property fmtid="{D5CDD505-2E9C-101B-9397-08002B2CF9AE}" pid="39" name="FSC#BKCFG@15.1700:documentid">
    <vt:lpwstr/>
  </property>
  <property fmtid="{D5CDD505-2E9C-101B-9397-08002B2CF9AE}" pid="40" name="FSC#BKCFG@15.1700:cooAddress">
    <vt:lpwstr>COO.2094.301.6.1990644</vt:lpwstr>
  </property>
  <property fmtid="{D5CDD505-2E9C-101B-9397-08002B2CF9AE}" pid="41" name="FSC#BKCFG@15.1700:sleeveFileReference">
    <vt:lpwstr>731.29/2014/00019</vt:lpwstr>
  </property>
  <property fmtid="{D5CDD505-2E9C-101B-9397-08002B2CF9AE}" pid="42" name="FSC#COOSYSTEM@1.1:Container">
    <vt:lpwstr>COO.2094.301.6.1990644</vt:lpwstr>
  </property>
  <property fmtid="{D5CDD505-2E9C-101B-9397-08002B2CF9AE}" pid="43" name="FSC#COOELAK@1.1001:Subject">
    <vt:lpwstr/>
  </property>
  <property fmtid="{D5CDD505-2E9C-101B-9397-08002B2CF9AE}" pid="44" name="FSC#COOELAK@1.1001:FileReference">
    <vt:lpwstr>0019e-2014</vt:lpwstr>
  </property>
  <property fmtid="{D5CDD505-2E9C-101B-9397-08002B2CF9AE}" pid="45" name="FSC#COOELAK@1.1001:FileRefYear">
    <vt:lpwstr>2014</vt:lpwstr>
  </property>
  <property fmtid="{D5CDD505-2E9C-101B-9397-08002B2CF9AE}" pid="46" name="FSC#COOELAK@1.1001:FileRefOrdinal">
    <vt:lpwstr>19</vt:lpwstr>
  </property>
  <property fmtid="{D5CDD505-2E9C-101B-9397-08002B2CF9AE}" pid="47" name="FSC#COOELAK@1.1001:FileRefOU">
    <vt:lpwstr/>
  </property>
  <property fmtid="{D5CDD505-2E9C-101B-9397-08002B2CF9AE}" pid="48" name="FSC#COOELAK@1.1001:Organization">
    <vt:lpwstr/>
  </property>
  <property fmtid="{D5CDD505-2E9C-101B-9397-08002B2CF9AE}" pid="49" name="FSC#COOELAK@1.1001:Owner">
    <vt:lpwstr> Sailer</vt:lpwstr>
  </property>
  <property fmtid="{D5CDD505-2E9C-101B-9397-08002B2CF9AE}" pid="50" name="FSC#COOELAK@1.1001:OwnerExtension">
    <vt:lpwstr>+41 91 820 64 85</vt:lpwstr>
  </property>
  <property fmtid="{D5CDD505-2E9C-101B-9397-08002B2CF9AE}" pid="51" name="FSC#COOELAK@1.1001:OwnerFaxExtension">
    <vt:lpwstr>+41 91 826 49 28</vt:lpwstr>
  </property>
  <property fmtid="{D5CDD505-2E9C-101B-9397-08002B2CF9AE}" pid="52" name="FSC#COOELAK@1.1001:DispatchedBy">
    <vt:lpwstr/>
  </property>
  <property fmtid="{D5CDD505-2E9C-101B-9397-08002B2CF9AE}" pid="53" name="FSC#COOELAK@1.1001:DispatchedAt">
    <vt:lpwstr/>
  </property>
  <property fmtid="{D5CDD505-2E9C-101B-9397-08002B2CF9AE}" pid="54" name="FSC#COOELAK@1.1001:ApprovedBy">
    <vt:lpwstr/>
  </property>
  <property fmtid="{D5CDD505-2E9C-101B-9397-08002B2CF9AE}" pid="55" name="FSC#COOELAK@1.1001:ApprovedAt">
    <vt:lpwstr/>
  </property>
  <property fmtid="{D5CDD505-2E9C-101B-9397-08002B2CF9AE}" pid="56" name="FSC#COOELAK@1.1001:Department">
    <vt:lpwstr>Divisione italiana Sezione Traduzione e redazione</vt:lpwstr>
  </property>
  <property fmtid="{D5CDD505-2E9C-101B-9397-08002B2CF9AE}" pid="57" name="FSC#COOELAK@1.1001:CreatedAt">
    <vt:lpwstr>14.03.2014</vt:lpwstr>
  </property>
  <property fmtid="{D5CDD505-2E9C-101B-9397-08002B2CF9AE}" pid="58" name="FSC#COOELAK@1.1001:OU">
    <vt:lpwstr>Settore Consiglio federale</vt:lpwstr>
  </property>
  <property fmtid="{D5CDD505-2E9C-101B-9397-08002B2CF9AE}" pid="59" name="FSC#COOELAK@1.1001:Priority">
    <vt:lpwstr/>
  </property>
  <property fmtid="{D5CDD505-2E9C-101B-9397-08002B2CF9AE}" pid="60" name="FSC#COOELAK@1.1001:ObjBarCode">
    <vt:lpwstr>*COO.2094.301.6.1990644*</vt:lpwstr>
  </property>
  <property fmtid="{D5CDD505-2E9C-101B-9397-08002B2CF9AE}" pid="61" name="FSC#COOELAK@1.1001:RefBarCode">
    <vt:lpwstr/>
  </property>
  <property fmtid="{D5CDD505-2E9C-101B-9397-08002B2CF9AE}" pid="62" name="FSC#COOELAK@1.1001:FileRefBarCode">
    <vt:lpwstr>*0019e-2014*</vt:lpwstr>
  </property>
  <property fmtid="{D5CDD505-2E9C-101B-9397-08002B2CF9AE}" pid="63" name="FSC#COOELAK@1.1001:ExternalRef">
    <vt:lpwstr/>
  </property>
  <property fmtid="{D5CDD505-2E9C-101B-9397-08002B2CF9AE}" pid="64" name="FSC#COOELAK@1.1001:IncomingNumber">
    <vt:lpwstr/>
  </property>
  <property fmtid="{D5CDD505-2E9C-101B-9397-08002B2CF9AE}" pid="65" name="FSC#COOELAK@1.1001:IncomingSubject">
    <vt:lpwstr/>
  </property>
  <property fmtid="{D5CDD505-2E9C-101B-9397-08002B2CF9AE}" pid="66" name="FSC#COOELAK@1.1001:ProcessResponsible">
    <vt:lpwstr/>
  </property>
  <property fmtid="{D5CDD505-2E9C-101B-9397-08002B2CF9AE}" pid="67" name="FSC#COOELAK@1.1001:ProcessResponsiblePhone">
    <vt:lpwstr/>
  </property>
  <property fmtid="{D5CDD505-2E9C-101B-9397-08002B2CF9AE}" pid="68" name="FSC#COOELAK@1.1001:ProcessResponsibleMail">
    <vt:lpwstr/>
  </property>
  <property fmtid="{D5CDD505-2E9C-101B-9397-08002B2CF9AE}" pid="69" name="FSC#COOELAK@1.1001:ProcessResponsibleFax">
    <vt:lpwstr/>
  </property>
  <property fmtid="{D5CDD505-2E9C-101B-9397-08002B2CF9AE}" pid="70" name="FSC#COOELAK@1.1001:ApproverFirstName">
    <vt:lpwstr/>
  </property>
  <property fmtid="{D5CDD505-2E9C-101B-9397-08002B2CF9AE}" pid="71" name="FSC#COOELAK@1.1001:ApproverSurName">
    <vt:lpwstr/>
  </property>
  <property fmtid="{D5CDD505-2E9C-101B-9397-08002B2CF9AE}" pid="72" name="FSC#COOELAK@1.1001:ApproverTitle">
    <vt:lpwstr/>
  </property>
  <property fmtid="{D5CDD505-2E9C-101B-9397-08002B2CF9AE}" pid="73" name="FSC#COOELAK@1.1001:ExternalDate">
    <vt:lpwstr/>
  </property>
  <property fmtid="{D5CDD505-2E9C-101B-9397-08002B2CF9AE}" pid="74" name="FSC#COOELAK@1.1001:SettlementApprovedAt">
    <vt:lpwstr/>
  </property>
  <property fmtid="{D5CDD505-2E9C-101B-9397-08002B2CF9AE}" pid="75" name="FSC#COOELAK@1.1001:BaseNumber">
    <vt:lpwstr/>
  </property>
  <property fmtid="{D5CDD505-2E9C-101B-9397-08002B2CF9AE}" pid="76" name="FSC#COOELAK@1.1001:CurrentUserRolePos">
    <vt:lpwstr>Collaboratore responsabile</vt:lpwstr>
  </property>
  <property fmtid="{D5CDD505-2E9C-101B-9397-08002B2CF9AE}" pid="77" name="FSC#COOELAK@1.1001:CurrentUserEmail">
    <vt:lpwstr>Giorgio.Sailer@bk.admin.ch</vt:lpwstr>
  </property>
  <property fmtid="{D5CDD505-2E9C-101B-9397-08002B2CF9AE}" pid="78" name="FSC#ELAKGOV@1.1001:PersonalSubjGender">
    <vt:lpwstr/>
  </property>
  <property fmtid="{D5CDD505-2E9C-101B-9397-08002B2CF9AE}" pid="79" name="FSC#ELAKGOV@1.1001:PersonalSubjFirstName">
    <vt:lpwstr/>
  </property>
  <property fmtid="{D5CDD505-2E9C-101B-9397-08002B2CF9AE}" pid="80" name="FSC#ELAKGOV@1.1001:PersonalSubjSurName">
    <vt:lpwstr/>
  </property>
  <property fmtid="{D5CDD505-2E9C-101B-9397-08002B2CF9AE}" pid="81" name="FSC#ELAKGOV@1.1001:PersonalSubjSalutation">
    <vt:lpwstr/>
  </property>
  <property fmtid="{D5CDD505-2E9C-101B-9397-08002B2CF9AE}" pid="82" name="FSC#ELAKGOV@1.1001:PersonalSubjAddress">
    <vt:lpwstr/>
  </property>
</Properties>
</file>