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77777777" w:rsidR="00655717" w:rsidRDefault="001216C3">
      <w:pPr>
        <w:rPr>
          <w:b/>
          <w:lang w:val="de-CH"/>
        </w:rPr>
      </w:pPr>
      <w:r>
        <w:rPr>
          <w:b/>
          <w:lang w:val="de-CH"/>
        </w:rPr>
        <w:t>NATIONALRAT / CONSEIL NATIONAL / CONSIGLIO NAZIONALE</w:t>
      </w:r>
    </w:p>
    <w:p w14:paraId="72696C3A" w14:textId="4EBBA227" w:rsidR="009E7D6C" w:rsidRPr="00543D73" w:rsidRDefault="009E7D6C" w:rsidP="009E7D6C">
      <w:r w:rsidRPr="00543D73">
        <w:t>Frühjahrssession 20</w:t>
      </w:r>
      <w:r>
        <w:t>22</w:t>
      </w:r>
      <w:r w:rsidRPr="00543D73">
        <w:t xml:space="preserve"> / Session de printemps 20</w:t>
      </w:r>
      <w:r>
        <w:t>22</w:t>
      </w:r>
      <w:r w:rsidRPr="00543D73">
        <w:t xml:space="preserve"> / Sessione primaverile 20</w:t>
      </w:r>
      <w:r>
        <w:t>22</w:t>
      </w:r>
    </w:p>
    <w:p w14:paraId="7106F252" w14:textId="77777777" w:rsidR="00655717" w:rsidRPr="00F464C5" w:rsidRDefault="00655717"/>
    <w:p w14:paraId="328B2EF9" w14:textId="77777777" w:rsidR="00655717" w:rsidRPr="007B450E" w:rsidRDefault="00655717">
      <w:pPr>
        <w:rPr>
          <w:lang w:val="de-CH"/>
        </w:rPr>
      </w:pPr>
    </w:p>
    <w:p w14:paraId="5706CCBF" w14:textId="5F30B609" w:rsidR="00F20F7C" w:rsidRPr="009E7D6C" w:rsidRDefault="00F20F7C" w:rsidP="00F20F7C">
      <w:pPr>
        <w:rPr>
          <w:b/>
          <w:lang w:val="fr-CH"/>
        </w:rPr>
      </w:pPr>
      <w:r w:rsidRPr="00F20F7C">
        <w:rPr>
          <w:b/>
          <w:lang w:val="de-CH"/>
        </w:rPr>
        <w:t xml:space="preserve">Ergänzung zur Tagesordnung vom Freitag, </w:t>
      </w:r>
      <w:r w:rsidR="00391ED4">
        <w:rPr>
          <w:b/>
          <w:lang w:val="de-CH"/>
        </w:rPr>
        <w:t>1</w:t>
      </w:r>
      <w:r w:rsidR="009E7D6C">
        <w:rPr>
          <w:b/>
          <w:lang w:val="de-CH"/>
        </w:rPr>
        <w:t>8</w:t>
      </w:r>
      <w:r w:rsidR="00F464C5">
        <w:rPr>
          <w:b/>
          <w:lang w:val="de-CH"/>
        </w:rPr>
        <w:t xml:space="preserve">. </w:t>
      </w:r>
      <w:r w:rsidR="009E7D6C" w:rsidRPr="009E7D6C">
        <w:rPr>
          <w:b/>
          <w:lang w:val="fr-CH"/>
        </w:rPr>
        <w:t>März</w:t>
      </w:r>
      <w:r w:rsidRPr="009E7D6C">
        <w:rPr>
          <w:b/>
          <w:lang w:val="fr-CH"/>
        </w:rPr>
        <w:t xml:space="preserve"> 20</w:t>
      </w:r>
      <w:r w:rsidR="00205277" w:rsidRPr="009E7D6C">
        <w:rPr>
          <w:b/>
          <w:lang w:val="fr-CH"/>
        </w:rPr>
        <w:t>2</w:t>
      </w:r>
      <w:r w:rsidR="009E7D6C" w:rsidRPr="009E7D6C">
        <w:rPr>
          <w:b/>
          <w:lang w:val="fr-CH"/>
        </w:rPr>
        <w:t>2</w:t>
      </w:r>
    </w:p>
    <w:p w14:paraId="3AE9A4BD" w14:textId="489227E6" w:rsidR="00F20F7C" w:rsidRPr="00F20F7C" w:rsidRDefault="00F20F7C" w:rsidP="00F20F7C">
      <w:pPr>
        <w:rPr>
          <w:b/>
          <w:i/>
          <w:lang w:val="fr-CH"/>
        </w:rPr>
      </w:pPr>
      <w:r w:rsidRPr="00F20F7C">
        <w:rPr>
          <w:b/>
          <w:i/>
          <w:lang w:val="fr-CH"/>
        </w:rPr>
        <w:t xml:space="preserve">Complément à l'ordre du jour du vendredi </w:t>
      </w:r>
      <w:r w:rsidR="009E7D6C">
        <w:rPr>
          <w:b/>
          <w:i/>
          <w:lang w:val="fr-CH"/>
        </w:rPr>
        <w:t>18 mars</w:t>
      </w:r>
      <w:r w:rsidRPr="00F20F7C">
        <w:rPr>
          <w:b/>
          <w:i/>
          <w:lang w:val="fr-CH"/>
        </w:rPr>
        <w:t xml:space="preserve"> 20</w:t>
      </w:r>
      <w:r w:rsidR="00205277">
        <w:rPr>
          <w:b/>
          <w:i/>
          <w:lang w:val="fr-CH"/>
        </w:rPr>
        <w:t>2</w:t>
      </w:r>
      <w:r w:rsidR="009E7D6C">
        <w:rPr>
          <w:b/>
          <w:i/>
          <w:lang w:val="fr-CH"/>
        </w:rPr>
        <w:t>2</w:t>
      </w:r>
    </w:p>
    <w:p w14:paraId="3061A8F9" w14:textId="5BE0A922" w:rsidR="00F20F7C" w:rsidRPr="00F20F7C" w:rsidRDefault="00F20F7C" w:rsidP="00F20F7C">
      <w:pPr>
        <w:rPr>
          <w:b/>
          <w:i/>
          <w:lang w:val="it-IT"/>
        </w:rPr>
      </w:pPr>
      <w:r w:rsidRPr="00F20F7C">
        <w:rPr>
          <w:b/>
          <w:i/>
          <w:lang w:val="it-IT"/>
        </w:rPr>
        <w:t xml:space="preserve">Complemento all'ordine del giorno di venerdì </w:t>
      </w:r>
      <w:r w:rsidR="009E7D6C">
        <w:rPr>
          <w:b/>
          <w:i/>
          <w:lang w:val="it-IT"/>
        </w:rPr>
        <w:t>18 marzo</w:t>
      </w:r>
      <w:r w:rsidRPr="00F20F7C">
        <w:rPr>
          <w:b/>
          <w:lang w:val="it-IT"/>
        </w:rPr>
        <w:t xml:space="preserve"> </w:t>
      </w:r>
      <w:r w:rsidRPr="00F20F7C">
        <w:rPr>
          <w:b/>
          <w:i/>
          <w:lang w:val="it-IT"/>
        </w:rPr>
        <w:t>20</w:t>
      </w:r>
      <w:r w:rsidR="00205277">
        <w:rPr>
          <w:b/>
          <w:i/>
          <w:lang w:val="it-IT"/>
        </w:rPr>
        <w:t>2</w:t>
      </w:r>
      <w:r w:rsidR="009E7D6C">
        <w:rPr>
          <w:b/>
          <w:i/>
          <w:lang w:val="it-IT"/>
        </w:rPr>
        <w:t>2</w:t>
      </w:r>
    </w:p>
    <w:p w14:paraId="788C9557" w14:textId="77777777" w:rsidR="00655717" w:rsidRPr="007A76EA" w:rsidRDefault="00655717">
      <w:pPr>
        <w:rPr>
          <w:lang w:val="it-IT"/>
        </w:rPr>
      </w:pPr>
    </w:p>
    <w:p w14:paraId="444A1C6C" w14:textId="77777777" w:rsidR="00655717" w:rsidRPr="007A76EA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-</w:t>
      </w:r>
      <w:r w:rsidRPr="004E0826">
        <w:rPr>
          <w:sz w:val="18"/>
          <w:lang w:val="fr-CH"/>
        </w:rPr>
        <w:tab/>
        <w:t>Ablehnung - Rejet - Reiezione</w:t>
      </w:r>
    </w:p>
    <w:p w14:paraId="6B3020F6" w14:textId="77777777" w:rsidR="00655717" w:rsidRPr="004E0826" w:rsidRDefault="00655717">
      <w:pPr>
        <w:rPr>
          <w:lang w:val="fr-CH"/>
        </w:rPr>
      </w:pPr>
    </w:p>
    <w:p w14:paraId="306D6C30" w14:textId="77777777" w:rsidR="00655717" w:rsidRPr="004E0826" w:rsidRDefault="00655717">
      <w:pPr>
        <w:rPr>
          <w:lang w:val="fr-CH"/>
        </w:rPr>
      </w:pPr>
    </w:p>
    <w:p w14:paraId="70DC39C9" w14:textId="77777777" w:rsidR="00655717" w:rsidRPr="004E0826" w:rsidRDefault="001216C3">
      <w:pPr>
        <w:rPr>
          <w:lang w:val="fr-CH"/>
        </w:rPr>
      </w:pPr>
      <w:bookmarkStart w:id="0" w:name="OLE_LINK1"/>
      <w:bookmarkStart w:id="1" w:name="OLE_LINK2"/>
      <w:r w:rsidRPr="004E0826">
        <w:rPr>
          <w:b/>
          <w:lang w:val="fr-CH"/>
        </w:rPr>
        <w:t>I. Motionen - motions - mozioni</w:t>
      </w:r>
    </w:p>
    <w:p w14:paraId="4BA1D7BE" w14:textId="77777777" w:rsidR="00655717" w:rsidRPr="004E0826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463C06C8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40213D70" w14:textId="77777777" w:rsidTr="00DF1FEE">
        <w:tc>
          <w:tcPr>
            <w:tcW w:w="455" w:type="dxa"/>
            <w:hideMark/>
          </w:tcPr>
          <w:p w14:paraId="029772B2" w14:textId="77777777" w:rsidR="003B41E3" w:rsidRPr="008F4772" w:rsidRDefault="003B41E3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717B670" w14:textId="77777777" w:rsidR="003B41E3" w:rsidRDefault="008F4772">
            <w:hyperlink r:id="rId13" w:history="1">
              <w:r w:rsidR="003B41E3">
                <w:rPr>
                  <w:rStyle w:val="Hyperlink"/>
                </w:rPr>
                <w:t>21.4076</w:t>
              </w:r>
            </w:hyperlink>
          </w:p>
        </w:tc>
        <w:tc>
          <w:tcPr>
            <w:tcW w:w="425" w:type="dxa"/>
            <w:hideMark/>
          </w:tcPr>
          <w:p w14:paraId="33BE9AC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24424E4" w14:textId="77777777" w:rsidR="003B41E3" w:rsidRPr="00DF1FEE" w:rsidRDefault="003B41E3">
            <w:pPr>
              <w:rPr>
                <w:lang w:val="it-CH"/>
              </w:rPr>
            </w:pPr>
            <w:r>
              <w:t xml:space="preserve">Mo. Marchesi. Aufenthaltsbewilligungen für Ausländerinnen und Ausländer. Der Grundsatz des Lebensmittelpunkts soll wieder eindeutig anwendbar sein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Marchesi. Permis de séjour. Rétablir le principe du centre des intérêts </w:t>
            </w:r>
            <w:r w:rsidRPr="00DF1FEE">
              <w:rPr>
                <w:lang w:val="fr-CH"/>
              </w:rPr>
              <w:br/>
              <w:t xml:space="preserve">Mo. </w:t>
            </w:r>
            <w:r w:rsidRPr="00DF1FEE">
              <w:rPr>
                <w:lang w:val="it-CH"/>
              </w:rPr>
              <w:t xml:space="preserve">Marchesi. Permessi di dimora per stranieri. Si ripristini chiaramente il principio del centro degli interessi </w:t>
            </w:r>
          </w:p>
        </w:tc>
        <w:tc>
          <w:tcPr>
            <w:tcW w:w="1276" w:type="dxa"/>
            <w:hideMark/>
          </w:tcPr>
          <w:p w14:paraId="7B48054B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5001B3A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41A6C5BD" w14:textId="77777777" w:rsidTr="00DF1FEE">
        <w:tc>
          <w:tcPr>
            <w:tcW w:w="455" w:type="dxa"/>
            <w:hideMark/>
          </w:tcPr>
          <w:p w14:paraId="563EC27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B6FB5D" w14:textId="77777777" w:rsidR="003B41E3" w:rsidRDefault="008F4772">
            <w:hyperlink r:id="rId14" w:history="1">
              <w:r w:rsidR="003B41E3">
                <w:rPr>
                  <w:rStyle w:val="Hyperlink"/>
                </w:rPr>
                <w:t>21.4084</w:t>
              </w:r>
            </w:hyperlink>
          </w:p>
        </w:tc>
        <w:tc>
          <w:tcPr>
            <w:tcW w:w="425" w:type="dxa"/>
            <w:hideMark/>
          </w:tcPr>
          <w:p w14:paraId="46D5F81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99BC4B4" w14:textId="77777777" w:rsidR="003B41E3" w:rsidRPr="00DF1FEE" w:rsidRDefault="003B41E3">
            <w:pPr>
              <w:rPr>
                <w:lang w:val="it-CH"/>
              </w:rPr>
            </w:pPr>
            <w:r>
              <w:t xml:space="preserve">Mo. Regazzi. Die Digitalisierung muss zu Vereinfachungen führen, auch im Zollwesen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Regazzi. La transformation numérique doit conduire à des simplifications, également dans le domaine des douanes </w:t>
            </w:r>
            <w:r w:rsidRPr="00DF1FEE">
              <w:rPr>
                <w:lang w:val="fr-CH"/>
              </w:rPr>
              <w:br/>
              <w:t xml:space="preserve">Mo. </w:t>
            </w:r>
            <w:r w:rsidRPr="00DF1FEE">
              <w:rPr>
                <w:lang w:val="it-CH"/>
              </w:rPr>
              <w:t xml:space="preserve">Regazzi. La digitalizzazione deve portare semplificazioni, anche in ambito doganale </w:t>
            </w:r>
          </w:p>
        </w:tc>
        <w:tc>
          <w:tcPr>
            <w:tcW w:w="1276" w:type="dxa"/>
            <w:hideMark/>
          </w:tcPr>
          <w:p w14:paraId="07D5FD45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61E54E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382A941" w14:textId="77777777" w:rsidTr="00DF1FEE">
        <w:tc>
          <w:tcPr>
            <w:tcW w:w="455" w:type="dxa"/>
            <w:hideMark/>
          </w:tcPr>
          <w:p w14:paraId="35FCCCC9" w14:textId="77777777" w:rsidR="003B41E3" w:rsidRPr="003B41E3" w:rsidRDefault="003B41E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51" w:type="dxa"/>
            <w:hideMark/>
          </w:tcPr>
          <w:p w14:paraId="3E490ECA" w14:textId="77777777" w:rsidR="003B41E3" w:rsidRDefault="008F4772">
            <w:hyperlink r:id="rId15" w:history="1">
              <w:r w:rsidR="003B41E3">
                <w:rPr>
                  <w:rStyle w:val="Hyperlink"/>
                </w:rPr>
                <w:t>21.4373</w:t>
              </w:r>
            </w:hyperlink>
          </w:p>
        </w:tc>
        <w:tc>
          <w:tcPr>
            <w:tcW w:w="425" w:type="dxa"/>
            <w:hideMark/>
          </w:tcPr>
          <w:p w14:paraId="13C9381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978D877" w14:textId="77777777" w:rsidR="003B41E3" w:rsidRDefault="003B41E3">
            <w:r>
              <w:t xml:space="preserve">Mo. Silberschmidt. Einführung eines eindeutigen Patientenidentifikators </w:t>
            </w:r>
            <w:r>
              <w:br/>
              <w:t xml:space="preserve">Mo. Silberschmidt. Introduction d'un identificateur univoque des patients </w:t>
            </w:r>
            <w:r>
              <w:br/>
              <w:t xml:space="preserve">Mo. Silberschmidt. Introduzione di un identificatore univoco del paziente </w:t>
            </w:r>
          </w:p>
        </w:tc>
        <w:tc>
          <w:tcPr>
            <w:tcW w:w="1276" w:type="dxa"/>
            <w:hideMark/>
          </w:tcPr>
          <w:p w14:paraId="1C15237A" w14:textId="77777777" w:rsidR="003B41E3" w:rsidRDefault="003B41E3"/>
        </w:tc>
        <w:tc>
          <w:tcPr>
            <w:tcW w:w="567" w:type="dxa"/>
            <w:hideMark/>
          </w:tcPr>
          <w:p w14:paraId="71FEB56A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3615D201" w14:textId="77777777" w:rsidTr="00DF1FEE">
        <w:tc>
          <w:tcPr>
            <w:tcW w:w="455" w:type="dxa"/>
            <w:hideMark/>
          </w:tcPr>
          <w:p w14:paraId="56A4054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6BF08D" w14:textId="77777777" w:rsidR="003B41E3" w:rsidRDefault="008F4772">
            <w:hyperlink r:id="rId16" w:history="1">
              <w:r w:rsidR="003B41E3">
                <w:rPr>
                  <w:rStyle w:val="Hyperlink"/>
                </w:rPr>
                <w:t>21.4374</w:t>
              </w:r>
            </w:hyperlink>
          </w:p>
        </w:tc>
        <w:tc>
          <w:tcPr>
            <w:tcW w:w="425" w:type="dxa"/>
            <w:hideMark/>
          </w:tcPr>
          <w:p w14:paraId="60F8370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D64C1DE" w14:textId="77777777" w:rsidR="003B41E3" w:rsidRDefault="003B41E3">
            <w:r>
              <w:t xml:space="preserve">Mo. Silberschmidt. Einführung einer digitalen Patientenadministration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Silberschmidt. Introduction d'un système d'administration numérique des patients </w:t>
            </w:r>
            <w:r w:rsidRPr="00DF1FEE">
              <w:rPr>
                <w:lang w:val="fr-CH"/>
              </w:rPr>
              <w:br/>
              <w:t xml:space="preserve">Mo. Silberschmidt. </w:t>
            </w:r>
            <w:r>
              <w:t xml:space="preserve">Introduzione di una gestione digitale dei pazienti </w:t>
            </w:r>
          </w:p>
        </w:tc>
        <w:tc>
          <w:tcPr>
            <w:tcW w:w="1276" w:type="dxa"/>
            <w:hideMark/>
          </w:tcPr>
          <w:p w14:paraId="0D6E3AD1" w14:textId="77777777" w:rsidR="003B41E3" w:rsidRDefault="003B41E3"/>
        </w:tc>
        <w:tc>
          <w:tcPr>
            <w:tcW w:w="567" w:type="dxa"/>
            <w:hideMark/>
          </w:tcPr>
          <w:p w14:paraId="58D31D3F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7BEA172B" w14:textId="77777777" w:rsidTr="00DF1FEE">
        <w:tc>
          <w:tcPr>
            <w:tcW w:w="455" w:type="dxa"/>
            <w:hideMark/>
          </w:tcPr>
          <w:p w14:paraId="7E263B3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BBA986E" w14:textId="77777777" w:rsidR="003B41E3" w:rsidRDefault="008F4772">
            <w:hyperlink r:id="rId17" w:history="1">
              <w:r w:rsidR="003B41E3">
                <w:rPr>
                  <w:rStyle w:val="Hyperlink"/>
                </w:rPr>
                <w:t>21.4403</w:t>
              </w:r>
            </w:hyperlink>
          </w:p>
        </w:tc>
        <w:tc>
          <w:tcPr>
            <w:tcW w:w="425" w:type="dxa"/>
            <w:hideMark/>
          </w:tcPr>
          <w:p w14:paraId="607679B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C2865CE" w14:textId="77777777" w:rsidR="003B41E3" w:rsidRPr="00DF1FEE" w:rsidRDefault="003B41E3">
            <w:pPr>
              <w:rPr>
                <w:lang w:val="it-CH"/>
              </w:rPr>
            </w:pPr>
            <w:r>
              <w:t xml:space="preserve">Mo. Pult. Unabhängige Kommission für NS-verfolgungsbedingt entzogene Kulturgüter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Pult. Biens culturels confisqués à l'époque du national-socialisme. Institution d'une commission indépendante </w:t>
            </w:r>
            <w:r w:rsidRPr="00DF1FEE">
              <w:rPr>
                <w:lang w:val="fr-CH"/>
              </w:rPr>
              <w:br/>
              <w:t xml:space="preserve">Mo. </w:t>
            </w:r>
            <w:r w:rsidRPr="00DF1FEE">
              <w:rPr>
                <w:lang w:val="it-CH"/>
              </w:rPr>
              <w:t xml:space="preserve">Pult. Istituire una commissione indipendente per i beni culturali sottratti a seguito delle persecuzioni naziste </w:t>
            </w:r>
          </w:p>
        </w:tc>
        <w:tc>
          <w:tcPr>
            <w:tcW w:w="1276" w:type="dxa"/>
            <w:hideMark/>
          </w:tcPr>
          <w:p w14:paraId="74D66121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593243" w14:textId="77777777" w:rsidR="003B41E3" w:rsidRDefault="003B41E3">
            <w:r>
              <w:rPr>
                <w:b/>
                <w:bCs/>
              </w:rPr>
              <w:t>+/-/-/-/-/-/-</w:t>
            </w:r>
          </w:p>
        </w:tc>
      </w:tr>
      <w:tr w:rsidR="003B41E3" w14:paraId="756259F3" w14:textId="77777777" w:rsidTr="00DF1FEE">
        <w:tc>
          <w:tcPr>
            <w:tcW w:w="455" w:type="dxa"/>
            <w:hideMark/>
          </w:tcPr>
          <w:p w14:paraId="5E87BCD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654806" w14:textId="77777777" w:rsidR="003B41E3" w:rsidRDefault="008F4772">
            <w:hyperlink r:id="rId18" w:history="1">
              <w:r w:rsidR="003B41E3">
                <w:rPr>
                  <w:rStyle w:val="Hyperlink"/>
                </w:rPr>
                <w:t>21.4470</w:t>
              </w:r>
            </w:hyperlink>
          </w:p>
        </w:tc>
        <w:tc>
          <w:tcPr>
            <w:tcW w:w="425" w:type="dxa"/>
            <w:hideMark/>
          </w:tcPr>
          <w:p w14:paraId="0088CA9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AD02C51" w14:textId="77777777" w:rsidR="003B41E3" w:rsidRDefault="003B41E3">
            <w:r w:rsidRPr="00DF1FEE">
              <w:rPr>
                <w:lang w:val="fr-CH"/>
              </w:rPr>
              <w:t xml:space="preserve">Mo. de Quattro. Präventionskampagnen gegen Gewalt </w:t>
            </w:r>
            <w:r w:rsidRPr="00DF1FEE">
              <w:rPr>
                <w:lang w:val="fr-CH"/>
              </w:rPr>
              <w:br/>
              <w:t xml:space="preserve">Mo. de Quattro. Campagnes de prévention de la violence </w:t>
            </w:r>
            <w:r w:rsidRPr="00DF1FEE">
              <w:rPr>
                <w:lang w:val="fr-CH"/>
              </w:rPr>
              <w:br/>
              <w:t xml:space="preserve">Mo. de Quattro. </w:t>
            </w:r>
            <w:r>
              <w:t xml:space="preserve">Campagne di prevenzione contro la violenza </w:t>
            </w:r>
          </w:p>
        </w:tc>
        <w:tc>
          <w:tcPr>
            <w:tcW w:w="1276" w:type="dxa"/>
            <w:hideMark/>
          </w:tcPr>
          <w:p w14:paraId="3F40DAC5" w14:textId="77777777" w:rsidR="003B41E3" w:rsidRDefault="003B41E3"/>
        </w:tc>
        <w:tc>
          <w:tcPr>
            <w:tcW w:w="567" w:type="dxa"/>
            <w:hideMark/>
          </w:tcPr>
          <w:p w14:paraId="36159783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273AAE14" w14:textId="77777777" w:rsidTr="00DF1FEE">
        <w:tc>
          <w:tcPr>
            <w:tcW w:w="455" w:type="dxa"/>
            <w:hideMark/>
          </w:tcPr>
          <w:p w14:paraId="5921A58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D9102D" w14:textId="77777777" w:rsidR="003B41E3" w:rsidRDefault="008F4772">
            <w:hyperlink r:id="rId19" w:history="1">
              <w:r w:rsidR="003B41E3">
                <w:rPr>
                  <w:rStyle w:val="Hyperlink"/>
                </w:rPr>
                <w:t>21.4471</w:t>
              </w:r>
            </w:hyperlink>
          </w:p>
        </w:tc>
        <w:tc>
          <w:tcPr>
            <w:tcW w:w="425" w:type="dxa"/>
            <w:hideMark/>
          </w:tcPr>
          <w:p w14:paraId="744E752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F114BD" w14:textId="77777777" w:rsidR="003B41E3" w:rsidRDefault="003B41E3">
            <w:r>
              <w:t xml:space="preserve">Mo. Funiciello. Präventionskampagne gegen Gewalt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Funiciello. Campagnes de prévention de la violence </w:t>
            </w:r>
            <w:r w:rsidRPr="00DF1FEE">
              <w:rPr>
                <w:lang w:val="fr-CH"/>
              </w:rPr>
              <w:br/>
              <w:t xml:space="preserve">Mo. </w:t>
            </w:r>
            <w:r>
              <w:t xml:space="preserve">Funiciello. Campagne di prevenzione contro la violenza </w:t>
            </w:r>
          </w:p>
        </w:tc>
        <w:tc>
          <w:tcPr>
            <w:tcW w:w="1276" w:type="dxa"/>
            <w:hideMark/>
          </w:tcPr>
          <w:p w14:paraId="3BB559B9" w14:textId="77777777" w:rsidR="003B41E3" w:rsidRDefault="003B41E3"/>
        </w:tc>
        <w:tc>
          <w:tcPr>
            <w:tcW w:w="567" w:type="dxa"/>
            <w:hideMark/>
          </w:tcPr>
          <w:p w14:paraId="373FD77D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0D5DCBE4" w14:textId="77777777" w:rsidTr="00DF1FEE">
        <w:tc>
          <w:tcPr>
            <w:tcW w:w="455" w:type="dxa"/>
            <w:hideMark/>
          </w:tcPr>
          <w:p w14:paraId="1134FCA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CE304C" w14:textId="77777777" w:rsidR="003B41E3" w:rsidRDefault="008F4772">
            <w:hyperlink r:id="rId20" w:history="1">
              <w:r w:rsidR="003B41E3">
                <w:rPr>
                  <w:rStyle w:val="Hyperlink"/>
                </w:rPr>
                <w:t>21.4490</w:t>
              </w:r>
            </w:hyperlink>
          </w:p>
        </w:tc>
        <w:tc>
          <w:tcPr>
            <w:tcW w:w="425" w:type="dxa"/>
            <w:hideMark/>
          </w:tcPr>
          <w:p w14:paraId="591F96F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BEF8D40" w14:textId="77777777" w:rsidR="003B41E3" w:rsidRPr="00DF1FEE" w:rsidRDefault="003B41E3">
            <w:pPr>
              <w:rPr>
                <w:lang w:val="it-CH"/>
              </w:rPr>
            </w:pPr>
            <w:r>
              <w:t xml:space="preserve">Mo. Guggisberg. Die Schweiz voranbringen. Digitale Leuchtturmprojekte mit öffentlichem Interesse anschieben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Guggisberg. Lancer des projets numériques phares d'intérêt public pour faire avancer la Suisse </w:t>
            </w:r>
            <w:r w:rsidRPr="00DF1FEE">
              <w:rPr>
                <w:lang w:val="fr-CH"/>
              </w:rPr>
              <w:br/>
              <w:t xml:space="preserve">Mo. </w:t>
            </w:r>
            <w:r w:rsidRPr="00DF1FEE">
              <w:rPr>
                <w:lang w:val="it-CH"/>
              </w:rPr>
              <w:t xml:space="preserve">Guggisberg. Dare slancio alla Svizzera promuovendo progetti faro digitali di interesse pubblico </w:t>
            </w:r>
          </w:p>
        </w:tc>
        <w:tc>
          <w:tcPr>
            <w:tcW w:w="1276" w:type="dxa"/>
            <w:hideMark/>
          </w:tcPr>
          <w:p w14:paraId="200A8BF8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A87A04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866F2CA" w14:textId="77777777" w:rsidTr="00DF1FEE">
        <w:tc>
          <w:tcPr>
            <w:tcW w:w="455" w:type="dxa"/>
            <w:hideMark/>
          </w:tcPr>
          <w:p w14:paraId="6263948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463A24" w14:textId="77777777" w:rsidR="003B41E3" w:rsidRDefault="008F4772">
            <w:hyperlink r:id="rId21" w:history="1">
              <w:r w:rsidR="003B41E3">
                <w:rPr>
                  <w:rStyle w:val="Hyperlink"/>
                </w:rPr>
                <w:t>21.4580</w:t>
              </w:r>
            </w:hyperlink>
          </w:p>
        </w:tc>
        <w:tc>
          <w:tcPr>
            <w:tcW w:w="425" w:type="dxa"/>
            <w:hideMark/>
          </w:tcPr>
          <w:p w14:paraId="1E313FE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26D9666" w14:textId="77777777" w:rsidR="003B41E3" w:rsidRPr="00DF1FEE" w:rsidRDefault="003B41E3">
            <w:pPr>
              <w:rPr>
                <w:lang w:val="it-CH"/>
              </w:rPr>
            </w:pPr>
            <w:r>
              <w:t xml:space="preserve">Mo. Storni. Erhöhung der Verkehrssicherheit durch Informationsaustausch. Der Schweizer Polizei Zugriff auf das europäische Strassentransportregister ermöglichen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Storni. Amélioration de la sécurité routière grâce à l'échange d'informations. Permettre à la police suisse d'accéder à l'ERRU </w:t>
            </w:r>
            <w:r w:rsidRPr="00DF1FEE">
              <w:rPr>
                <w:lang w:val="fr-CH"/>
              </w:rPr>
              <w:br/>
              <w:t xml:space="preserve">Mo. Storni. </w:t>
            </w:r>
            <w:r w:rsidRPr="00DF1FEE">
              <w:rPr>
                <w:lang w:val="it-CH"/>
              </w:rPr>
              <w:t xml:space="preserve">Maggiore sicurezza stradale grazie allo scambio di informazioni. Consentire alla polizia svizzera di accedere al sistema ERRU </w:t>
            </w:r>
          </w:p>
        </w:tc>
        <w:tc>
          <w:tcPr>
            <w:tcW w:w="1276" w:type="dxa"/>
            <w:hideMark/>
          </w:tcPr>
          <w:p w14:paraId="212FAF35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D614A2A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76185A51" w14:textId="77777777" w:rsidTr="00DF1FEE">
        <w:tc>
          <w:tcPr>
            <w:tcW w:w="455" w:type="dxa"/>
            <w:hideMark/>
          </w:tcPr>
          <w:p w14:paraId="007D1EC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137C22" w14:textId="77777777" w:rsidR="003B41E3" w:rsidRDefault="008F4772">
            <w:hyperlink r:id="rId22" w:history="1">
              <w:r w:rsidR="003B41E3">
                <w:rPr>
                  <w:rStyle w:val="Hyperlink"/>
                </w:rPr>
                <w:t>21.4622</w:t>
              </w:r>
            </w:hyperlink>
          </w:p>
        </w:tc>
        <w:tc>
          <w:tcPr>
            <w:tcW w:w="425" w:type="dxa"/>
            <w:hideMark/>
          </w:tcPr>
          <w:p w14:paraId="158E002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3A83794" w14:textId="77777777" w:rsidR="003B41E3" w:rsidRDefault="003B41E3">
            <w:r>
              <w:t xml:space="preserve">Mo. Munz. Schluss mit tierquälerischem Welpenhandel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Munz. Mettre fin au commerce de chiots maltraités </w:t>
            </w:r>
            <w:r w:rsidRPr="00DF1FEE">
              <w:rPr>
                <w:lang w:val="fr-CH"/>
              </w:rPr>
              <w:br/>
              <w:t xml:space="preserve">Mo. </w:t>
            </w:r>
            <w:r>
              <w:t xml:space="preserve">Munz. Porre fine al commercio crudele di cuccioli </w:t>
            </w:r>
          </w:p>
        </w:tc>
        <w:tc>
          <w:tcPr>
            <w:tcW w:w="1276" w:type="dxa"/>
            <w:hideMark/>
          </w:tcPr>
          <w:p w14:paraId="6768DBB7" w14:textId="77777777" w:rsidR="003B41E3" w:rsidRDefault="003B41E3"/>
        </w:tc>
        <w:tc>
          <w:tcPr>
            <w:tcW w:w="567" w:type="dxa"/>
            <w:hideMark/>
          </w:tcPr>
          <w:p w14:paraId="3CC1E91A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2FA45A87" w14:textId="77777777" w:rsidTr="00DF1FEE">
        <w:tc>
          <w:tcPr>
            <w:tcW w:w="455" w:type="dxa"/>
            <w:hideMark/>
          </w:tcPr>
          <w:p w14:paraId="1F4DC76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E72BD0" w14:textId="77777777" w:rsidR="003B41E3" w:rsidRDefault="008F4772">
            <w:hyperlink r:id="rId23" w:history="1">
              <w:r w:rsidR="003B41E3">
                <w:rPr>
                  <w:rStyle w:val="Hyperlink"/>
                </w:rPr>
                <w:t>21.4632</w:t>
              </w:r>
            </w:hyperlink>
          </w:p>
        </w:tc>
        <w:tc>
          <w:tcPr>
            <w:tcW w:w="425" w:type="dxa"/>
            <w:hideMark/>
          </w:tcPr>
          <w:p w14:paraId="10886DE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CEE131C" w14:textId="77777777" w:rsidR="003B41E3" w:rsidRPr="00DF1FEE" w:rsidRDefault="003B41E3">
            <w:pPr>
              <w:rPr>
                <w:lang w:val="it-CH"/>
              </w:rPr>
            </w:pPr>
            <w:r>
              <w:t xml:space="preserve">Mo. Herzog Verena. Besserer Schutz vor Covid-19 für Personen mit geschwächtem Immunsystem aufgrund von Krebserkrankungen und chronischen Erkrankungen </w:t>
            </w:r>
            <w:r>
              <w:br/>
              <w:t xml:space="preserve">Mo. </w:t>
            </w:r>
            <w:r w:rsidRPr="00DF1FEE">
              <w:rPr>
                <w:lang w:val="fr-CH"/>
              </w:rPr>
              <w:t xml:space="preserve">Herzog Verena. Mieux protéger du Covid-19 les personnes dont le système immunitaire est affaibli par un cancer ou une maladie chronique </w:t>
            </w:r>
            <w:r w:rsidRPr="00DF1FEE">
              <w:rPr>
                <w:lang w:val="fr-CH"/>
              </w:rPr>
              <w:br/>
              <w:t xml:space="preserve">Mo. </w:t>
            </w:r>
            <w:r w:rsidRPr="00DF1FEE">
              <w:rPr>
                <w:lang w:val="it-CH"/>
              </w:rPr>
              <w:t xml:space="preserve">Herzog Verena. Migliore protezione contro la Covid-19 per le persone con un sistema immunitario indebolito a causa di un cancro o di una malattia cronica </w:t>
            </w:r>
          </w:p>
        </w:tc>
        <w:tc>
          <w:tcPr>
            <w:tcW w:w="1276" w:type="dxa"/>
            <w:hideMark/>
          </w:tcPr>
          <w:p w14:paraId="345FF63C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762633" w14:textId="77777777" w:rsidR="003B41E3" w:rsidRDefault="003B41E3">
            <w:r>
              <w:rPr>
                <w:b/>
                <w:bCs/>
              </w:rPr>
              <w:t>+</w:t>
            </w:r>
          </w:p>
        </w:tc>
      </w:tr>
    </w:tbl>
    <w:p w14:paraId="3283F14E" w14:textId="73D52C67" w:rsidR="00DB240E" w:rsidRPr="00DF1FEE" w:rsidRDefault="00DB240E">
      <w:pPr>
        <w:rPr>
          <w:lang w:val="en-US"/>
        </w:rPr>
      </w:pPr>
    </w:p>
    <w:p w14:paraId="54155B4A" w14:textId="77777777" w:rsidR="00CF69B2" w:rsidRPr="00DF1FEE" w:rsidRDefault="00CF69B2">
      <w:pPr>
        <w:rPr>
          <w:lang w:val="en-US"/>
        </w:rPr>
      </w:pPr>
    </w:p>
    <w:p w14:paraId="7CAFE32B" w14:textId="77777777" w:rsidR="00956CF7" w:rsidRPr="00DF1FEE" w:rsidRDefault="00956CF7">
      <w:pPr>
        <w:rPr>
          <w:b/>
          <w:lang w:val="en-US"/>
        </w:rPr>
      </w:pPr>
      <w:r w:rsidRPr="00DF1FEE">
        <w:rPr>
          <w:b/>
          <w:lang w:val="en-US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169CA2B4" w14:textId="77777777" w:rsidTr="00DF1FEE">
        <w:tc>
          <w:tcPr>
            <w:tcW w:w="455" w:type="dxa"/>
            <w:hideMark/>
          </w:tcPr>
          <w:p w14:paraId="45DAABD9" w14:textId="77777777" w:rsidR="003B41E3" w:rsidRPr="008F4772" w:rsidRDefault="003B41E3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0FF87B5" w14:textId="77777777" w:rsidR="003B41E3" w:rsidRDefault="008F4772">
            <w:hyperlink r:id="rId24" w:history="1">
              <w:r w:rsidR="003B41E3">
                <w:rPr>
                  <w:rStyle w:val="Hyperlink"/>
                </w:rPr>
                <w:t>21.4366</w:t>
              </w:r>
            </w:hyperlink>
          </w:p>
        </w:tc>
        <w:tc>
          <w:tcPr>
            <w:tcW w:w="425" w:type="dxa"/>
            <w:hideMark/>
          </w:tcPr>
          <w:p w14:paraId="16062FD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665A246" w14:textId="77777777" w:rsidR="003B41E3" w:rsidRPr="00DF1FEE" w:rsidRDefault="003B41E3">
            <w:pPr>
              <w:rPr>
                <w:lang w:val="it-CH"/>
              </w:rPr>
            </w:pPr>
            <w:r>
              <w:t xml:space="preserve">Po. Nordmann. Zuverlässigkeit und Redundanz der Bahnverbindung Lausanne-Genf. </w:t>
            </w:r>
            <w:r w:rsidRPr="00DF1FEE">
              <w:rPr>
                <w:lang w:val="fr-CH"/>
              </w:rPr>
              <w:t xml:space="preserve">Strategische Studie </w:t>
            </w:r>
            <w:r w:rsidRPr="00DF1FEE">
              <w:rPr>
                <w:lang w:val="fr-CH"/>
              </w:rPr>
              <w:br/>
              <w:t xml:space="preserve">Po. Nordmann. Fiabilité et redondance de la liaison ferroviaire Lausanne-Genève. Étude stratégique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Nordmann. Studio strategico sull'affidabilità e la ridondanza del collegamento ferroviario Losanna-Ginevra </w:t>
            </w:r>
          </w:p>
        </w:tc>
        <w:tc>
          <w:tcPr>
            <w:tcW w:w="1276" w:type="dxa"/>
            <w:hideMark/>
          </w:tcPr>
          <w:p w14:paraId="040F0B22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2AD790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17BCD62" w14:textId="77777777" w:rsidTr="00DF1FEE">
        <w:tc>
          <w:tcPr>
            <w:tcW w:w="455" w:type="dxa"/>
            <w:hideMark/>
          </w:tcPr>
          <w:p w14:paraId="121AA2B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E21437" w14:textId="77777777" w:rsidR="003B41E3" w:rsidRDefault="008F4772">
            <w:hyperlink r:id="rId25" w:history="1">
              <w:r w:rsidR="003B41E3">
                <w:rPr>
                  <w:rStyle w:val="Hyperlink"/>
                </w:rPr>
                <w:t>21.4422</w:t>
              </w:r>
            </w:hyperlink>
          </w:p>
        </w:tc>
        <w:tc>
          <w:tcPr>
            <w:tcW w:w="425" w:type="dxa"/>
            <w:hideMark/>
          </w:tcPr>
          <w:p w14:paraId="562E368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5EDD95D" w14:textId="77777777" w:rsidR="003B41E3" w:rsidRDefault="003B41E3">
            <w:r>
              <w:t xml:space="preserve">Po. Silberschmidt. Prüfung einer Modernisierung der GmbH </w:t>
            </w:r>
            <w:r>
              <w:br/>
              <w:t xml:space="preserve">Po. Silberschmidt. Moderniser la Sàrl </w:t>
            </w:r>
            <w:r>
              <w:br/>
              <w:t xml:space="preserve">Po. Silberschmidt. Esaminare una modernizzazione della società a garanzia limitata </w:t>
            </w:r>
          </w:p>
        </w:tc>
        <w:tc>
          <w:tcPr>
            <w:tcW w:w="1276" w:type="dxa"/>
            <w:hideMark/>
          </w:tcPr>
          <w:p w14:paraId="50B8B135" w14:textId="77777777" w:rsidR="003B41E3" w:rsidRDefault="003B41E3"/>
        </w:tc>
        <w:tc>
          <w:tcPr>
            <w:tcW w:w="567" w:type="dxa"/>
            <w:hideMark/>
          </w:tcPr>
          <w:p w14:paraId="587311B9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C40DEB4" w14:textId="77777777" w:rsidTr="00DF1FEE">
        <w:tc>
          <w:tcPr>
            <w:tcW w:w="455" w:type="dxa"/>
            <w:hideMark/>
          </w:tcPr>
          <w:p w14:paraId="1583070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B0D2D5" w14:textId="77777777" w:rsidR="003B41E3" w:rsidRDefault="008F4772">
            <w:hyperlink r:id="rId26" w:history="1">
              <w:r w:rsidR="003B41E3">
                <w:rPr>
                  <w:rStyle w:val="Hyperlink"/>
                </w:rPr>
                <w:t>21.4430</w:t>
              </w:r>
            </w:hyperlink>
          </w:p>
        </w:tc>
        <w:tc>
          <w:tcPr>
            <w:tcW w:w="425" w:type="dxa"/>
            <w:hideMark/>
          </w:tcPr>
          <w:p w14:paraId="40951FE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3F6AC2D" w14:textId="77777777" w:rsidR="003B41E3" w:rsidRPr="00DF1FEE" w:rsidRDefault="003B41E3">
            <w:pPr>
              <w:rPr>
                <w:lang w:val="it-CH"/>
              </w:rPr>
            </w:pPr>
            <w:r>
              <w:t xml:space="preserve">Po. Fraktion RL. Auswirkungen einer zivilstandsunabhängigen Altersvorsorge? </w:t>
            </w:r>
            <w:r>
              <w:br/>
            </w:r>
            <w:r w:rsidRPr="00DF1FEE">
              <w:rPr>
                <w:lang w:val="fr-CH"/>
              </w:rPr>
              <w:t xml:space="preserve">Po. Groupe RL. Conséquences d'une prévoyance vieillesse indépendante de l'état civil? </w:t>
            </w:r>
            <w:r w:rsidRPr="00DF1FEE">
              <w:rPr>
                <w:lang w:val="fr-CH"/>
              </w:rPr>
              <w:br/>
            </w:r>
            <w:r w:rsidRPr="00DF1FEE">
              <w:rPr>
                <w:lang w:val="it-CH"/>
              </w:rPr>
              <w:t xml:space="preserve">Po. Gruppo RL. Conseguenze di una previdenza per la vecchiaia indipendente dallo stato civile? </w:t>
            </w:r>
          </w:p>
        </w:tc>
        <w:tc>
          <w:tcPr>
            <w:tcW w:w="1276" w:type="dxa"/>
            <w:hideMark/>
          </w:tcPr>
          <w:p w14:paraId="19381577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79C24EA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E254432" w14:textId="77777777" w:rsidTr="00DF1FEE">
        <w:tc>
          <w:tcPr>
            <w:tcW w:w="455" w:type="dxa"/>
            <w:hideMark/>
          </w:tcPr>
          <w:p w14:paraId="3FAC73F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EA6728" w14:textId="77777777" w:rsidR="003B41E3" w:rsidRDefault="008F4772">
            <w:hyperlink r:id="rId27" w:history="1">
              <w:r w:rsidR="003B41E3">
                <w:rPr>
                  <w:rStyle w:val="Hyperlink"/>
                </w:rPr>
                <w:t>21.4474</w:t>
              </w:r>
            </w:hyperlink>
          </w:p>
        </w:tc>
        <w:tc>
          <w:tcPr>
            <w:tcW w:w="425" w:type="dxa"/>
            <w:hideMark/>
          </w:tcPr>
          <w:p w14:paraId="1C8456D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C04C390" w14:textId="77777777" w:rsidR="003B41E3" w:rsidRPr="00DF1FEE" w:rsidRDefault="003B41E3">
            <w:pPr>
              <w:rPr>
                <w:lang w:val="it-CH"/>
              </w:rPr>
            </w:pPr>
            <w:r>
              <w:t xml:space="preserve">Po. von Siebenthal. Überprüfung der Verbreitung von "Konversionstherapien" in der Schweiz und der Notwendigkeit einer gesetzlichen Regelung </w:t>
            </w:r>
            <w:r>
              <w:br/>
              <w:t xml:space="preserve">Po. von Siebenthal. </w:t>
            </w:r>
            <w:r w:rsidRPr="00DF1FEE">
              <w:rPr>
                <w:lang w:val="fr-CH"/>
              </w:rPr>
              <w:t xml:space="preserve">Fréquence des thérapies de conversion en Suisse et nécessité de réglementer ces pratiques dans la loi </w:t>
            </w:r>
            <w:r w:rsidRPr="00DF1FEE">
              <w:rPr>
                <w:lang w:val="fr-CH"/>
              </w:rPr>
              <w:br/>
              <w:t xml:space="preserve">Po. von Siebenthal. </w:t>
            </w:r>
            <w:r w:rsidRPr="00DF1FEE">
              <w:rPr>
                <w:lang w:val="it-CH"/>
              </w:rPr>
              <w:t xml:space="preserve">"Terapie di conversione". Verificarne la diffusione in Svizzera e la necessità di un loro disciplinamento legale </w:t>
            </w:r>
          </w:p>
        </w:tc>
        <w:tc>
          <w:tcPr>
            <w:tcW w:w="1276" w:type="dxa"/>
            <w:hideMark/>
          </w:tcPr>
          <w:p w14:paraId="7DCF2108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33392E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2E784393" w14:textId="77777777" w:rsidTr="00DF1FEE">
        <w:tc>
          <w:tcPr>
            <w:tcW w:w="455" w:type="dxa"/>
            <w:hideMark/>
          </w:tcPr>
          <w:p w14:paraId="56B60BA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E8F4AF" w14:textId="77777777" w:rsidR="003B41E3" w:rsidRDefault="008F4772">
            <w:hyperlink r:id="rId28" w:history="1">
              <w:r w:rsidR="003B41E3">
                <w:rPr>
                  <w:rStyle w:val="Hyperlink"/>
                </w:rPr>
                <w:t>21.4482</w:t>
              </w:r>
            </w:hyperlink>
          </w:p>
        </w:tc>
        <w:tc>
          <w:tcPr>
            <w:tcW w:w="425" w:type="dxa"/>
            <w:hideMark/>
          </w:tcPr>
          <w:p w14:paraId="23FFA53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171AE9C" w14:textId="77777777" w:rsidR="003B41E3" w:rsidRPr="00DF1FEE" w:rsidRDefault="003B41E3">
            <w:pPr>
              <w:rPr>
                <w:lang w:val="it-CH"/>
              </w:rPr>
            </w:pPr>
            <w:r>
              <w:t xml:space="preserve">Po. Arslan. Unbefriedigende Situation bei fehlendem Nachweis von Angaben über den Personenstand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Arslan. Données relatives à l'état civil. Situation insatisfaisante en l'absence de preuves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Arslan. Situazione insoddisfacente in mancanza della prova di dati relativi allo stato civile </w:t>
            </w:r>
          </w:p>
        </w:tc>
        <w:tc>
          <w:tcPr>
            <w:tcW w:w="1276" w:type="dxa"/>
            <w:hideMark/>
          </w:tcPr>
          <w:p w14:paraId="21444DAC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647F66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4FF9A393" w14:textId="77777777" w:rsidTr="00DF1FEE">
        <w:tc>
          <w:tcPr>
            <w:tcW w:w="455" w:type="dxa"/>
            <w:hideMark/>
          </w:tcPr>
          <w:p w14:paraId="56C517D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231AC10" w14:textId="77777777" w:rsidR="003B41E3" w:rsidRDefault="008F4772">
            <w:hyperlink r:id="rId29" w:history="1">
              <w:r w:rsidR="003B41E3">
                <w:rPr>
                  <w:rStyle w:val="Hyperlink"/>
                </w:rPr>
                <w:t>21.4501</w:t>
              </w:r>
            </w:hyperlink>
          </w:p>
        </w:tc>
        <w:tc>
          <w:tcPr>
            <w:tcW w:w="425" w:type="dxa"/>
            <w:hideMark/>
          </w:tcPr>
          <w:p w14:paraId="26A2CAC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E4A6D37" w14:textId="77777777" w:rsidR="003B41E3" w:rsidRPr="00DF1FEE" w:rsidRDefault="003B41E3">
            <w:pPr>
              <w:rPr>
                <w:lang w:val="it-CH"/>
              </w:rPr>
            </w:pPr>
            <w:r>
              <w:t xml:space="preserve">Po. Stadler. Subjektfinanzierung von Kitas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Stadler. Accueil extrafamilial pour enfants. </w:t>
            </w:r>
            <w:r w:rsidRPr="00DF1FEE">
              <w:rPr>
                <w:lang w:val="it-CH"/>
              </w:rPr>
              <w:t xml:space="preserve">Modèle de financement axé sur les personnes </w:t>
            </w:r>
            <w:r w:rsidRPr="00DF1FEE">
              <w:rPr>
                <w:lang w:val="it-CH"/>
              </w:rPr>
              <w:br/>
              <w:t xml:space="preserve">Po. Stadler. Finanziamento indiretto delle strutture di custodia collettiva diurna </w:t>
            </w:r>
          </w:p>
        </w:tc>
        <w:tc>
          <w:tcPr>
            <w:tcW w:w="1276" w:type="dxa"/>
            <w:hideMark/>
          </w:tcPr>
          <w:p w14:paraId="184CBBE9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2D1A6D2" w14:textId="77777777" w:rsidR="003B41E3" w:rsidRDefault="003B41E3">
            <w:r>
              <w:rPr>
                <w:b/>
                <w:bCs/>
              </w:rPr>
              <w:t>-</w:t>
            </w:r>
          </w:p>
        </w:tc>
      </w:tr>
      <w:tr w:rsidR="003B41E3" w14:paraId="482591A6" w14:textId="77777777" w:rsidTr="00DF1FEE">
        <w:tc>
          <w:tcPr>
            <w:tcW w:w="455" w:type="dxa"/>
            <w:hideMark/>
          </w:tcPr>
          <w:p w14:paraId="37051DB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51AAC1" w14:textId="77777777" w:rsidR="003B41E3" w:rsidRDefault="008F4772">
            <w:hyperlink r:id="rId30" w:history="1">
              <w:r w:rsidR="003B41E3">
                <w:rPr>
                  <w:rStyle w:val="Hyperlink"/>
                </w:rPr>
                <w:t>21.4509</w:t>
              </w:r>
            </w:hyperlink>
          </w:p>
        </w:tc>
        <w:tc>
          <w:tcPr>
            <w:tcW w:w="425" w:type="dxa"/>
            <w:hideMark/>
          </w:tcPr>
          <w:p w14:paraId="0A108D9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814039D" w14:textId="77777777" w:rsidR="003B41E3" w:rsidRPr="00DF1FEE" w:rsidRDefault="003B41E3">
            <w:pPr>
              <w:rPr>
                <w:lang w:val="it-CH"/>
              </w:rPr>
            </w:pPr>
            <w:r>
              <w:t xml:space="preserve">Po. Dobler. Wie kann Forschung, Entwicklung und Innovation im Sport effizient institutionalisiert werden? </w:t>
            </w:r>
            <w:r>
              <w:br/>
            </w:r>
            <w:r w:rsidRPr="00DF1FEE">
              <w:rPr>
                <w:lang w:val="fr-CH"/>
              </w:rPr>
              <w:t xml:space="preserve">Po. Dobler. Comment institutionnaliser efficacement la recherche, le développement et l'innovation dans le sport? </w:t>
            </w:r>
            <w:r w:rsidRPr="00DF1FEE">
              <w:rPr>
                <w:lang w:val="fr-CH"/>
              </w:rPr>
              <w:br/>
            </w:r>
            <w:r w:rsidRPr="00DF1FEE">
              <w:rPr>
                <w:lang w:val="it-CH"/>
              </w:rPr>
              <w:t xml:space="preserve">Po. Dobler. Come istituzionalizzare in modo efficace la ricerca, lo sviluppo e l'innovazione nello sport? </w:t>
            </w:r>
          </w:p>
        </w:tc>
        <w:tc>
          <w:tcPr>
            <w:tcW w:w="1276" w:type="dxa"/>
            <w:hideMark/>
          </w:tcPr>
          <w:p w14:paraId="72DB7540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2E0292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65179555" w14:textId="77777777" w:rsidTr="00DF1FEE">
        <w:tc>
          <w:tcPr>
            <w:tcW w:w="455" w:type="dxa"/>
            <w:hideMark/>
          </w:tcPr>
          <w:p w14:paraId="64517BB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05448D" w14:textId="77777777" w:rsidR="003B41E3" w:rsidRDefault="008F4772">
            <w:hyperlink r:id="rId31" w:history="1">
              <w:r w:rsidR="003B41E3">
                <w:rPr>
                  <w:rStyle w:val="Hyperlink"/>
                </w:rPr>
                <w:t>21.4512</w:t>
              </w:r>
            </w:hyperlink>
          </w:p>
        </w:tc>
        <w:tc>
          <w:tcPr>
            <w:tcW w:w="425" w:type="dxa"/>
            <w:hideMark/>
          </w:tcPr>
          <w:p w14:paraId="562399D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ED24F16" w14:textId="77777777" w:rsidR="003B41E3" w:rsidRPr="009D3E36" w:rsidRDefault="003B41E3">
            <w:pPr>
              <w:rPr>
                <w:lang w:val="it-CH"/>
              </w:rPr>
            </w:pPr>
            <w:r>
              <w:t xml:space="preserve">Po. Graf-Litscher. Massnahmen für einen besseren Schutz gegen Ransomware-Angriffe </w:t>
            </w:r>
            <w:r>
              <w:br/>
              <w:t xml:space="preserve">Po. </w:t>
            </w:r>
            <w:r w:rsidRPr="003B41E3">
              <w:rPr>
                <w:lang w:val="fr-CH"/>
              </w:rPr>
              <w:t xml:space="preserve">Graf-Litscher. Améliorer la protection contre les rançongiciels </w:t>
            </w:r>
            <w:r w:rsidRPr="003B41E3">
              <w:rPr>
                <w:lang w:val="fr-CH"/>
              </w:rPr>
              <w:br/>
              <w:t xml:space="preserve">Po. Graf-Litscher. </w:t>
            </w:r>
            <w:r w:rsidRPr="009D3E36">
              <w:rPr>
                <w:lang w:val="it-CH"/>
              </w:rPr>
              <w:t xml:space="preserve">Misure per migliorare la protezione contro gli attacchi ransomware </w:t>
            </w:r>
          </w:p>
        </w:tc>
        <w:tc>
          <w:tcPr>
            <w:tcW w:w="1276" w:type="dxa"/>
            <w:hideMark/>
          </w:tcPr>
          <w:p w14:paraId="5530C161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A777D88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4DE0ABE0" w14:textId="77777777" w:rsidTr="00DF1FEE">
        <w:tc>
          <w:tcPr>
            <w:tcW w:w="455" w:type="dxa"/>
            <w:hideMark/>
          </w:tcPr>
          <w:p w14:paraId="54C8D04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EBB519" w14:textId="77777777" w:rsidR="003B41E3" w:rsidRDefault="008F4772">
            <w:hyperlink r:id="rId32" w:history="1">
              <w:r w:rsidR="003B41E3">
                <w:rPr>
                  <w:rStyle w:val="Hyperlink"/>
                </w:rPr>
                <w:t>21.4531</w:t>
              </w:r>
            </w:hyperlink>
          </w:p>
        </w:tc>
        <w:tc>
          <w:tcPr>
            <w:tcW w:w="425" w:type="dxa"/>
            <w:hideMark/>
          </w:tcPr>
          <w:p w14:paraId="0B8F507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40F54B4" w14:textId="77777777" w:rsidR="003B41E3" w:rsidRPr="00DF1FEE" w:rsidRDefault="003B41E3">
            <w:pPr>
              <w:rPr>
                <w:lang w:val="it-CH"/>
              </w:rPr>
            </w:pPr>
            <w:r w:rsidRPr="00DF1FEE">
              <w:rPr>
                <w:lang w:val="fr-CH"/>
              </w:rPr>
              <w:t xml:space="preserve">Po. Gysin Greta. Transparenz über Hate-Speech-Vorfällen auf Social Media </w:t>
            </w:r>
            <w:r w:rsidRPr="00DF1FEE">
              <w:rPr>
                <w:lang w:val="fr-CH"/>
              </w:rPr>
              <w:br/>
              <w:t xml:space="preserve">Po. Gysin Greta. Transparence sur les cas de discours haineux dans les médias sociaux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Gysin Greta. Trasparenza sui casi di incitamento all'odio nei social media </w:t>
            </w:r>
          </w:p>
        </w:tc>
        <w:tc>
          <w:tcPr>
            <w:tcW w:w="1276" w:type="dxa"/>
            <w:hideMark/>
          </w:tcPr>
          <w:p w14:paraId="2B3144F3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2EE3AA" w14:textId="77777777" w:rsidR="003B41E3" w:rsidRDefault="003B41E3">
            <w:r>
              <w:rPr>
                <w:b/>
                <w:bCs/>
              </w:rPr>
              <w:t>+</w:t>
            </w:r>
          </w:p>
        </w:tc>
      </w:tr>
    </w:tbl>
    <w:p w14:paraId="1E733421" w14:textId="40BD6E01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38E3BF47" w14:textId="77777777" w:rsidTr="00DF1FEE">
        <w:tc>
          <w:tcPr>
            <w:tcW w:w="455" w:type="dxa"/>
            <w:hideMark/>
          </w:tcPr>
          <w:p w14:paraId="3F2E964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47FCD4" w14:textId="77777777" w:rsidR="003B41E3" w:rsidRDefault="008F4772">
            <w:hyperlink r:id="rId33" w:history="1">
              <w:r w:rsidR="003B41E3">
                <w:rPr>
                  <w:rStyle w:val="Hyperlink"/>
                </w:rPr>
                <w:t>21.4561</w:t>
              </w:r>
            </w:hyperlink>
          </w:p>
        </w:tc>
        <w:tc>
          <w:tcPr>
            <w:tcW w:w="425" w:type="dxa"/>
            <w:hideMark/>
          </w:tcPr>
          <w:p w14:paraId="59BB457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645779" w14:textId="77777777" w:rsidR="003B41E3" w:rsidRPr="00DF1FEE" w:rsidRDefault="003B41E3">
            <w:pPr>
              <w:rPr>
                <w:lang w:val="it-CH"/>
              </w:rPr>
            </w:pPr>
            <w:r>
              <w:t xml:space="preserve">Po. Egger Kurt. Energieverschwendung beim Betrieb ohne Nutzen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Egger Kurt. Prévenir le gaspillage d'énergie dû aux appareils qui tournent inutilement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Egger Kurt. Spreco di energia durante il funzionamento a vuoto </w:t>
            </w:r>
          </w:p>
        </w:tc>
        <w:tc>
          <w:tcPr>
            <w:tcW w:w="1276" w:type="dxa"/>
            <w:hideMark/>
          </w:tcPr>
          <w:p w14:paraId="247C78C0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3135A4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18B77CE2" w14:textId="77777777" w:rsidTr="00DF1FEE">
        <w:tc>
          <w:tcPr>
            <w:tcW w:w="455" w:type="dxa"/>
            <w:hideMark/>
          </w:tcPr>
          <w:p w14:paraId="142DD37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158F49" w14:textId="77777777" w:rsidR="003B41E3" w:rsidRDefault="008F4772">
            <w:hyperlink r:id="rId34" w:history="1">
              <w:r w:rsidR="003B41E3">
                <w:rPr>
                  <w:rStyle w:val="Hyperlink"/>
                </w:rPr>
                <w:t>21.4585</w:t>
              </w:r>
            </w:hyperlink>
          </w:p>
        </w:tc>
        <w:tc>
          <w:tcPr>
            <w:tcW w:w="425" w:type="dxa"/>
            <w:hideMark/>
          </w:tcPr>
          <w:p w14:paraId="7F26B94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BA00B15" w14:textId="77777777" w:rsidR="003B41E3" w:rsidRDefault="003B41E3">
            <w:r>
              <w:t xml:space="preserve">Po. Bulliard. Einkommen der Bauernfamilien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Bulliard. Revenus des familles paysannes </w:t>
            </w:r>
            <w:r w:rsidRPr="00DF1FEE">
              <w:rPr>
                <w:lang w:val="fr-CH"/>
              </w:rPr>
              <w:br/>
              <w:t xml:space="preserve">Po. </w:t>
            </w:r>
            <w:r>
              <w:t xml:space="preserve">Bulliard. Reddito delle famiglie contadine </w:t>
            </w:r>
          </w:p>
        </w:tc>
        <w:tc>
          <w:tcPr>
            <w:tcW w:w="1276" w:type="dxa"/>
            <w:hideMark/>
          </w:tcPr>
          <w:p w14:paraId="15D5D004" w14:textId="77777777" w:rsidR="003B41E3" w:rsidRDefault="003B41E3"/>
        </w:tc>
        <w:tc>
          <w:tcPr>
            <w:tcW w:w="567" w:type="dxa"/>
            <w:hideMark/>
          </w:tcPr>
          <w:p w14:paraId="4699E373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0F879E85" w14:textId="77777777" w:rsidTr="00DF1FEE">
        <w:tc>
          <w:tcPr>
            <w:tcW w:w="455" w:type="dxa"/>
            <w:hideMark/>
          </w:tcPr>
          <w:p w14:paraId="523EB63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E1BDE4" w14:textId="77777777" w:rsidR="003B41E3" w:rsidRDefault="008F4772">
            <w:hyperlink r:id="rId35" w:history="1">
              <w:r w:rsidR="003B41E3">
                <w:rPr>
                  <w:rStyle w:val="Hyperlink"/>
                </w:rPr>
                <w:t>21.4586</w:t>
              </w:r>
            </w:hyperlink>
          </w:p>
        </w:tc>
        <w:tc>
          <w:tcPr>
            <w:tcW w:w="425" w:type="dxa"/>
            <w:hideMark/>
          </w:tcPr>
          <w:p w14:paraId="513EA01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A910233" w14:textId="77777777" w:rsidR="003B41E3" w:rsidRPr="00DF1FEE" w:rsidRDefault="003B41E3">
            <w:pPr>
              <w:rPr>
                <w:lang w:val="it-CH"/>
              </w:rPr>
            </w:pPr>
            <w:r>
              <w:t xml:space="preserve">Po. Gysi Barbara. Auswirkungen des stufenlosen Rentensystems auf die Erwerbstätigkeit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Gysi Barbara. Effets du système linéaire de rentes sur l'activité professionnelle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Gysi Barbara. Ripercussioni del sistema di rendite lineare sull'attività lucrativa </w:t>
            </w:r>
          </w:p>
        </w:tc>
        <w:tc>
          <w:tcPr>
            <w:tcW w:w="1276" w:type="dxa"/>
            <w:hideMark/>
          </w:tcPr>
          <w:p w14:paraId="580E48ED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10833D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5764412A" w14:textId="77777777" w:rsidTr="00DF1FEE">
        <w:tc>
          <w:tcPr>
            <w:tcW w:w="455" w:type="dxa"/>
            <w:hideMark/>
          </w:tcPr>
          <w:p w14:paraId="60D9023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3811FE" w14:textId="77777777" w:rsidR="003B41E3" w:rsidRDefault="008F4772">
            <w:hyperlink r:id="rId36" w:history="1">
              <w:r w:rsidR="003B41E3">
                <w:rPr>
                  <w:rStyle w:val="Hyperlink"/>
                </w:rPr>
                <w:t>21.4598</w:t>
              </w:r>
            </w:hyperlink>
          </w:p>
        </w:tc>
        <w:tc>
          <w:tcPr>
            <w:tcW w:w="425" w:type="dxa"/>
            <w:hideMark/>
          </w:tcPr>
          <w:p w14:paraId="0216EE5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4C2CB90" w14:textId="77777777" w:rsidR="003B41E3" w:rsidRPr="00DF1FEE" w:rsidRDefault="003B41E3">
            <w:pPr>
              <w:rPr>
                <w:lang w:val="it-CH"/>
              </w:rPr>
            </w:pPr>
            <w:r>
              <w:t xml:space="preserve">Po. Marti Min Li. Auslegeordnung Terrorismus- und Extremismusbekämpfung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Marti Min Li. État des lieux de la lutte contre le terrorisme et l'extrémisme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Marti Min Li. Punto della situazione in materia di lotta al terrorismo e all'estremismo </w:t>
            </w:r>
          </w:p>
        </w:tc>
        <w:tc>
          <w:tcPr>
            <w:tcW w:w="1276" w:type="dxa"/>
            <w:hideMark/>
          </w:tcPr>
          <w:p w14:paraId="00082580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3935D04" w14:textId="77777777" w:rsidR="003B41E3" w:rsidRDefault="003B41E3">
            <w:r>
              <w:rPr>
                <w:b/>
                <w:bCs/>
              </w:rPr>
              <w:t>+</w:t>
            </w:r>
          </w:p>
        </w:tc>
      </w:tr>
      <w:tr w:rsidR="003B41E3" w14:paraId="2BFFC8AC" w14:textId="77777777" w:rsidTr="00DF1FEE">
        <w:tc>
          <w:tcPr>
            <w:tcW w:w="455" w:type="dxa"/>
            <w:hideMark/>
          </w:tcPr>
          <w:p w14:paraId="3C24C02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EC4E1D" w14:textId="77777777" w:rsidR="003B41E3" w:rsidRDefault="008F4772">
            <w:hyperlink r:id="rId37" w:history="1">
              <w:r w:rsidR="003B41E3">
                <w:rPr>
                  <w:rStyle w:val="Hyperlink"/>
                </w:rPr>
                <w:t>21.4645</w:t>
              </w:r>
            </w:hyperlink>
          </w:p>
        </w:tc>
        <w:tc>
          <w:tcPr>
            <w:tcW w:w="425" w:type="dxa"/>
            <w:hideMark/>
          </w:tcPr>
          <w:p w14:paraId="4C7DA65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B6368D2" w14:textId="77777777" w:rsidR="003B41E3" w:rsidRPr="00DF1FEE" w:rsidRDefault="003B41E3">
            <w:pPr>
              <w:rPr>
                <w:lang w:val="it-CH"/>
              </w:rPr>
            </w:pPr>
            <w:r>
              <w:t xml:space="preserve">Po. Bendahan. Für mehr Neutralität der Algorithmen sorgen </w:t>
            </w:r>
            <w:r>
              <w:br/>
              <w:t xml:space="preserve">Po. </w:t>
            </w:r>
            <w:r w:rsidRPr="00DF1FEE">
              <w:rPr>
                <w:lang w:val="fr-CH"/>
              </w:rPr>
              <w:t xml:space="preserve">Bendahan. Agir pour une plus grande neutralité des algorithmes </w:t>
            </w:r>
            <w:r w:rsidRPr="00DF1FEE">
              <w:rPr>
                <w:lang w:val="fr-CH"/>
              </w:rPr>
              <w:br/>
              <w:t xml:space="preserve">Po. </w:t>
            </w:r>
            <w:r w:rsidRPr="00DF1FEE">
              <w:rPr>
                <w:lang w:val="it-CH"/>
              </w:rPr>
              <w:t xml:space="preserve">Bendahan. Agire in favore di una maggiore neutralità degli algoritmi </w:t>
            </w:r>
          </w:p>
        </w:tc>
        <w:tc>
          <w:tcPr>
            <w:tcW w:w="1276" w:type="dxa"/>
            <w:hideMark/>
          </w:tcPr>
          <w:p w14:paraId="7FB8F483" w14:textId="77777777" w:rsidR="003B41E3" w:rsidRPr="00DF1FEE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5893694" w14:textId="77777777" w:rsidR="003B41E3" w:rsidRDefault="003B41E3">
            <w:r>
              <w:rPr>
                <w:b/>
                <w:bCs/>
              </w:rPr>
              <w:t>+</w:t>
            </w:r>
          </w:p>
        </w:tc>
      </w:tr>
    </w:tbl>
    <w:p w14:paraId="5EB01502" w14:textId="42BEBBED" w:rsidR="00575D0F" w:rsidRDefault="00575D0F">
      <w:pPr>
        <w:rPr>
          <w:lang w:val="it-IT"/>
        </w:rPr>
      </w:pPr>
    </w:p>
    <w:p w14:paraId="1FBC41E0" w14:textId="77777777" w:rsidR="00092066" w:rsidRDefault="00092066">
      <w:pPr>
        <w:rPr>
          <w:lang w:val="it-IT"/>
        </w:rPr>
      </w:pPr>
    </w:p>
    <w:p w14:paraId="07F86F7C" w14:textId="77777777" w:rsidR="00655717" w:rsidRDefault="001216C3">
      <w:pPr>
        <w:rPr>
          <w:lang w:val="it-IT"/>
        </w:rPr>
      </w:pPr>
      <w:r>
        <w:rPr>
          <w:b/>
          <w:lang w:val="it-IT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8F4772" w:rsidRDefault="001216C3">
      <w:pPr>
        <w:rPr>
          <w:sz w:val="18"/>
          <w:lang w:val="it-IT"/>
        </w:rPr>
      </w:pPr>
      <w:r w:rsidRPr="008F4772">
        <w:rPr>
          <w:sz w:val="18"/>
          <w:lang w:val="it-IT"/>
        </w:rPr>
        <w:t>n =</w:t>
      </w:r>
      <w:r w:rsidRPr="008F4772">
        <w:rPr>
          <w:sz w:val="18"/>
          <w:lang w:val="it-IT"/>
        </w:rPr>
        <w:tab/>
        <w:t>nicht befriedigt, pas satisfait, insoddisfatto</w:t>
      </w:r>
    </w:p>
    <w:p w14:paraId="31444947" w14:textId="77777777" w:rsidR="00655717" w:rsidRPr="008F4772" w:rsidRDefault="00655717">
      <w:pPr>
        <w:rPr>
          <w:lang w:val="it-IT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1CA2A5F0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8F4772" w14:paraId="605A0B9E" w14:textId="77777777" w:rsidTr="008F4772">
        <w:tc>
          <w:tcPr>
            <w:tcW w:w="455" w:type="dxa"/>
            <w:hideMark/>
          </w:tcPr>
          <w:p w14:paraId="58FCE5C1" w14:textId="77777777" w:rsidR="008F4772" w:rsidRDefault="008F4772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070C27" w14:textId="77777777" w:rsidR="008F4772" w:rsidRDefault="008F4772">
            <w:hyperlink r:id="rId38" w:history="1">
              <w:r>
                <w:rPr>
                  <w:rStyle w:val="Hyperlink"/>
                </w:rPr>
                <w:t>20.3343</w:t>
              </w:r>
            </w:hyperlink>
          </w:p>
        </w:tc>
        <w:tc>
          <w:tcPr>
            <w:tcW w:w="425" w:type="dxa"/>
            <w:hideMark/>
          </w:tcPr>
          <w:p w14:paraId="1E6A3BB7" w14:textId="77777777" w:rsidR="008F4772" w:rsidRDefault="008F4772">
            <w:r>
              <w:t>n</w:t>
            </w:r>
          </w:p>
        </w:tc>
        <w:tc>
          <w:tcPr>
            <w:tcW w:w="5636" w:type="dxa"/>
            <w:hideMark/>
          </w:tcPr>
          <w:p w14:paraId="6C81A595" w14:textId="77777777" w:rsidR="008F4772" w:rsidRPr="008F4772" w:rsidRDefault="008F4772">
            <w:pPr>
              <w:rPr>
                <w:lang w:val="it-CH"/>
              </w:rPr>
            </w:pPr>
            <w:r>
              <w:t xml:space="preserve">Ip. Tuena. Tabak und Schadensminderung. Was hält die Schweiz von der Position der WHO? </w:t>
            </w:r>
            <w:r>
              <w:br/>
            </w:r>
            <w:r w:rsidRPr="008F4772">
              <w:rPr>
                <w:lang w:val="fr-CH"/>
              </w:rPr>
              <w:t xml:space="preserve">Ip. Tuena. Réduction des risques liés au tabac. Que pense la Suisse de la position de l'OMS? </w:t>
            </w:r>
            <w:r w:rsidRPr="008F4772">
              <w:rPr>
                <w:lang w:val="fr-CH"/>
              </w:rPr>
              <w:br/>
            </w:r>
            <w:r w:rsidRPr="008F4772">
              <w:rPr>
                <w:lang w:val="it-CH"/>
              </w:rPr>
              <w:t xml:space="preserve">Ip. Tuena. Tabacco e riduzione dei rischi. Che cosa pensa la Svizzera della posizione dell'OMS? </w:t>
            </w:r>
          </w:p>
        </w:tc>
        <w:tc>
          <w:tcPr>
            <w:tcW w:w="1276" w:type="dxa"/>
            <w:hideMark/>
          </w:tcPr>
          <w:p w14:paraId="44BA379F" w14:textId="77777777" w:rsidR="008F4772" w:rsidRPr="008F4772" w:rsidRDefault="008F4772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F49738" w14:textId="77777777" w:rsidR="008F4772" w:rsidRDefault="008F4772">
            <w:r>
              <w:rPr>
                <w:b/>
                <w:bCs/>
              </w:rPr>
              <w:t>b</w:t>
            </w:r>
          </w:p>
        </w:tc>
      </w:tr>
      <w:tr w:rsidR="003B41E3" w14:paraId="03AB56FE" w14:textId="77777777" w:rsidTr="00521F79">
        <w:tc>
          <w:tcPr>
            <w:tcW w:w="455" w:type="dxa"/>
            <w:hideMark/>
          </w:tcPr>
          <w:p w14:paraId="0211BDBC" w14:textId="77777777" w:rsidR="003B41E3" w:rsidRPr="008F4772" w:rsidRDefault="003B41E3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DA87477" w14:textId="77777777" w:rsidR="003B41E3" w:rsidRDefault="008F4772">
            <w:hyperlink r:id="rId39" w:history="1">
              <w:r w:rsidR="003B41E3">
                <w:rPr>
                  <w:rStyle w:val="Hyperlink"/>
                </w:rPr>
                <w:t>21.3646</w:t>
              </w:r>
            </w:hyperlink>
          </w:p>
        </w:tc>
        <w:tc>
          <w:tcPr>
            <w:tcW w:w="425" w:type="dxa"/>
            <w:hideMark/>
          </w:tcPr>
          <w:p w14:paraId="4288E8A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9521CF9" w14:textId="77777777" w:rsidR="003B41E3" w:rsidRDefault="003B41E3">
            <w:r>
              <w:t xml:space="preserve">Ip. Herzog Verena. Vermeidbare Kosten und Ineffizienzen bei Ausschaffungen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Herzog Verena. Renvois. Dépenses inutiles et inefficacité </w:t>
            </w:r>
            <w:r w:rsidRPr="00521F79">
              <w:rPr>
                <w:lang w:val="fr-CH"/>
              </w:rPr>
              <w:br/>
              <w:t xml:space="preserve">Ip. Herzog Verena. </w:t>
            </w:r>
            <w:r>
              <w:t xml:space="preserve">Espulsioni. Costi evitabili ed inefficienze </w:t>
            </w:r>
          </w:p>
        </w:tc>
        <w:tc>
          <w:tcPr>
            <w:tcW w:w="1276" w:type="dxa"/>
            <w:hideMark/>
          </w:tcPr>
          <w:p w14:paraId="7E2E28D0" w14:textId="77777777" w:rsidR="003B41E3" w:rsidRDefault="003B41E3"/>
        </w:tc>
        <w:tc>
          <w:tcPr>
            <w:tcW w:w="567" w:type="dxa"/>
            <w:hideMark/>
          </w:tcPr>
          <w:p w14:paraId="4BE0A1C8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097E86E" w14:textId="77777777" w:rsidTr="00521F79">
        <w:tc>
          <w:tcPr>
            <w:tcW w:w="455" w:type="dxa"/>
            <w:hideMark/>
          </w:tcPr>
          <w:p w14:paraId="5F34FFE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4917A9" w14:textId="77777777" w:rsidR="003B41E3" w:rsidRDefault="008F4772">
            <w:hyperlink r:id="rId40" w:history="1">
              <w:r w:rsidR="003B41E3">
                <w:rPr>
                  <w:rStyle w:val="Hyperlink"/>
                </w:rPr>
                <w:t>21.3794</w:t>
              </w:r>
            </w:hyperlink>
          </w:p>
        </w:tc>
        <w:tc>
          <w:tcPr>
            <w:tcW w:w="425" w:type="dxa"/>
            <w:hideMark/>
          </w:tcPr>
          <w:p w14:paraId="021D555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A606F48" w14:textId="77777777" w:rsidR="003B41E3" w:rsidRDefault="003B41E3">
            <w:r>
              <w:t xml:space="preserve">Ip. Herzog Verena. Bundesgelder an Sexuelle Gesundheit Schweiz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Herzog Verena. Fonds fédéraux alloués à Santé sexuelle Suisse </w:t>
            </w:r>
            <w:r w:rsidRPr="00521F79">
              <w:rPr>
                <w:lang w:val="fr-CH"/>
              </w:rPr>
              <w:br/>
              <w:t xml:space="preserve">Ip. </w:t>
            </w:r>
            <w:r>
              <w:t xml:space="preserve">Herzog Verena. Fondi federali a Salute Sessuale Svizzera </w:t>
            </w:r>
          </w:p>
        </w:tc>
        <w:tc>
          <w:tcPr>
            <w:tcW w:w="1276" w:type="dxa"/>
            <w:hideMark/>
          </w:tcPr>
          <w:p w14:paraId="2099F43A" w14:textId="77777777" w:rsidR="003B41E3" w:rsidRDefault="003B41E3"/>
        </w:tc>
        <w:tc>
          <w:tcPr>
            <w:tcW w:w="567" w:type="dxa"/>
            <w:hideMark/>
          </w:tcPr>
          <w:p w14:paraId="4D3B221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73083C0" w14:textId="77777777" w:rsidTr="0047726D">
        <w:tc>
          <w:tcPr>
            <w:tcW w:w="455" w:type="dxa"/>
            <w:hideMark/>
          </w:tcPr>
          <w:p w14:paraId="0EBCAB8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0C9BA0" w14:textId="77777777" w:rsidR="003B41E3" w:rsidRDefault="008F4772">
            <w:hyperlink r:id="rId41" w:history="1">
              <w:r w:rsidR="003B41E3">
                <w:rPr>
                  <w:rStyle w:val="Hyperlink"/>
                </w:rPr>
                <w:t>21.3853</w:t>
              </w:r>
            </w:hyperlink>
          </w:p>
        </w:tc>
        <w:tc>
          <w:tcPr>
            <w:tcW w:w="425" w:type="dxa"/>
            <w:hideMark/>
          </w:tcPr>
          <w:p w14:paraId="39BB3D9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F35A1A4" w14:textId="77777777" w:rsidR="003B41E3" w:rsidRDefault="003B41E3">
            <w:r>
              <w:t xml:space="preserve">Ip. Bäumle. Sars-CoV-2. Arbeitsschutz im Healthcare-Umfeld </w:t>
            </w:r>
            <w:r>
              <w:br/>
              <w:t xml:space="preserve">Ip. </w:t>
            </w:r>
            <w:r w:rsidRPr="0047726D">
              <w:rPr>
                <w:lang w:val="fr-CH"/>
              </w:rPr>
              <w:t xml:space="preserve">Bäumle. Sars-CoV-2. Protection des travailleurs dans le domaine des soins </w:t>
            </w:r>
            <w:r w:rsidRPr="0047726D">
              <w:rPr>
                <w:lang w:val="fr-CH"/>
              </w:rPr>
              <w:br/>
              <w:t xml:space="preserve">Ip. Bäumle. </w:t>
            </w:r>
            <w:r>
              <w:t xml:space="preserve">Sars-CoV-2. Protezione dei lavoratori nel settore sanitario </w:t>
            </w:r>
          </w:p>
        </w:tc>
        <w:tc>
          <w:tcPr>
            <w:tcW w:w="1276" w:type="dxa"/>
            <w:hideMark/>
          </w:tcPr>
          <w:p w14:paraId="2786F2BC" w14:textId="77777777" w:rsidR="003B41E3" w:rsidRDefault="003B41E3"/>
        </w:tc>
        <w:tc>
          <w:tcPr>
            <w:tcW w:w="567" w:type="dxa"/>
            <w:hideMark/>
          </w:tcPr>
          <w:p w14:paraId="7F1AEE2F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854FBB1" w14:textId="77777777" w:rsidTr="00866733">
        <w:tc>
          <w:tcPr>
            <w:tcW w:w="455" w:type="dxa"/>
            <w:hideMark/>
          </w:tcPr>
          <w:p w14:paraId="2B3B2E3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681F04" w14:textId="77777777" w:rsidR="003B41E3" w:rsidRDefault="008F4772">
            <w:hyperlink r:id="rId42" w:history="1">
              <w:r w:rsidR="003B41E3">
                <w:rPr>
                  <w:rStyle w:val="Hyperlink"/>
                </w:rPr>
                <w:t>21.3918</w:t>
              </w:r>
            </w:hyperlink>
          </w:p>
        </w:tc>
        <w:tc>
          <w:tcPr>
            <w:tcW w:w="425" w:type="dxa"/>
            <w:hideMark/>
          </w:tcPr>
          <w:p w14:paraId="6D7A90A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20D2DD8" w14:textId="77777777" w:rsidR="003B41E3" w:rsidRPr="00866733" w:rsidRDefault="003B41E3">
            <w:pPr>
              <w:rPr>
                <w:lang w:val="it-CH"/>
              </w:rPr>
            </w:pPr>
            <w:r>
              <w:t xml:space="preserve">Ip. Stadler. Ist unser Sozialversicherungssystem noch effektiv und zeitgemäss? </w:t>
            </w:r>
            <w:r>
              <w:br/>
            </w:r>
            <w:r w:rsidRPr="00866733">
              <w:rPr>
                <w:lang w:val="fr-CH"/>
              </w:rPr>
              <w:t xml:space="preserve">Ip. Stadler. Notre système de sécurité sociale est-il encore efficace et adapté à notre temps?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Stadler. Il nostro sistema di sicurezza sociale è ancora efficace e al passo con i tempi? </w:t>
            </w:r>
          </w:p>
        </w:tc>
        <w:tc>
          <w:tcPr>
            <w:tcW w:w="1276" w:type="dxa"/>
            <w:hideMark/>
          </w:tcPr>
          <w:p w14:paraId="1EA467A6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4291D47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4A052389" w14:textId="77777777" w:rsidTr="00521F79">
        <w:tc>
          <w:tcPr>
            <w:tcW w:w="455" w:type="dxa"/>
            <w:hideMark/>
          </w:tcPr>
          <w:p w14:paraId="4F489968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31F809" w14:textId="77777777" w:rsidR="003B41E3" w:rsidRDefault="008F4772">
            <w:hyperlink r:id="rId43" w:history="1">
              <w:r w:rsidR="003B41E3">
                <w:rPr>
                  <w:rStyle w:val="Hyperlink"/>
                </w:rPr>
                <w:t>21.3931</w:t>
              </w:r>
            </w:hyperlink>
          </w:p>
        </w:tc>
        <w:tc>
          <w:tcPr>
            <w:tcW w:w="425" w:type="dxa"/>
            <w:hideMark/>
          </w:tcPr>
          <w:p w14:paraId="2B052F2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EF1316" w14:textId="77777777" w:rsidR="003B41E3" w:rsidRDefault="003B41E3">
            <w:r>
              <w:t xml:space="preserve">Ip. Strupler. Änderung der Krankenpflege-Leistungsverordnung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Strupler. Modification de l'ordonnance sur les prestations de l'assurance des soins </w:t>
            </w:r>
            <w:r w:rsidRPr="00521F79">
              <w:rPr>
                <w:lang w:val="fr-CH"/>
              </w:rPr>
              <w:br/>
              <w:t xml:space="preserve">Ip. </w:t>
            </w:r>
            <w:r>
              <w:t xml:space="preserve">Strupler. Modifica dell'ordinanza sulle prestazioni </w:t>
            </w:r>
          </w:p>
        </w:tc>
        <w:tc>
          <w:tcPr>
            <w:tcW w:w="1276" w:type="dxa"/>
            <w:hideMark/>
          </w:tcPr>
          <w:p w14:paraId="6EBBE8A3" w14:textId="77777777" w:rsidR="003B41E3" w:rsidRDefault="003B41E3"/>
        </w:tc>
        <w:tc>
          <w:tcPr>
            <w:tcW w:w="567" w:type="dxa"/>
            <w:hideMark/>
          </w:tcPr>
          <w:p w14:paraId="39D8B784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52DF5A49" w14:textId="77777777" w:rsidTr="00972E05">
        <w:tc>
          <w:tcPr>
            <w:tcW w:w="455" w:type="dxa"/>
            <w:hideMark/>
          </w:tcPr>
          <w:p w14:paraId="42311DC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50416B" w14:textId="77777777" w:rsidR="003B41E3" w:rsidRDefault="008F4772">
            <w:hyperlink r:id="rId44" w:history="1">
              <w:r w:rsidR="003B41E3">
                <w:rPr>
                  <w:rStyle w:val="Hyperlink"/>
                </w:rPr>
                <w:t>21.4080</w:t>
              </w:r>
            </w:hyperlink>
          </w:p>
        </w:tc>
        <w:tc>
          <w:tcPr>
            <w:tcW w:w="425" w:type="dxa"/>
            <w:hideMark/>
          </w:tcPr>
          <w:p w14:paraId="2EEA95D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88234C9" w14:textId="77777777" w:rsidR="003B41E3" w:rsidRPr="00972E05" w:rsidRDefault="003B41E3">
            <w:pPr>
              <w:rPr>
                <w:lang w:val="it-CH"/>
              </w:rPr>
            </w:pPr>
            <w:r>
              <w:t xml:space="preserve">Ip. Fiala. Elektronische Aufbewahrung und Übertragung der Verlustscheine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Fiala. Conservation et remise des actes de défaut de biens sous forme électronique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Fiala. Conservazione e trasferimento elettronici degli attestati di carenza di beni </w:t>
            </w:r>
          </w:p>
        </w:tc>
        <w:tc>
          <w:tcPr>
            <w:tcW w:w="1276" w:type="dxa"/>
            <w:hideMark/>
          </w:tcPr>
          <w:p w14:paraId="362FF643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90729E6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59E03CBA" w14:textId="77777777" w:rsidTr="00521F79">
        <w:tc>
          <w:tcPr>
            <w:tcW w:w="455" w:type="dxa"/>
            <w:hideMark/>
          </w:tcPr>
          <w:p w14:paraId="5D97746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59F4CE" w14:textId="77777777" w:rsidR="003B41E3" w:rsidRDefault="008F4772">
            <w:hyperlink r:id="rId45" w:history="1">
              <w:r w:rsidR="003B41E3">
                <w:rPr>
                  <w:rStyle w:val="Hyperlink"/>
                </w:rPr>
                <w:t>21.4121</w:t>
              </w:r>
            </w:hyperlink>
          </w:p>
        </w:tc>
        <w:tc>
          <w:tcPr>
            <w:tcW w:w="425" w:type="dxa"/>
            <w:hideMark/>
          </w:tcPr>
          <w:p w14:paraId="141144B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58553E7" w14:textId="77777777" w:rsidR="003B41E3" w:rsidRPr="00521F79" w:rsidRDefault="003B41E3">
            <w:pPr>
              <w:rPr>
                <w:lang w:val="it-CH"/>
              </w:rPr>
            </w:pPr>
            <w:r>
              <w:t xml:space="preserve">Ip. Fraktion RL. Mehr Transparenz bei Gesamtarbeitsverträgen zugunsten der Arbeitnehmer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Groupe RL. Pour une transparence accrue en matière de contributions CCT </w:t>
            </w:r>
            <w:r w:rsidRPr="00521F79">
              <w:rPr>
                <w:lang w:val="fr-CH"/>
              </w:rPr>
              <w:br/>
              <w:t xml:space="preserve">Ip. </w:t>
            </w:r>
            <w:r w:rsidRPr="00521F79">
              <w:rPr>
                <w:lang w:val="it-CH"/>
              </w:rPr>
              <w:t xml:space="preserve">Gruppo RL. Più trasparenza nei contratti collettivi di lavoro a favore dei dipendenti </w:t>
            </w:r>
          </w:p>
        </w:tc>
        <w:tc>
          <w:tcPr>
            <w:tcW w:w="1276" w:type="dxa"/>
            <w:hideMark/>
          </w:tcPr>
          <w:p w14:paraId="16F0ACB2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1DF22C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BC47FC6" w14:textId="77777777" w:rsidTr="00A01A96">
        <w:tc>
          <w:tcPr>
            <w:tcW w:w="455" w:type="dxa"/>
            <w:hideMark/>
          </w:tcPr>
          <w:p w14:paraId="0A8694F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0EC3EA" w14:textId="77777777" w:rsidR="003B41E3" w:rsidRDefault="008F4772">
            <w:hyperlink r:id="rId46" w:history="1">
              <w:r w:rsidR="003B41E3">
                <w:rPr>
                  <w:rStyle w:val="Hyperlink"/>
                </w:rPr>
                <w:t>21.4230</w:t>
              </w:r>
            </w:hyperlink>
          </w:p>
        </w:tc>
        <w:tc>
          <w:tcPr>
            <w:tcW w:w="425" w:type="dxa"/>
            <w:hideMark/>
          </w:tcPr>
          <w:p w14:paraId="197EDA9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29408D4" w14:textId="77777777" w:rsidR="003B41E3" w:rsidRDefault="003B41E3">
            <w:r>
              <w:t xml:space="preserve">Ip. Burgherr. Die Post konkurriert Private </w:t>
            </w:r>
            <w:r>
              <w:br/>
              <w:t xml:space="preserve">Ip. </w:t>
            </w:r>
            <w:r w:rsidRPr="00A01A96">
              <w:rPr>
                <w:lang w:val="fr-CH"/>
              </w:rPr>
              <w:t xml:space="preserve">Burgherr. La Poste fait de la concurrence au secteur privé </w:t>
            </w:r>
            <w:r w:rsidRPr="00A01A96">
              <w:rPr>
                <w:lang w:val="fr-CH"/>
              </w:rPr>
              <w:br/>
              <w:t xml:space="preserve">Ip. </w:t>
            </w:r>
            <w:r>
              <w:t xml:space="preserve">Burgherr. La Posta fa concorrenza ai privati </w:t>
            </w:r>
          </w:p>
        </w:tc>
        <w:tc>
          <w:tcPr>
            <w:tcW w:w="1276" w:type="dxa"/>
            <w:hideMark/>
          </w:tcPr>
          <w:p w14:paraId="7423752B" w14:textId="77777777" w:rsidR="003B41E3" w:rsidRDefault="003B41E3"/>
        </w:tc>
        <w:tc>
          <w:tcPr>
            <w:tcW w:w="567" w:type="dxa"/>
            <w:hideMark/>
          </w:tcPr>
          <w:p w14:paraId="0F52EFC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67D9512" w14:textId="77777777" w:rsidTr="005044F9">
        <w:tc>
          <w:tcPr>
            <w:tcW w:w="455" w:type="dxa"/>
            <w:hideMark/>
          </w:tcPr>
          <w:p w14:paraId="3C66C5C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BDCD57" w14:textId="77777777" w:rsidR="003B41E3" w:rsidRDefault="008F4772">
            <w:hyperlink r:id="rId47" w:history="1">
              <w:r w:rsidR="003B41E3">
                <w:rPr>
                  <w:rStyle w:val="Hyperlink"/>
                </w:rPr>
                <w:t>21.4263</w:t>
              </w:r>
            </w:hyperlink>
          </w:p>
        </w:tc>
        <w:tc>
          <w:tcPr>
            <w:tcW w:w="425" w:type="dxa"/>
            <w:hideMark/>
          </w:tcPr>
          <w:p w14:paraId="057B53F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75181B3" w14:textId="77777777" w:rsidR="003B41E3" w:rsidRPr="005044F9" w:rsidRDefault="003B41E3">
            <w:pPr>
              <w:rPr>
                <w:lang w:val="it-CH"/>
              </w:rPr>
            </w:pPr>
            <w:r>
              <w:t xml:space="preserve">Ip. Lohr. Krankenkassenprämien. Vertrauen in den jährlichen Festsetzungsprozess stärken </w:t>
            </w:r>
            <w:r>
              <w:br/>
              <w:t xml:space="preserve">Ip. </w:t>
            </w:r>
            <w:r w:rsidRPr="005044F9">
              <w:rPr>
                <w:lang w:val="fr-CH"/>
              </w:rPr>
              <w:t xml:space="preserve">Lohr. Assurance-maladie. Renforcer la confiance dans le processus annuel permettant de fixer le montant des primes </w:t>
            </w:r>
            <w:r w:rsidRPr="005044F9">
              <w:rPr>
                <w:lang w:val="fr-CH"/>
              </w:rPr>
              <w:br/>
              <w:t xml:space="preserve">Ip. </w:t>
            </w:r>
            <w:r w:rsidRPr="005044F9">
              <w:rPr>
                <w:lang w:val="it-CH"/>
              </w:rPr>
              <w:t xml:space="preserve">Lohr. Assicurazione malattie. Rafforzare la fiducia nel processo di fissazione annuale dei premi </w:t>
            </w:r>
          </w:p>
        </w:tc>
        <w:tc>
          <w:tcPr>
            <w:tcW w:w="1276" w:type="dxa"/>
            <w:hideMark/>
          </w:tcPr>
          <w:p w14:paraId="3CE98EBD" w14:textId="77777777" w:rsidR="003B41E3" w:rsidRPr="005044F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15B2E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66DDD06A" w14:textId="39FF7FE9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7527B140" w14:textId="77777777" w:rsidTr="00521F79">
        <w:tc>
          <w:tcPr>
            <w:tcW w:w="455" w:type="dxa"/>
            <w:hideMark/>
          </w:tcPr>
          <w:p w14:paraId="5ACCBA1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B0CDDEC" w14:textId="77777777" w:rsidR="003B41E3" w:rsidRDefault="008F4772">
            <w:hyperlink r:id="rId48" w:history="1">
              <w:r w:rsidR="003B41E3">
                <w:rPr>
                  <w:rStyle w:val="Hyperlink"/>
                </w:rPr>
                <w:t>21.4289</w:t>
              </w:r>
            </w:hyperlink>
          </w:p>
        </w:tc>
        <w:tc>
          <w:tcPr>
            <w:tcW w:w="425" w:type="dxa"/>
            <w:hideMark/>
          </w:tcPr>
          <w:p w14:paraId="37AA9C7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740A90B" w14:textId="77777777" w:rsidR="003B41E3" w:rsidRPr="00521F79" w:rsidRDefault="003B41E3">
            <w:pPr>
              <w:rPr>
                <w:lang w:val="it-CH"/>
              </w:rPr>
            </w:pPr>
            <w:r>
              <w:t xml:space="preserve">Ip. Müller-Altermatt. Nach dem Bericht der SCNAT zum Thema Insekten in der Schweiz: Sind der Schutz und die Förderung der Insekten wichtige strategische Ziele der Agrarpolitik? </w:t>
            </w:r>
            <w:r>
              <w:br/>
            </w:r>
            <w:r w:rsidRPr="00521F79">
              <w:rPr>
                <w:lang w:val="fr-CH"/>
              </w:rPr>
              <w:t xml:space="preserve">Ip. Müller-Altermatt. Rapport de la SCNAT sur les insectes en Suisse. La protection et la promotion des insectes comptent-elles parmi les objectifs stratégiques importants de la politique agricole? </w:t>
            </w:r>
            <w:r w:rsidRPr="00521F79">
              <w:rPr>
                <w:lang w:val="fr-CH"/>
              </w:rPr>
              <w:br/>
            </w:r>
            <w:r w:rsidRPr="00521F79">
              <w:rPr>
                <w:lang w:val="it-CH"/>
              </w:rPr>
              <w:t xml:space="preserve">Ip. Müller-Altermatt. Visto il rapporto della SCNAT sul tema degli insetti in Svizzera: La protezione e la promozione degli insetti sono importanti obiettivi strategici della politica agricola? </w:t>
            </w:r>
          </w:p>
        </w:tc>
        <w:tc>
          <w:tcPr>
            <w:tcW w:w="1276" w:type="dxa"/>
            <w:hideMark/>
          </w:tcPr>
          <w:p w14:paraId="76A1C67C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7488BCB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5557BB71" w14:textId="77777777" w:rsidTr="00866733">
        <w:tc>
          <w:tcPr>
            <w:tcW w:w="455" w:type="dxa"/>
            <w:hideMark/>
          </w:tcPr>
          <w:p w14:paraId="0EC7E18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23ECDC" w14:textId="77777777" w:rsidR="003B41E3" w:rsidRDefault="008F4772">
            <w:hyperlink r:id="rId49" w:history="1">
              <w:r w:rsidR="003B41E3">
                <w:rPr>
                  <w:rStyle w:val="Hyperlink"/>
                </w:rPr>
                <w:t>21.4347</w:t>
              </w:r>
            </w:hyperlink>
          </w:p>
        </w:tc>
        <w:tc>
          <w:tcPr>
            <w:tcW w:w="425" w:type="dxa"/>
            <w:hideMark/>
          </w:tcPr>
          <w:p w14:paraId="6E426E3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58B19F6" w14:textId="77777777" w:rsidR="003B41E3" w:rsidRPr="00866733" w:rsidRDefault="003B41E3">
            <w:pPr>
              <w:rPr>
                <w:lang w:val="it-CH"/>
              </w:rPr>
            </w:pPr>
            <w:r>
              <w:t xml:space="preserve">Ip. Aebischer Matthias. Proaktive Massnahmen zur Sicherstellung der kulturellen Teilhabe in der Pandemiephase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Aebischer Matthias. Prise de mesures pour garantir la participation culturelle durant la pandémie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Aebischer Matthias. Provvedimenti proattivi per garantire la partecipazione culturale durante la pandemia </w:t>
            </w:r>
          </w:p>
        </w:tc>
        <w:tc>
          <w:tcPr>
            <w:tcW w:w="1276" w:type="dxa"/>
            <w:hideMark/>
          </w:tcPr>
          <w:p w14:paraId="446FAE16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B7652E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5D46B70" w14:textId="77777777" w:rsidTr="00972E05">
        <w:tc>
          <w:tcPr>
            <w:tcW w:w="455" w:type="dxa"/>
            <w:hideMark/>
          </w:tcPr>
          <w:p w14:paraId="21BEAF2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B5126A2" w14:textId="77777777" w:rsidR="003B41E3" w:rsidRDefault="008F4772">
            <w:hyperlink r:id="rId50" w:history="1">
              <w:r w:rsidR="003B41E3">
                <w:rPr>
                  <w:rStyle w:val="Hyperlink"/>
                </w:rPr>
                <w:t>21.4349</w:t>
              </w:r>
            </w:hyperlink>
          </w:p>
        </w:tc>
        <w:tc>
          <w:tcPr>
            <w:tcW w:w="425" w:type="dxa"/>
            <w:hideMark/>
          </w:tcPr>
          <w:p w14:paraId="6343DDA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D9C4B54" w14:textId="77777777" w:rsidR="003B41E3" w:rsidRDefault="003B41E3">
            <w:r>
              <w:t xml:space="preserve">Ip. Feller. Schäden durch Rabenkrähen in landwirtschaftlichen Kulturen. Bundesrechtliche Bestimmungen und Handlungsspielraum der Kantone </w:t>
            </w:r>
            <w:r>
              <w:br/>
              <w:t xml:space="preserve">Ip. Feller. Dégâts causés par les corvidés aux cultures. </w:t>
            </w:r>
            <w:r w:rsidRPr="00972E05">
              <w:rPr>
                <w:lang w:val="fr-CH"/>
              </w:rPr>
              <w:t xml:space="preserve">Réglementation fédérale et marges de manoeuvre cantonales </w:t>
            </w:r>
            <w:r w:rsidRPr="00972E05">
              <w:rPr>
                <w:lang w:val="fr-CH"/>
              </w:rPr>
              <w:br/>
              <w:t xml:space="preserve">Ip. Feller. Danni alle colture causati dai corvidi. </w:t>
            </w:r>
            <w:r>
              <w:t xml:space="preserve">Normativa federale e margini di manovra cantonali </w:t>
            </w:r>
          </w:p>
        </w:tc>
        <w:tc>
          <w:tcPr>
            <w:tcW w:w="1276" w:type="dxa"/>
            <w:hideMark/>
          </w:tcPr>
          <w:p w14:paraId="3002BDAB" w14:textId="77777777" w:rsidR="003B41E3" w:rsidRDefault="003B41E3"/>
        </w:tc>
        <w:tc>
          <w:tcPr>
            <w:tcW w:w="567" w:type="dxa"/>
            <w:hideMark/>
          </w:tcPr>
          <w:p w14:paraId="74330F07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4BFEDB1D" w14:textId="77777777" w:rsidTr="00866733">
        <w:tc>
          <w:tcPr>
            <w:tcW w:w="455" w:type="dxa"/>
            <w:hideMark/>
          </w:tcPr>
          <w:p w14:paraId="212A971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F3C477" w14:textId="77777777" w:rsidR="003B41E3" w:rsidRDefault="008F4772">
            <w:hyperlink r:id="rId51" w:history="1">
              <w:r w:rsidR="003B41E3">
                <w:rPr>
                  <w:rStyle w:val="Hyperlink"/>
                </w:rPr>
                <w:t>21.4350</w:t>
              </w:r>
            </w:hyperlink>
          </w:p>
        </w:tc>
        <w:tc>
          <w:tcPr>
            <w:tcW w:w="425" w:type="dxa"/>
            <w:hideMark/>
          </w:tcPr>
          <w:p w14:paraId="17C50B6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D5275B5" w14:textId="77777777" w:rsidR="003B41E3" w:rsidRPr="00866733" w:rsidRDefault="003B41E3">
            <w:pPr>
              <w:rPr>
                <w:lang w:val="it-CH"/>
              </w:rPr>
            </w:pPr>
            <w:r>
              <w:t xml:space="preserve">Ip. Feller. Weshalb wird die Aufsicht über die Krankenversicherer im Bereich der obligatorischen Krankenversicherung durch Steuergelder finanziert? </w:t>
            </w:r>
            <w:r>
              <w:br/>
            </w:r>
            <w:r w:rsidRPr="00866733">
              <w:rPr>
                <w:lang w:val="fr-CH"/>
              </w:rPr>
              <w:t xml:space="preserve">Ip. Feller. Pourquoi la surveillance des assureurs-maladie dans le domaine obligatoire est-elle financée par les contribuables?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Feller. Perché la vigilanza degli assicuratori malattie nel settore dell'assicurazione malattie obbligatoria è finanziata dai contribuenti? </w:t>
            </w:r>
          </w:p>
        </w:tc>
        <w:tc>
          <w:tcPr>
            <w:tcW w:w="1276" w:type="dxa"/>
            <w:hideMark/>
          </w:tcPr>
          <w:p w14:paraId="5F7A890D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E8B1ED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131D18F6" w14:textId="77777777" w:rsidTr="00866733">
        <w:tc>
          <w:tcPr>
            <w:tcW w:w="455" w:type="dxa"/>
            <w:hideMark/>
          </w:tcPr>
          <w:p w14:paraId="0B28D7D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EDAAC0" w14:textId="77777777" w:rsidR="003B41E3" w:rsidRDefault="008F4772">
            <w:hyperlink r:id="rId52" w:history="1">
              <w:r w:rsidR="003B41E3">
                <w:rPr>
                  <w:rStyle w:val="Hyperlink"/>
                </w:rPr>
                <w:t>21.4356</w:t>
              </w:r>
            </w:hyperlink>
          </w:p>
        </w:tc>
        <w:tc>
          <w:tcPr>
            <w:tcW w:w="425" w:type="dxa"/>
            <w:hideMark/>
          </w:tcPr>
          <w:p w14:paraId="10BC587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499FF4F" w14:textId="77777777" w:rsidR="003B41E3" w:rsidRPr="00866733" w:rsidRDefault="003B41E3">
            <w:pPr>
              <w:rPr>
                <w:lang w:val="it-CH"/>
              </w:rPr>
            </w:pPr>
            <w:r>
              <w:t xml:space="preserve">Ip. Page. Fasnachtsumzüge und Umzüge bei Musikfesten. Lockerung der Schutzmassnahmen </w:t>
            </w:r>
            <w:r>
              <w:br/>
              <w:t xml:space="preserve">Ip. Page. </w:t>
            </w:r>
            <w:r w:rsidRPr="00866733">
              <w:rPr>
                <w:lang w:val="fr-CH"/>
              </w:rPr>
              <w:t xml:space="preserve">Cortèges de carnaval et de fêtes de musique. Allègements des mesures de protection sanitaire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Page. Cortei di carnevale e di feste musicali. Allentamento dei provvedimenti di protezione sanitaria </w:t>
            </w:r>
          </w:p>
        </w:tc>
        <w:tc>
          <w:tcPr>
            <w:tcW w:w="1276" w:type="dxa"/>
            <w:hideMark/>
          </w:tcPr>
          <w:p w14:paraId="42E430C6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2FE2D0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63407DF8" w14:textId="77777777" w:rsidTr="000906B9">
        <w:tc>
          <w:tcPr>
            <w:tcW w:w="455" w:type="dxa"/>
            <w:hideMark/>
          </w:tcPr>
          <w:p w14:paraId="5E534F3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12AD26" w14:textId="77777777" w:rsidR="003B41E3" w:rsidRDefault="008F4772">
            <w:hyperlink r:id="rId53" w:history="1">
              <w:r w:rsidR="003B41E3">
                <w:rPr>
                  <w:rStyle w:val="Hyperlink"/>
                </w:rPr>
                <w:t>21.4359</w:t>
              </w:r>
            </w:hyperlink>
          </w:p>
        </w:tc>
        <w:tc>
          <w:tcPr>
            <w:tcW w:w="425" w:type="dxa"/>
            <w:hideMark/>
          </w:tcPr>
          <w:p w14:paraId="10895F2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115090F" w14:textId="77777777" w:rsidR="003B41E3" w:rsidRPr="000906B9" w:rsidRDefault="003B41E3">
            <w:pPr>
              <w:rPr>
                <w:lang w:val="it-CH"/>
              </w:rPr>
            </w:pPr>
            <w:r>
              <w:t xml:space="preserve">Ip. Borloz. Stockt es mit der Bahnlinie südlich des Genfersees? </w:t>
            </w:r>
            <w:r>
              <w:br/>
            </w:r>
            <w:r w:rsidRPr="000906B9">
              <w:rPr>
                <w:lang w:val="fr-CH"/>
              </w:rPr>
              <w:t xml:space="preserve">Ip. Borloz. La ligne de train au sud du lac Léman est-elle en panne?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Borloz. La linea ferroviaria a sud del lago Lemano è guasta? </w:t>
            </w:r>
          </w:p>
        </w:tc>
        <w:tc>
          <w:tcPr>
            <w:tcW w:w="1276" w:type="dxa"/>
            <w:hideMark/>
          </w:tcPr>
          <w:p w14:paraId="1F093169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B93C06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2FB4F76B" w14:textId="77777777" w:rsidTr="00866733">
        <w:tc>
          <w:tcPr>
            <w:tcW w:w="455" w:type="dxa"/>
            <w:hideMark/>
          </w:tcPr>
          <w:p w14:paraId="3C2D75B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7092F5E" w14:textId="77777777" w:rsidR="003B41E3" w:rsidRDefault="008F4772">
            <w:hyperlink r:id="rId54" w:history="1">
              <w:r w:rsidR="003B41E3">
                <w:rPr>
                  <w:rStyle w:val="Hyperlink"/>
                </w:rPr>
                <w:t>21.4365</w:t>
              </w:r>
            </w:hyperlink>
          </w:p>
        </w:tc>
        <w:tc>
          <w:tcPr>
            <w:tcW w:w="425" w:type="dxa"/>
            <w:hideMark/>
          </w:tcPr>
          <w:p w14:paraId="766AECB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F08BBFD" w14:textId="77777777" w:rsidR="003B41E3" w:rsidRDefault="003B41E3">
            <w:r>
              <w:t xml:space="preserve">Ip. Nantermod. Abbau von Reserven. Fragen zur Änderung der KVAV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Nantermod. Modification de l'OSAMal pour la réduction des réserves. Interrogations </w:t>
            </w:r>
            <w:r w:rsidRPr="00866733">
              <w:rPr>
                <w:lang w:val="fr-CH"/>
              </w:rPr>
              <w:br/>
              <w:t xml:space="preserve">Ip. </w:t>
            </w:r>
            <w:r>
              <w:t xml:space="preserve">Nantermod. Riduzione delle riserve. Domande sulla modifica dell'OVAMal </w:t>
            </w:r>
          </w:p>
        </w:tc>
        <w:tc>
          <w:tcPr>
            <w:tcW w:w="1276" w:type="dxa"/>
            <w:hideMark/>
          </w:tcPr>
          <w:p w14:paraId="0D20D512" w14:textId="77777777" w:rsidR="003B41E3" w:rsidRDefault="003B41E3"/>
        </w:tc>
        <w:tc>
          <w:tcPr>
            <w:tcW w:w="567" w:type="dxa"/>
            <w:hideMark/>
          </w:tcPr>
          <w:p w14:paraId="3F9AC64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F1053F6" w14:textId="77777777" w:rsidTr="00972E05">
        <w:tc>
          <w:tcPr>
            <w:tcW w:w="455" w:type="dxa"/>
            <w:hideMark/>
          </w:tcPr>
          <w:p w14:paraId="4C84A01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FF1CA7" w14:textId="77777777" w:rsidR="003B41E3" w:rsidRDefault="008F4772">
            <w:hyperlink r:id="rId55" w:history="1">
              <w:r w:rsidR="003B41E3">
                <w:rPr>
                  <w:rStyle w:val="Hyperlink"/>
                </w:rPr>
                <w:t>21.4368</w:t>
              </w:r>
            </w:hyperlink>
          </w:p>
        </w:tc>
        <w:tc>
          <w:tcPr>
            <w:tcW w:w="425" w:type="dxa"/>
            <w:hideMark/>
          </w:tcPr>
          <w:p w14:paraId="53FAFB4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E8686A4" w14:textId="77777777" w:rsidR="003B41E3" w:rsidRPr="00972E05" w:rsidRDefault="003B41E3">
            <w:pPr>
              <w:rPr>
                <w:lang w:val="it-CH"/>
              </w:rPr>
            </w:pPr>
            <w:r>
              <w:t xml:space="preserve">Ip. Badertscher. Staatlich vermittelte Zwangsarbeit in Xinjiang. </w:t>
            </w:r>
            <w:r w:rsidRPr="00972E05">
              <w:rPr>
                <w:lang w:val="fr-CH"/>
              </w:rPr>
              <w:t xml:space="preserve">Massnahmen Exportrisikoversicherung </w:t>
            </w:r>
            <w:r w:rsidRPr="00972E05">
              <w:rPr>
                <w:lang w:val="fr-CH"/>
              </w:rPr>
              <w:br/>
              <w:t xml:space="preserve">Ip. Badertscher. Travail forcé organisé par l'État au Xinjiang. Mesures de l'Assurance suisse contre les risques à l'exportation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Badertscher. Lavori forzati organizzati dallo Stato nello Xinjiang. Provvedimenti dell'ASRE </w:t>
            </w:r>
          </w:p>
        </w:tc>
        <w:tc>
          <w:tcPr>
            <w:tcW w:w="1276" w:type="dxa"/>
            <w:hideMark/>
          </w:tcPr>
          <w:p w14:paraId="69E83617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6FFB82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9DD708A" w14:textId="77777777" w:rsidTr="00866733">
        <w:tc>
          <w:tcPr>
            <w:tcW w:w="455" w:type="dxa"/>
            <w:hideMark/>
          </w:tcPr>
          <w:p w14:paraId="7071E4D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663D6A" w14:textId="77777777" w:rsidR="003B41E3" w:rsidRDefault="008F4772">
            <w:hyperlink r:id="rId56" w:history="1">
              <w:r w:rsidR="003B41E3">
                <w:rPr>
                  <w:rStyle w:val="Hyperlink"/>
                </w:rPr>
                <w:t>21.4370</w:t>
              </w:r>
            </w:hyperlink>
          </w:p>
        </w:tc>
        <w:tc>
          <w:tcPr>
            <w:tcW w:w="425" w:type="dxa"/>
            <w:hideMark/>
          </w:tcPr>
          <w:p w14:paraId="594EF5D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539BC8D" w14:textId="77777777" w:rsidR="003B41E3" w:rsidRPr="00866733" w:rsidRDefault="003B41E3">
            <w:pPr>
              <w:rPr>
                <w:lang w:val="it-CH"/>
              </w:rPr>
            </w:pPr>
            <w:r>
              <w:t xml:space="preserve">Ip. Roth Franziska. Anforderungen an die Impfungen gegen Sars-CoV-2 </w:t>
            </w:r>
            <w:r>
              <w:br/>
              <w:t xml:space="preserve">Ip. </w:t>
            </w:r>
            <w:r w:rsidRPr="00866733">
              <w:rPr>
                <w:lang w:val="it-CH"/>
              </w:rPr>
              <w:t xml:space="preserve">Roth Franziska. Vaccination contre le Sars-Cov-2 </w:t>
            </w:r>
            <w:r w:rsidRPr="00866733">
              <w:rPr>
                <w:lang w:val="it-CH"/>
              </w:rPr>
              <w:br/>
              <w:t xml:space="preserve">Ip. Roth Franziska. Requisiti delle vaccinazioni contro il SARS-CoV-2 </w:t>
            </w:r>
          </w:p>
        </w:tc>
        <w:tc>
          <w:tcPr>
            <w:tcW w:w="1276" w:type="dxa"/>
            <w:hideMark/>
          </w:tcPr>
          <w:p w14:paraId="530354B3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D52AF2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54335666" w14:textId="520B9677" w:rsidR="003B41E3" w:rsidRDefault="003B41E3"/>
    <w:p w14:paraId="219832C4" w14:textId="7608A0CC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7F234FE6" w14:textId="77777777" w:rsidTr="005044F9">
        <w:tc>
          <w:tcPr>
            <w:tcW w:w="455" w:type="dxa"/>
            <w:hideMark/>
          </w:tcPr>
          <w:p w14:paraId="2F3323D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F1DFEB" w14:textId="77777777" w:rsidR="003B41E3" w:rsidRDefault="008F4772">
            <w:hyperlink r:id="rId57" w:history="1">
              <w:r w:rsidR="003B41E3">
                <w:rPr>
                  <w:rStyle w:val="Hyperlink"/>
                </w:rPr>
                <w:t>21.4372</w:t>
              </w:r>
            </w:hyperlink>
          </w:p>
        </w:tc>
        <w:tc>
          <w:tcPr>
            <w:tcW w:w="425" w:type="dxa"/>
            <w:hideMark/>
          </w:tcPr>
          <w:p w14:paraId="75280FC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CF294EC" w14:textId="77777777" w:rsidR="003B41E3" w:rsidRDefault="003B41E3">
            <w:r>
              <w:t xml:space="preserve">Ip. Crottaz. Chemiewaffeneinsatz der Türkei gegen Kurdinnen und Kurden. </w:t>
            </w:r>
            <w:r w:rsidRPr="005044F9">
              <w:rPr>
                <w:lang w:val="fr-CH"/>
              </w:rPr>
              <w:t xml:space="preserve">Position des Bundesrates </w:t>
            </w:r>
            <w:r w:rsidRPr="005044F9">
              <w:rPr>
                <w:lang w:val="fr-CH"/>
              </w:rPr>
              <w:br/>
              <w:t xml:space="preserve">Ip. Crottaz. Utilisation d'armes chimiques par la Turquie contre les Kurdes. </w:t>
            </w:r>
            <w:r w:rsidRPr="005044F9">
              <w:rPr>
                <w:lang w:val="it-CH"/>
              </w:rPr>
              <w:t xml:space="preserve">Position du Conseil fédéral </w:t>
            </w:r>
            <w:r w:rsidRPr="005044F9">
              <w:rPr>
                <w:lang w:val="it-CH"/>
              </w:rPr>
              <w:br/>
              <w:t xml:space="preserve">Ip. Crottaz. La Turchia usa armi chimiche contro i Curdi. </w:t>
            </w:r>
            <w:r>
              <w:t xml:space="preserve">Posizione del Consiglio federale </w:t>
            </w:r>
          </w:p>
        </w:tc>
        <w:tc>
          <w:tcPr>
            <w:tcW w:w="1276" w:type="dxa"/>
            <w:hideMark/>
          </w:tcPr>
          <w:p w14:paraId="2147E1CD" w14:textId="77777777" w:rsidR="003B41E3" w:rsidRDefault="003B41E3"/>
        </w:tc>
        <w:tc>
          <w:tcPr>
            <w:tcW w:w="567" w:type="dxa"/>
            <w:hideMark/>
          </w:tcPr>
          <w:p w14:paraId="5DAE349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4D9AFEA" w14:textId="77777777" w:rsidTr="000906B9">
        <w:tc>
          <w:tcPr>
            <w:tcW w:w="455" w:type="dxa"/>
            <w:hideMark/>
          </w:tcPr>
          <w:p w14:paraId="08BD37B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0F6FC6" w14:textId="77777777" w:rsidR="003B41E3" w:rsidRDefault="008F4772">
            <w:hyperlink r:id="rId58" w:history="1">
              <w:r w:rsidR="003B41E3">
                <w:rPr>
                  <w:rStyle w:val="Hyperlink"/>
                </w:rPr>
                <w:t>21.4375</w:t>
              </w:r>
            </w:hyperlink>
          </w:p>
        </w:tc>
        <w:tc>
          <w:tcPr>
            <w:tcW w:w="425" w:type="dxa"/>
            <w:hideMark/>
          </w:tcPr>
          <w:p w14:paraId="113FE84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BED477" w14:textId="77777777" w:rsidR="003B41E3" w:rsidRPr="000906B9" w:rsidRDefault="003B41E3">
            <w:pPr>
              <w:rPr>
                <w:lang w:val="it-CH"/>
              </w:rPr>
            </w:pPr>
            <w:r>
              <w:t xml:space="preserve">Ip. Christ. Versorgungssicherheit durch Energieeffizienz. Potenzial voll ausschöpfen! </w:t>
            </w:r>
            <w:r>
              <w:br/>
              <w:t xml:space="preserve">Ip. Christ. </w:t>
            </w:r>
            <w:r w:rsidRPr="000906B9">
              <w:rPr>
                <w:lang w:val="fr-CH"/>
              </w:rPr>
              <w:t xml:space="preserve">Exploiter pleinement le potentiel d'efficacité énergétique pour assurer la sécurité de l'approvisionnement en électricité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Christ. Sicurezza dell'approvvigionamento attraverso l'efficienza energetica. Sfruttare appieno il potenziale! </w:t>
            </w:r>
          </w:p>
        </w:tc>
        <w:tc>
          <w:tcPr>
            <w:tcW w:w="1276" w:type="dxa"/>
            <w:hideMark/>
          </w:tcPr>
          <w:p w14:paraId="42E9CFEB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EDA396C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0B61F780" w14:textId="77777777" w:rsidTr="00972E05">
        <w:tc>
          <w:tcPr>
            <w:tcW w:w="455" w:type="dxa"/>
            <w:hideMark/>
          </w:tcPr>
          <w:p w14:paraId="1E3E690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4FA375" w14:textId="77777777" w:rsidR="003B41E3" w:rsidRDefault="008F4772">
            <w:hyperlink r:id="rId59" w:history="1">
              <w:r w:rsidR="003B41E3">
                <w:rPr>
                  <w:rStyle w:val="Hyperlink"/>
                </w:rPr>
                <w:t>21.4378</w:t>
              </w:r>
            </w:hyperlink>
          </w:p>
        </w:tc>
        <w:tc>
          <w:tcPr>
            <w:tcW w:w="425" w:type="dxa"/>
            <w:hideMark/>
          </w:tcPr>
          <w:p w14:paraId="193E93A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0B32079" w14:textId="77777777" w:rsidR="003B41E3" w:rsidRDefault="003B41E3">
            <w:r>
              <w:t xml:space="preserve">Ip. Addor. Taser. Aktuelle Lage und Zukunft in den Schweizer Polizeikorps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Addor. Taser. Situation et avenir dans les polices de Suisse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Addor. Taser. Situazione e futuro nelle polizie della Svizzera </w:t>
            </w:r>
          </w:p>
        </w:tc>
        <w:tc>
          <w:tcPr>
            <w:tcW w:w="1276" w:type="dxa"/>
            <w:hideMark/>
          </w:tcPr>
          <w:p w14:paraId="42F17B47" w14:textId="77777777" w:rsidR="003B41E3" w:rsidRDefault="003B41E3"/>
        </w:tc>
        <w:tc>
          <w:tcPr>
            <w:tcW w:w="567" w:type="dxa"/>
            <w:hideMark/>
          </w:tcPr>
          <w:p w14:paraId="45132AE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EBBE0F4" w14:textId="77777777" w:rsidTr="00866733">
        <w:tc>
          <w:tcPr>
            <w:tcW w:w="455" w:type="dxa"/>
            <w:hideMark/>
          </w:tcPr>
          <w:p w14:paraId="4860AE9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16761A" w14:textId="77777777" w:rsidR="003B41E3" w:rsidRDefault="008F4772">
            <w:hyperlink r:id="rId60" w:history="1">
              <w:r w:rsidR="003B41E3">
                <w:rPr>
                  <w:rStyle w:val="Hyperlink"/>
                </w:rPr>
                <w:t>21.4380</w:t>
              </w:r>
            </w:hyperlink>
          </w:p>
        </w:tc>
        <w:tc>
          <w:tcPr>
            <w:tcW w:w="425" w:type="dxa"/>
            <w:hideMark/>
          </w:tcPr>
          <w:p w14:paraId="38BD937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CF3C22" w14:textId="77777777" w:rsidR="003B41E3" w:rsidRPr="00866733" w:rsidRDefault="003B41E3">
            <w:pPr>
              <w:rPr>
                <w:lang w:val="it-CH"/>
              </w:rPr>
            </w:pPr>
            <w:r>
              <w:t xml:space="preserve">Ip. Weber. Endokrine Disruptoren in Kosmetika. Wie kann man sich in diesen unüberschaubaren Bestimmungen zurechtfinden? </w:t>
            </w:r>
            <w:r>
              <w:br/>
            </w:r>
            <w:r w:rsidRPr="00866733">
              <w:rPr>
                <w:lang w:val="fr-CH"/>
              </w:rPr>
              <w:t xml:space="preserve">Ip. Weber. Perturbateurs endocriniens dans les produits cosmétiques. Comment s'y retrouver dans ces réglementations opaques?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Weber. Perturbatori endocrini nei prodotti cosmetici. Come orientarsi in queste regolamentazioni poco trasparenti? </w:t>
            </w:r>
          </w:p>
        </w:tc>
        <w:tc>
          <w:tcPr>
            <w:tcW w:w="1276" w:type="dxa"/>
            <w:hideMark/>
          </w:tcPr>
          <w:p w14:paraId="3842C084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E04B76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0FC7BA24" w14:textId="77777777" w:rsidTr="00866733">
        <w:tc>
          <w:tcPr>
            <w:tcW w:w="455" w:type="dxa"/>
            <w:hideMark/>
          </w:tcPr>
          <w:p w14:paraId="08B1F0D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716038" w14:textId="77777777" w:rsidR="003B41E3" w:rsidRDefault="008F4772">
            <w:hyperlink r:id="rId61" w:history="1">
              <w:r w:rsidR="003B41E3">
                <w:rPr>
                  <w:rStyle w:val="Hyperlink"/>
                </w:rPr>
                <w:t>21.4385</w:t>
              </w:r>
            </w:hyperlink>
          </w:p>
        </w:tc>
        <w:tc>
          <w:tcPr>
            <w:tcW w:w="425" w:type="dxa"/>
            <w:hideMark/>
          </w:tcPr>
          <w:p w14:paraId="7184FE5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61E19B6" w14:textId="77777777" w:rsidR="003B41E3" w:rsidRDefault="003B41E3">
            <w:r>
              <w:t xml:space="preserve">Ip. Porchet. El Salvadors Krieg gegen von Armut betroffene Frauen. </w:t>
            </w:r>
            <w:r w:rsidRPr="00866733">
              <w:rPr>
                <w:lang w:val="fr-CH"/>
              </w:rPr>
              <w:t xml:space="preserve">Welche Rolle spielt die Schweiz? </w:t>
            </w:r>
            <w:r w:rsidRPr="00866733">
              <w:rPr>
                <w:lang w:val="fr-CH"/>
              </w:rPr>
              <w:br/>
              <w:t xml:space="preserve">Ip. Porchet. Guerre du Salvador contre les femmes pauvres. </w:t>
            </w:r>
            <w:r w:rsidRPr="00866733">
              <w:rPr>
                <w:lang w:val="it-CH"/>
              </w:rPr>
              <w:t xml:space="preserve">Quelle implication de la Suisse? </w:t>
            </w:r>
            <w:r w:rsidRPr="00866733">
              <w:rPr>
                <w:lang w:val="it-CH"/>
              </w:rPr>
              <w:br/>
              <w:t xml:space="preserve">Ip. Porchet. Pesanti condanne nei confronti di donne povere in El Salvador. </w:t>
            </w:r>
            <w:r>
              <w:t xml:space="preserve">Che cosa può fare la Svizzera? </w:t>
            </w:r>
          </w:p>
        </w:tc>
        <w:tc>
          <w:tcPr>
            <w:tcW w:w="1276" w:type="dxa"/>
            <w:hideMark/>
          </w:tcPr>
          <w:p w14:paraId="1BCD2752" w14:textId="77777777" w:rsidR="003B41E3" w:rsidRDefault="003B41E3"/>
        </w:tc>
        <w:tc>
          <w:tcPr>
            <w:tcW w:w="567" w:type="dxa"/>
            <w:hideMark/>
          </w:tcPr>
          <w:p w14:paraId="286A4437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2C672127" w14:textId="77777777" w:rsidTr="00866733">
        <w:tc>
          <w:tcPr>
            <w:tcW w:w="455" w:type="dxa"/>
            <w:hideMark/>
          </w:tcPr>
          <w:p w14:paraId="7C3CA77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F20090" w14:textId="77777777" w:rsidR="003B41E3" w:rsidRDefault="008F4772">
            <w:hyperlink r:id="rId62" w:history="1">
              <w:r w:rsidR="003B41E3">
                <w:rPr>
                  <w:rStyle w:val="Hyperlink"/>
                </w:rPr>
                <w:t>21.4388</w:t>
              </w:r>
            </w:hyperlink>
          </w:p>
        </w:tc>
        <w:tc>
          <w:tcPr>
            <w:tcW w:w="425" w:type="dxa"/>
            <w:hideMark/>
          </w:tcPr>
          <w:p w14:paraId="080C56E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C6F87EE" w14:textId="77777777" w:rsidR="003B41E3" w:rsidRPr="00866733" w:rsidRDefault="003B41E3">
            <w:pPr>
              <w:rPr>
                <w:lang w:val="it-CH"/>
              </w:rPr>
            </w:pPr>
            <w:r>
              <w:t xml:space="preserve">Ip. Wyss. Fachkräftemangel in der Ärzteschaft langfristig bekämpfen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Wyss. Lutter à long terme contre la pénurie de médecins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Wyss. Combattere a lungo termine la carenza di personale qualificato </w:t>
            </w:r>
          </w:p>
        </w:tc>
        <w:tc>
          <w:tcPr>
            <w:tcW w:w="1276" w:type="dxa"/>
            <w:hideMark/>
          </w:tcPr>
          <w:p w14:paraId="3DBE9A64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35BB8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B613BA2" w14:textId="77777777" w:rsidTr="00972E05">
        <w:tc>
          <w:tcPr>
            <w:tcW w:w="455" w:type="dxa"/>
            <w:hideMark/>
          </w:tcPr>
          <w:p w14:paraId="0B6F8E1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1ABCA2C" w14:textId="77777777" w:rsidR="003B41E3" w:rsidRDefault="008F4772">
            <w:hyperlink r:id="rId63" w:history="1">
              <w:r w:rsidR="003B41E3">
                <w:rPr>
                  <w:rStyle w:val="Hyperlink"/>
                </w:rPr>
                <w:t>21.4393</w:t>
              </w:r>
            </w:hyperlink>
          </w:p>
        </w:tc>
        <w:tc>
          <w:tcPr>
            <w:tcW w:w="425" w:type="dxa"/>
            <w:hideMark/>
          </w:tcPr>
          <w:p w14:paraId="4677D97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EDDAD9F" w14:textId="77777777" w:rsidR="003B41E3" w:rsidRDefault="003B41E3">
            <w:r>
              <w:t xml:space="preserve">Ip. Romano. Sanktionen gegen Syrien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Romano. Sanctions contre la Syrie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Romano. Sanzioni contro la Repubblica Siriana </w:t>
            </w:r>
          </w:p>
        </w:tc>
        <w:tc>
          <w:tcPr>
            <w:tcW w:w="1276" w:type="dxa"/>
            <w:hideMark/>
          </w:tcPr>
          <w:p w14:paraId="195AAA58" w14:textId="77777777" w:rsidR="003B41E3" w:rsidRDefault="003B41E3"/>
        </w:tc>
        <w:tc>
          <w:tcPr>
            <w:tcW w:w="567" w:type="dxa"/>
            <w:hideMark/>
          </w:tcPr>
          <w:p w14:paraId="4645B5EE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E4DBF8C" w14:textId="77777777" w:rsidTr="000906B9">
        <w:tc>
          <w:tcPr>
            <w:tcW w:w="455" w:type="dxa"/>
            <w:hideMark/>
          </w:tcPr>
          <w:p w14:paraId="5C399D5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557383" w14:textId="77777777" w:rsidR="003B41E3" w:rsidRDefault="008F4772">
            <w:hyperlink r:id="rId64" w:history="1">
              <w:r w:rsidR="003B41E3">
                <w:rPr>
                  <w:rStyle w:val="Hyperlink"/>
                </w:rPr>
                <w:t>21.4395</w:t>
              </w:r>
            </w:hyperlink>
          </w:p>
        </w:tc>
        <w:tc>
          <w:tcPr>
            <w:tcW w:w="425" w:type="dxa"/>
            <w:hideMark/>
          </w:tcPr>
          <w:p w14:paraId="4E3D33D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CF9C0DB" w14:textId="77777777" w:rsidR="003B41E3" w:rsidRDefault="003B41E3">
            <w:r>
              <w:t xml:space="preserve">Ip. Wismer Priska. Differenzierung zwischen fossilem und biogenem Methan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Wismer Priska. Comment se différencie le méthane fossile du méthane biogène? </w:t>
            </w:r>
            <w:r w:rsidRPr="000906B9">
              <w:rPr>
                <w:lang w:val="fr-CH"/>
              </w:rPr>
              <w:br/>
            </w:r>
            <w:r>
              <w:t xml:space="preserve">Ip. Wismer Priska. Distinzione tra metano fossile e biogeno </w:t>
            </w:r>
          </w:p>
        </w:tc>
        <w:tc>
          <w:tcPr>
            <w:tcW w:w="1276" w:type="dxa"/>
            <w:hideMark/>
          </w:tcPr>
          <w:p w14:paraId="34684290" w14:textId="77777777" w:rsidR="003B41E3" w:rsidRDefault="003B41E3"/>
        </w:tc>
        <w:tc>
          <w:tcPr>
            <w:tcW w:w="567" w:type="dxa"/>
            <w:hideMark/>
          </w:tcPr>
          <w:p w14:paraId="1ECE603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B08B44C" w14:textId="77777777" w:rsidTr="000906B9">
        <w:tc>
          <w:tcPr>
            <w:tcW w:w="455" w:type="dxa"/>
            <w:hideMark/>
          </w:tcPr>
          <w:p w14:paraId="37BA461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1F86F3" w14:textId="77777777" w:rsidR="003B41E3" w:rsidRDefault="008F4772">
            <w:hyperlink r:id="rId65" w:history="1">
              <w:r w:rsidR="003B41E3">
                <w:rPr>
                  <w:rStyle w:val="Hyperlink"/>
                </w:rPr>
                <w:t>21.4397</w:t>
              </w:r>
            </w:hyperlink>
          </w:p>
        </w:tc>
        <w:tc>
          <w:tcPr>
            <w:tcW w:w="425" w:type="dxa"/>
            <w:hideMark/>
          </w:tcPr>
          <w:p w14:paraId="5488BA4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C5FBAEC" w14:textId="77777777" w:rsidR="003B41E3" w:rsidRPr="000906B9" w:rsidRDefault="003B41E3">
            <w:pPr>
              <w:rPr>
                <w:lang w:val="it-CH"/>
              </w:rPr>
            </w:pPr>
            <w:r>
              <w:t xml:space="preserve">Ip. Hurni. Wann wird ein einheitliches Ladegerät in der Schweiz eingeführt? </w:t>
            </w:r>
            <w:r>
              <w:br/>
            </w:r>
            <w:r w:rsidRPr="000906B9">
              <w:rPr>
                <w:lang w:val="fr-CH"/>
              </w:rPr>
              <w:t xml:space="preserve">Ip. Hurni. A quand l'introduction du chargeur unique en Suisse?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Hurni. Quando sarà introdotto un caricatore unico in Svizzera? </w:t>
            </w:r>
          </w:p>
        </w:tc>
        <w:tc>
          <w:tcPr>
            <w:tcW w:w="1276" w:type="dxa"/>
            <w:hideMark/>
          </w:tcPr>
          <w:p w14:paraId="1F92B246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CDE64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305A19A" w14:textId="77777777" w:rsidTr="00866733">
        <w:tc>
          <w:tcPr>
            <w:tcW w:w="455" w:type="dxa"/>
            <w:hideMark/>
          </w:tcPr>
          <w:p w14:paraId="27F9946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BF60F4" w14:textId="77777777" w:rsidR="003B41E3" w:rsidRDefault="008F4772">
            <w:hyperlink r:id="rId66" w:history="1">
              <w:r w:rsidR="003B41E3">
                <w:rPr>
                  <w:rStyle w:val="Hyperlink"/>
                </w:rPr>
                <w:t>21.4401</w:t>
              </w:r>
            </w:hyperlink>
          </w:p>
        </w:tc>
        <w:tc>
          <w:tcPr>
            <w:tcW w:w="425" w:type="dxa"/>
            <w:hideMark/>
          </w:tcPr>
          <w:p w14:paraId="44F73E3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C19B790" w14:textId="77777777" w:rsidR="003B41E3" w:rsidRPr="00866733" w:rsidRDefault="003B41E3">
            <w:pPr>
              <w:rPr>
                <w:lang w:val="it-CH"/>
              </w:rPr>
            </w:pPr>
            <w:r>
              <w:t xml:space="preserve">Ip. Studer. Alkoholmissbrauch. Anstieg als soziale Folge der Pandemie? </w:t>
            </w:r>
            <w:r>
              <w:br/>
            </w:r>
            <w:r w:rsidRPr="00866733">
              <w:rPr>
                <w:lang w:val="fr-CH"/>
              </w:rPr>
              <w:t xml:space="preserve">Ip. Studer. L'augmentation de la consommation abusive d'alcool est-elle due à la pandémie?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Studer. L'aumento dell'abuso di alcol è una conseguenza sociale della pandemia? </w:t>
            </w:r>
          </w:p>
        </w:tc>
        <w:tc>
          <w:tcPr>
            <w:tcW w:w="1276" w:type="dxa"/>
            <w:hideMark/>
          </w:tcPr>
          <w:p w14:paraId="61A40061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BAF66BF" w14:textId="77777777" w:rsidR="003B41E3" w:rsidRDefault="003B41E3">
            <w:r>
              <w:rPr>
                <w:b/>
                <w:bCs/>
              </w:rPr>
              <w:t>b</w:t>
            </w:r>
          </w:p>
        </w:tc>
      </w:tr>
    </w:tbl>
    <w:p w14:paraId="49316943" w14:textId="50486EEB" w:rsidR="003B41E3" w:rsidRDefault="003B41E3"/>
    <w:p w14:paraId="05D41813" w14:textId="77FD4192" w:rsidR="003B41E3" w:rsidRDefault="003B41E3"/>
    <w:p w14:paraId="49C97BB2" w14:textId="2449F58E" w:rsidR="003B41E3" w:rsidRDefault="003B41E3"/>
    <w:p w14:paraId="445DFBC3" w14:textId="0BA5894A" w:rsidR="003B41E3" w:rsidRDefault="003B41E3"/>
    <w:p w14:paraId="68908DB5" w14:textId="36D1BD3B" w:rsidR="003B41E3" w:rsidRDefault="003B41E3"/>
    <w:p w14:paraId="275558C7" w14:textId="25D281D1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25C1B041" w14:textId="77777777" w:rsidTr="000906B9">
        <w:tc>
          <w:tcPr>
            <w:tcW w:w="455" w:type="dxa"/>
            <w:hideMark/>
          </w:tcPr>
          <w:p w14:paraId="4A15604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1C04CC" w14:textId="77777777" w:rsidR="003B41E3" w:rsidRDefault="008F4772">
            <w:hyperlink r:id="rId67" w:history="1">
              <w:r w:rsidR="003B41E3">
                <w:rPr>
                  <w:rStyle w:val="Hyperlink"/>
                </w:rPr>
                <w:t>21.4402</w:t>
              </w:r>
            </w:hyperlink>
          </w:p>
        </w:tc>
        <w:tc>
          <w:tcPr>
            <w:tcW w:w="425" w:type="dxa"/>
            <w:hideMark/>
          </w:tcPr>
          <w:p w14:paraId="1AF0E10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5F47D24" w14:textId="77777777" w:rsidR="003B41E3" w:rsidRPr="000906B9" w:rsidRDefault="003B41E3">
            <w:pPr>
              <w:rPr>
                <w:lang w:val="it-CH"/>
              </w:rPr>
            </w:pPr>
            <w:r>
              <w:t xml:space="preserve">Ip. Roduit. Erhöhung der Staumauern, um gegen das Hochwasser zu kämpfen und um auf die Dringlichkeit der Stromversorgungssicherheit zu reagieren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Roduit. Rehaussement des barrages pour lutter contre les crues d'eau et répondre à l'urgence de la sécurité d'approvisionnement en électricité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Roduit. Aumentare l'altezza delle dighe per combattere le piene e affrontare l'emergenza della sicurezza dell'approvvigionamento elettrico </w:t>
            </w:r>
          </w:p>
        </w:tc>
        <w:tc>
          <w:tcPr>
            <w:tcW w:w="1276" w:type="dxa"/>
            <w:hideMark/>
          </w:tcPr>
          <w:p w14:paraId="2F719423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34CD63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3FEFCEA" w14:textId="77777777" w:rsidTr="00972E05">
        <w:tc>
          <w:tcPr>
            <w:tcW w:w="455" w:type="dxa"/>
            <w:hideMark/>
          </w:tcPr>
          <w:p w14:paraId="129365A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AFD924" w14:textId="77777777" w:rsidR="003B41E3" w:rsidRDefault="008F4772">
            <w:hyperlink r:id="rId68" w:history="1">
              <w:r w:rsidR="003B41E3">
                <w:rPr>
                  <w:rStyle w:val="Hyperlink"/>
                </w:rPr>
                <w:t>21.4409</w:t>
              </w:r>
            </w:hyperlink>
          </w:p>
        </w:tc>
        <w:tc>
          <w:tcPr>
            <w:tcW w:w="425" w:type="dxa"/>
            <w:hideMark/>
          </w:tcPr>
          <w:p w14:paraId="6429FE4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A0C356B" w14:textId="77777777" w:rsidR="003B41E3" w:rsidRPr="00972E05" w:rsidRDefault="003B41E3">
            <w:pPr>
              <w:rPr>
                <w:lang w:val="it-CH"/>
              </w:rPr>
            </w:pPr>
            <w:r>
              <w:t xml:space="preserve">Ip. Molina. Zentraler Gedenkort für die in der Armee Verstorbenen ohne Gedenken an die durch die Armee Verstorbenen? </w:t>
            </w:r>
            <w:r>
              <w:br/>
            </w:r>
            <w:r w:rsidRPr="00972E05">
              <w:rPr>
                <w:lang w:val="fr-CH"/>
              </w:rPr>
              <w:t xml:space="preserve">Ip. Molina. Pourquoi exclure les personnes mortes du fait de l'armée du mémorial central consacré aux personne mortes pendant leur service militaire?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Molina. Sito commemorativo centrale per le persone decedute nell'esercito senza commemorazione delle persone decedute a causa dell'esercito? </w:t>
            </w:r>
          </w:p>
        </w:tc>
        <w:tc>
          <w:tcPr>
            <w:tcW w:w="1276" w:type="dxa"/>
            <w:hideMark/>
          </w:tcPr>
          <w:p w14:paraId="016A24FD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19AC9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331817A1" w14:textId="77777777" w:rsidTr="00972E05">
        <w:tc>
          <w:tcPr>
            <w:tcW w:w="455" w:type="dxa"/>
            <w:hideMark/>
          </w:tcPr>
          <w:p w14:paraId="78397D1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7FC9C5" w14:textId="77777777" w:rsidR="003B41E3" w:rsidRDefault="008F4772">
            <w:hyperlink r:id="rId69" w:history="1">
              <w:r w:rsidR="003B41E3">
                <w:rPr>
                  <w:rStyle w:val="Hyperlink"/>
                </w:rPr>
                <w:t>21.4410</w:t>
              </w:r>
            </w:hyperlink>
          </w:p>
        </w:tc>
        <w:tc>
          <w:tcPr>
            <w:tcW w:w="425" w:type="dxa"/>
            <w:hideMark/>
          </w:tcPr>
          <w:p w14:paraId="516C674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6C1F68A" w14:textId="77777777" w:rsidR="003B41E3" w:rsidRPr="00972E05" w:rsidRDefault="003B41E3">
            <w:pPr>
              <w:rPr>
                <w:lang w:val="it-CH"/>
              </w:rPr>
            </w:pPr>
            <w:r>
              <w:t xml:space="preserve">Ip. Porchet. Solidarhaftung von Eheleuten und indirekte Diskriminierung. Ist es nicht an der Zeit, sich weiterzuentwickeln? </w:t>
            </w:r>
            <w:r>
              <w:br/>
              <w:t xml:space="preserve">Ip. Porchet. </w:t>
            </w:r>
            <w:r w:rsidRPr="00972E05">
              <w:rPr>
                <w:lang w:val="fr-CH"/>
              </w:rPr>
              <w:t xml:space="preserve">Solidarité fiscale entre (ex-)époux et (ex-)épouses et discrimination indirecte. </w:t>
            </w:r>
            <w:r w:rsidRPr="00972E05">
              <w:rPr>
                <w:lang w:val="it-CH"/>
              </w:rPr>
              <w:t xml:space="preserve">N'est-il pas temps d'évoluer? </w:t>
            </w:r>
            <w:r w:rsidRPr="00972E05">
              <w:rPr>
                <w:lang w:val="it-CH"/>
              </w:rPr>
              <w:br/>
              <w:t xml:space="preserve">Ip. Porchet. Solidarietà fiscale tra (ex) coniugi e discriminazione indiretta. Non è ora di cambiare? </w:t>
            </w:r>
          </w:p>
        </w:tc>
        <w:tc>
          <w:tcPr>
            <w:tcW w:w="1276" w:type="dxa"/>
            <w:hideMark/>
          </w:tcPr>
          <w:p w14:paraId="1A1BE261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C8595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6DBD26D" w14:textId="77777777" w:rsidTr="00866733">
        <w:tc>
          <w:tcPr>
            <w:tcW w:w="455" w:type="dxa"/>
            <w:hideMark/>
          </w:tcPr>
          <w:p w14:paraId="3E4F37B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19DC47" w14:textId="77777777" w:rsidR="003B41E3" w:rsidRDefault="008F4772">
            <w:hyperlink r:id="rId70" w:history="1">
              <w:r w:rsidR="003B41E3">
                <w:rPr>
                  <w:rStyle w:val="Hyperlink"/>
                </w:rPr>
                <w:t>21.4411</w:t>
              </w:r>
            </w:hyperlink>
          </w:p>
        </w:tc>
        <w:tc>
          <w:tcPr>
            <w:tcW w:w="425" w:type="dxa"/>
            <w:hideMark/>
          </w:tcPr>
          <w:p w14:paraId="7B242D0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5DFC626" w14:textId="77777777" w:rsidR="003B41E3" w:rsidRDefault="003B41E3">
            <w:r>
              <w:t xml:space="preserve">Ip. Porchet. Betäubungsmittelrecht. Einen technischen Fehler korrigieren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Porchet. Législation sur les stupéfiants. Une erreur technique à corriger </w:t>
            </w:r>
            <w:r w:rsidRPr="00866733">
              <w:rPr>
                <w:lang w:val="fr-CH"/>
              </w:rPr>
              <w:br/>
              <w:t xml:space="preserve">Ip. </w:t>
            </w:r>
            <w:r>
              <w:t xml:space="preserve">Porchet. Legislazione sugli stupefacenti. Un errore tecnico da correggere </w:t>
            </w:r>
          </w:p>
        </w:tc>
        <w:tc>
          <w:tcPr>
            <w:tcW w:w="1276" w:type="dxa"/>
            <w:hideMark/>
          </w:tcPr>
          <w:p w14:paraId="64C1833C" w14:textId="77777777" w:rsidR="003B41E3" w:rsidRDefault="003B41E3"/>
        </w:tc>
        <w:tc>
          <w:tcPr>
            <w:tcW w:w="567" w:type="dxa"/>
            <w:hideMark/>
          </w:tcPr>
          <w:p w14:paraId="6ED4700F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393262E7" w14:textId="77777777" w:rsidTr="000906B9">
        <w:tc>
          <w:tcPr>
            <w:tcW w:w="455" w:type="dxa"/>
            <w:hideMark/>
          </w:tcPr>
          <w:p w14:paraId="1A249DD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C89083" w14:textId="77777777" w:rsidR="003B41E3" w:rsidRDefault="008F4772">
            <w:hyperlink r:id="rId71" w:history="1">
              <w:r w:rsidR="003B41E3">
                <w:rPr>
                  <w:rStyle w:val="Hyperlink"/>
                </w:rPr>
                <w:t>21.4412</w:t>
              </w:r>
            </w:hyperlink>
          </w:p>
        </w:tc>
        <w:tc>
          <w:tcPr>
            <w:tcW w:w="425" w:type="dxa"/>
            <w:hideMark/>
          </w:tcPr>
          <w:p w14:paraId="6E5C9CA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1F35D54" w14:textId="77777777" w:rsidR="003B41E3" w:rsidRPr="000906B9" w:rsidRDefault="003B41E3">
            <w:pPr>
              <w:rPr>
                <w:lang w:val="it-CH"/>
              </w:rPr>
            </w:pPr>
            <w:r>
              <w:t xml:space="preserve">Ip. Porchet. Strafverfolgung terroristischer Aktivitäten. Wie sehen die Zahlen aus? </w:t>
            </w:r>
            <w:r>
              <w:br/>
            </w:r>
            <w:r w:rsidRPr="000906B9">
              <w:rPr>
                <w:lang w:val="fr-CH"/>
              </w:rPr>
              <w:t xml:space="preserve">Ip. Porchet. Quels chiffres pour la poursuite pénale liée au terrorisme?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Porchet. Quali cifre per il procedimento penale legato al terrorismo? </w:t>
            </w:r>
          </w:p>
        </w:tc>
        <w:tc>
          <w:tcPr>
            <w:tcW w:w="1276" w:type="dxa"/>
            <w:hideMark/>
          </w:tcPr>
          <w:p w14:paraId="2050609F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97660A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57E092B" w14:textId="77777777" w:rsidTr="00866733">
        <w:tc>
          <w:tcPr>
            <w:tcW w:w="455" w:type="dxa"/>
            <w:hideMark/>
          </w:tcPr>
          <w:p w14:paraId="5D09068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4BE48C" w14:textId="77777777" w:rsidR="003B41E3" w:rsidRDefault="008F4772">
            <w:hyperlink r:id="rId72" w:history="1">
              <w:r w:rsidR="003B41E3">
                <w:rPr>
                  <w:rStyle w:val="Hyperlink"/>
                </w:rPr>
                <w:t>21.4416</w:t>
              </w:r>
            </w:hyperlink>
          </w:p>
        </w:tc>
        <w:tc>
          <w:tcPr>
            <w:tcW w:w="425" w:type="dxa"/>
            <w:hideMark/>
          </w:tcPr>
          <w:p w14:paraId="008BAC9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96925FA" w14:textId="77777777" w:rsidR="003B41E3" w:rsidRPr="00866733" w:rsidRDefault="003B41E3">
            <w:pPr>
              <w:rPr>
                <w:lang w:val="it-CH"/>
              </w:rPr>
            </w:pPr>
            <w:r>
              <w:t xml:space="preserve">Ip. Schneider-Schneiter. Lohnstrukturerhebung zur Untersuchung der Lohngleichheit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Schneider-Schneiter. Enquête sur la structure des salaires pour analyser l'égalité salariale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Schneider-Schneiter. Analisi della parità salariale attraverso la rilevazione della struttura dei salari </w:t>
            </w:r>
          </w:p>
        </w:tc>
        <w:tc>
          <w:tcPr>
            <w:tcW w:w="1276" w:type="dxa"/>
            <w:hideMark/>
          </w:tcPr>
          <w:p w14:paraId="21E2AABC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BCB525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99C7B3C" w14:textId="77777777" w:rsidTr="00866733">
        <w:tc>
          <w:tcPr>
            <w:tcW w:w="455" w:type="dxa"/>
            <w:hideMark/>
          </w:tcPr>
          <w:p w14:paraId="5F32AC1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0010D9" w14:textId="77777777" w:rsidR="003B41E3" w:rsidRDefault="008F4772">
            <w:hyperlink r:id="rId73" w:history="1">
              <w:r w:rsidR="003B41E3">
                <w:rPr>
                  <w:rStyle w:val="Hyperlink"/>
                </w:rPr>
                <w:t>21.4423</w:t>
              </w:r>
            </w:hyperlink>
          </w:p>
        </w:tc>
        <w:tc>
          <w:tcPr>
            <w:tcW w:w="425" w:type="dxa"/>
            <w:hideMark/>
          </w:tcPr>
          <w:p w14:paraId="3B93144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47E7BAF" w14:textId="77777777" w:rsidR="003B41E3" w:rsidRPr="00866733" w:rsidRDefault="003B41E3">
            <w:pPr>
              <w:rPr>
                <w:lang w:val="it-CH"/>
              </w:rPr>
            </w:pPr>
            <w:r>
              <w:t xml:space="preserve">Ip. Paganini. Umsetzung der strategischen Kooperation zwischen der Republik Österreich und der Schweiz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Paganini. Mise en oeuvre du partenariat stratégique entre la République d'Autriche et la Suisse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Paganini. Attuazione della cooperazione strategica tra l'Austria e la Svizzera </w:t>
            </w:r>
          </w:p>
        </w:tc>
        <w:tc>
          <w:tcPr>
            <w:tcW w:w="1276" w:type="dxa"/>
            <w:hideMark/>
          </w:tcPr>
          <w:p w14:paraId="535B9468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B593D95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893356D" w14:textId="77777777" w:rsidTr="00866733">
        <w:tc>
          <w:tcPr>
            <w:tcW w:w="455" w:type="dxa"/>
            <w:hideMark/>
          </w:tcPr>
          <w:p w14:paraId="73307B3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F5008C" w14:textId="77777777" w:rsidR="003B41E3" w:rsidRDefault="008F4772">
            <w:hyperlink r:id="rId74" w:history="1">
              <w:r w:rsidR="003B41E3">
                <w:rPr>
                  <w:rStyle w:val="Hyperlink"/>
                </w:rPr>
                <w:t>21.4425</w:t>
              </w:r>
            </w:hyperlink>
          </w:p>
        </w:tc>
        <w:tc>
          <w:tcPr>
            <w:tcW w:w="425" w:type="dxa"/>
            <w:hideMark/>
          </w:tcPr>
          <w:p w14:paraId="4322BAA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65E55B5" w14:textId="77777777" w:rsidR="003B41E3" w:rsidRPr="00866733" w:rsidRDefault="003B41E3">
            <w:pPr>
              <w:rPr>
                <w:lang w:val="it-CH"/>
              </w:rPr>
            </w:pPr>
            <w:r>
              <w:t xml:space="preserve">Ip. Porchet. Der AHV geschuldete Verzugszinsen. </w:t>
            </w:r>
            <w:r w:rsidRPr="00866733">
              <w:rPr>
                <w:lang w:val="fr-CH"/>
              </w:rPr>
              <w:t xml:space="preserve">Ungerechtigkeiten beseitigen? </w:t>
            </w:r>
            <w:r w:rsidRPr="00866733">
              <w:rPr>
                <w:lang w:val="fr-CH"/>
              </w:rPr>
              <w:br/>
              <w:t xml:space="preserve">Ip. Porchet. Intérêts moratoires dus à l'AVS. Une situation injuste à corriger?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Porchet. Interessi di mora dovuti all'AVS. Una situazione ingiusta da correggere? </w:t>
            </w:r>
          </w:p>
        </w:tc>
        <w:tc>
          <w:tcPr>
            <w:tcW w:w="1276" w:type="dxa"/>
            <w:hideMark/>
          </w:tcPr>
          <w:p w14:paraId="0C0AC278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D3348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15461FD1" w14:textId="77777777" w:rsidTr="00972E05">
        <w:tc>
          <w:tcPr>
            <w:tcW w:w="455" w:type="dxa"/>
            <w:hideMark/>
          </w:tcPr>
          <w:p w14:paraId="32755F4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D507F9" w14:textId="77777777" w:rsidR="003B41E3" w:rsidRDefault="008F4772">
            <w:hyperlink r:id="rId75" w:history="1">
              <w:r w:rsidR="003B41E3">
                <w:rPr>
                  <w:rStyle w:val="Hyperlink"/>
                </w:rPr>
                <w:t>21.4431</w:t>
              </w:r>
            </w:hyperlink>
          </w:p>
        </w:tc>
        <w:tc>
          <w:tcPr>
            <w:tcW w:w="425" w:type="dxa"/>
            <w:hideMark/>
          </w:tcPr>
          <w:p w14:paraId="169FCBD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B5C2F5C" w14:textId="77777777" w:rsidR="003B41E3" w:rsidRPr="00972E05" w:rsidRDefault="003B41E3">
            <w:pPr>
              <w:rPr>
                <w:lang w:val="it-CH"/>
              </w:rPr>
            </w:pPr>
            <w:r>
              <w:t xml:space="preserve">Ip. Gredig. Konzernverantwortung in Europa. Wird die Schweiz abgehängt? </w:t>
            </w:r>
            <w:r>
              <w:br/>
              <w:t xml:space="preserve">Ip. Gredig. </w:t>
            </w:r>
            <w:r w:rsidRPr="00972E05">
              <w:rPr>
                <w:lang w:val="fr-CH"/>
              </w:rPr>
              <w:t xml:space="preserve">Responsabilité des multinationales en Europe. La Suisse restera-t-elle à la traîne?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Gredig. Responsabilità delle imprese in Europa. La Svizzera perde terreno? </w:t>
            </w:r>
          </w:p>
        </w:tc>
        <w:tc>
          <w:tcPr>
            <w:tcW w:w="1276" w:type="dxa"/>
            <w:hideMark/>
          </w:tcPr>
          <w:p w14:paraId="6A9182A2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B4D731D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B0BC7D6" w14:textId="77777777" w:rsidTr="00972E05">
        <w:tc>
          <w:tcPr>
            <w:tcW w:w="455" w:type="dxa"/>
            <w:hideMark/>
          </w:tcPr>
          <w:p w14:paraId="3E3F473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9B6B29" w14:textId="77777777" w:rsidR="003B41E3" w:rsidRDefault="008F4772">
            <w:hyperlink r:id="rId76" w:history="1">
              <w:r w:rsidR="003B41E3">
                <w:rPr>
                  <w:rStyle w:val="Hyperlink"/>
                </w:rPr>
                <w:t>21.4432</w:t>
              </w:r>
            </w:hyperlink>
          </w:p>
        </w:tc>
        <w:tc>
          <w:tcPr>
            <w:tcW w:w="425" w:type="dxa"/>
            <w:hideMark/>
          </w:tcPr>
          <w:p w14:paraId="116AD27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A1A1A5E" w14:textId="77777777" w:rsidR="003B41E3" w:rsidRPr="00972E05" w:rsidRDefault="003B41E3">
            <w:pPr>
              <w:rPr>
                <w:lang w:val="it-CH"/>
              </w:rPr>
            </w:pPr>
            <w:r>
              <w:t xml:space="preserve">Ip. Landolt. Konfliktmaterialien. Wie garantiert die Schweiz saubere Elektrobatterien? </w:t>
            </w:r>
            <w:r>
              <w:br/>
            </w:r>
            <w:r w:rsidRPr="00972E05">
              <w:rPr>
                <w:lang w:val="fr-CH"/>
              </w:rPr>
              <w:t xml:space="preserve">Ip. Landolt. Minerais du conflit. Comment la Suisse garantit-elle que les batteries électriques sont propres?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Landolt. Materiali provenienti da zone di conflitto. In che modo la Svizzera garantisce batterie elettriche pulite? </w:t>
            </w:r>
          </w:p>
        </w:tc>
        <w:tc>
          <w:tcPr>
            <w:tcW w:w="1276" w:type="dxa"/>
            <w:hideMark/>
          </w:tcPr>
          <w:p w14:paraId="667265E2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BB71DB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760BC54C" w14:textId="77777777" w:rsidTr="00972E05">
        <w:tc>
          <w:tcPr>
            <w:tcW w:w="455" w:type="dxa"/>
            <w:hideMark/>
          </w:tcPr>
          <w:p w14:paraId="7DFE181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EED870" w14:textId="77777777" w:rsidR="003B41E3" w:rsidRDefault="008F4772">
            <w:hyperlink r:id="rId77" w:history="1">
              <w:r w:rsidR="003B41E3">
                <w:rPr>
                  <w:rStyle w:val="Hyperlink"/>
                </w:rPr>
                <w:t>21.4433</w:t>
              </w:r>
            </w:hyperlink>
          </w:p>
        </w:tc>
        <w:tc>
          <w:tcPr>
            <w:tcW w:w="425" w:type="dxa"/>
            <w:hideMark/>
          </w:tcPr>
          <w:p w14:paraId="40F20F7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14711DB" w14:textId="77777777" w:rsidR="003B41E3" w:rsidRPr="00972E05" w:rsidRDefault="003B41E3">
            <w:pPr>
              <w:rPr>
                <w:lang w:val="it-CH"/>
              </w:rPr>
            </w:pPr>
            <w:r>
              <w:t xml:space="preserve">Ip. Christ. Tourismusstrategie des Bundes. Städtische Hotellerie im Nachteil! </w:t>
            </w:r>
            <w:r>
              <w:br/>
              <w:t xml:space="preserve">Ip. Christ. </w:t>
            </w:r>
            <w:r w:rsidRPr="00972E05">
              <w:rPr>
                <w:lang w:val="fr-CH"/>
              </w:rPr>
              <w:t xml:space="preserve">La stratégie touristique de la Confédération pénalise l'hôtellerie suisse en milieu urbain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Christ. La strategia del turismo della Confederazione penalizza il settore alberghiero nelle città </w:t>
            </w:r>
          </w:p>
        </w:tc>
        <w:tc>
          <w:tcPr>
            <w:tcW w:w="1276" w:type="dxa"/>
            <w:hideMark/>
          </w:tcPr>
          <w:p w14:paraId="3E84D40D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C7DA3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BF36120" w14:textId="77777777" w:rsidTr="000906B9">
        <w:tc>
          <w:tcPr>
            <w:tcW w:w="455" w:type="dxa"/>
            <w:hideMark/>
          </w:tcPr>
          <w:p w14:paraId="3C9CF9D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2938B8" w14:textId="77777777" w:rsidR="003B41E3" w:rsidRDefault="008F4772">
            <w:hyperlink r:id="rId78" w:history="1">
              <w:r w:rsidR="003B41E3">
                <w:rPr>
                  <w:rStyle w:val="Hyperlink"/>
                </w:rPr>
                <w:t>21.4437</w:t>
              </w:r>
            </w:hyperlink>
          </w:p>
        </w:tc>
        <w:tc>
          <w:tcPr>
            <w:tcW w:w="425" w:type="dxa"/>
            <w:hideMark/>
          </w:tcPr>
          <w:p w14:paraId="6171CA9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576552D" w14:textId="77777777" w:rsidR="003B41E3" w:rsidRDefault="003B41E3">
            <w:r>
              <w:t xml:space="preserve">Ip. Schilliger. Postfinance. Wer verantwortet den Sanierungsfall? </w:t>
            </w:r>
            <w:r>
              <w:br/>
            </w:r>
            <w:r w:rsidRPr="000906B9">
              <w:rPr>
                <w:lang w:val="fr-CH"/>
              </w:rPr>
              <w:t xml:space="preserve">Ip. Schilliger. Qui répondra de la déconfiture de Postfinance? </w:t>
            </w:r>
            <w:r w:rsidRPr="000906B9">
              <w:rPr>
                <w:lang w:val="fr-CH"/>
              </w:rPr>
              <w:br/>
              <w:t xml:space="preserve">Ip. Schilliger. </w:t>
            </w:r>
            <w:r>
              <w:t xml:space="preserve">Postfinance. Chi si assume la responsabilità del risanamento dell'impresa? </w:t>
            </w:r>
          </w:p>
        </w:tc>
        <w:tc>
          <w:tcPr>
            <w:tcW w:w="1276" w:type="dxa"/>
            <w:hideMark/>
          </w:tcPr>
          <w:p w14:paraId="07AE9A62" w14:textId="77777777" w:rsidR="003B41E3" w:rsidRDefault="003B41E3"/>
        </w:tc>
        <w:tc>
          <w:tcPr>
            <w:tcW w:w="567" w:type="dxa"/>
            <w:hideMark/>
          </w:tcPr>
          <w:p w14:paraId="50655ED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CAED7DE" w14:textId="77777777" w:rsidTr="000906B9">
        <w:tc>
          <w:tcPr>
            <w:tcW w:w="455" w:type="dxa"/>
            <w:hideMark/>
          </w:tcPr>
          <w:p w14:paraId="22E1E35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DC3F5A" w14:textId="77777777" w:rsidR="003B41E3" w:rsidRDefault="008F4772">
            <w:hyperlink r:id="rId79" w:history="1">
              <w:r w:rsidR="003B41E3">
                <w:rPr>
                  <w:rStyle w:val="Hyperlink"/>
                </w:rPr>
                <w:t>21.4438</w:t>
              </w:r>
            </w:hyperlink>
          </w:p>
        </w:tc>
        <w:tc>
          <w:tcPr>
            <w:tcW w:w="425" w:type="dxa"/>
            <w:hideMark/>
          </w:tcPr>
          <w:p w14:paraId="72772DF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12C625B" w14:textId="77777777" w:rsidR="003B41E3" w:rsidRDefault="003B41E3">
            <w:r>
              <w:t xml:space="preserve">Ip. Christ. Der "K-Tipp" sagt, Handy-Antennen würden zu stark strahlen. </w:t>
            </w:r>
            <w:r w:rsidRPr="000906B9">
              <w:rPr>
                <w:lang w:val="fr-CH"/>
              </w:rPr>
              <w:t xml:space="preserve">Wahr oder falsch? </w:t>
            </w:r>
            <w:r w:rsidRPr="000906B9">
              <w:rPr>
                <w:lang w:val="fr-CH"/>
              </w:rPr>
              <w:br/>
              <w:t xml:space="preserve">Ip. Christ. Des antennes de téléphonie mobile trop puissantes?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Christ. Secondo K-Tipp le radiazioni emanate dalle antenne della telefonia mobile sono troppo forti. </w:t>
            </w:r>
            <w:r>
              <w:t xml:space="preserve">Vero o falso? </w:t>
            </w:r>
          </w:p>
        </w:tc>
        <w:tc>
          <w:tcPr>
            <w:tcW w:w="1276" w:type="dxa"/>
            <w:hideMark/>
          </w:tcPr>
          <w:p w14:paraId="7EC62B46" w14:textId="77777777" w:rsidR="003B41E3" w:rsidRDefault="003B41E3"/>
        </w:tc>
        <w:tc>
          <w:tcPr>
            <w:tcW w:w="567" w:type="dxa"/>
            <w:hideMark/>
          </w:tcPr>
          <w:p w14:paraId="1377240E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407AB9C1" w14:textId="77777777" w:rsidTr="00972E05">
        <w:tc>
          <w:tcPr>
            <w:tcW w:w="455" w:type="dxa"/>
            <w:hideMark/>
          </w:tcPr>
          <w:p w14:paraId="3A9C54F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75329F" w14:textId="77777777" w:rsidR="003B41E3" w:rsidRDefault="008F4772">
            <w:hyperlink r:id="rId80" w:history="1">
              <w:r w:rsidR="003B41E3">
                <w:rPr>
                  <w:rStyle w:val="Hyperlink"/>
                </w:rPr>
                <w:t>21.4440</w:t>
              </w:r>
            </w:hyperlink>
          </w:p>
        </w:tc>
        <w:tc>
          <w:tcPr>
            <w:tcW w:w="425" w:type="dxa"/>
            <w:hideMark/>
          </w:tcPr>
          <w:p w14:paraId="1D23C6E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91FD76" w14:textId="77777777" w:rsidR="003B41E3" w:rsidRDefault="003B41E3">
            <w:r>
              <w:t xml:space="preserve">Ip. Bourgeois. Horizon Europe. Welche Folgen? </w:t>
            </w:r>
            <w:r>
              <w:br/>
            </w:r>
            <w:r w:rsidRPr="00972E05">
              <w:rPr>
                <w:lang w:val="fr-CH"/>
              </w:rPr>
              <w:t xml:space="preserve">Ip. Bourgeois. Horizon Europe. Quels impacts? </w:t>
            </w:r>
            <w:r w:rsidRPr="00972E05">
              <w:rPr>
                <w:lang w:val="fr-CH"/>
              </w:rPr>
              <w:br/>
            </w:r>
            <w:r>
              <w:t xml:space="preserve">Ip. Bourgeois. Orizzonte Europa. Quali conseguenze? </w:t>
            </w:r>
          </w:p>
        </w:tc>
        <w:tc>
          <w:tcPr>
            <w:tcW w:w="1276" w:type="dxa"/>
            <w:hideMark/>
          </w:tcPr>
          <w:p w14:paraId="7BB5492B" w14:textId="77777777" w:rsidR="003B41E3" w:rsidRDefault="003B41E3"/>
        </w:tc>
        <w:tc>
          <w:tcPr>
            <w:tcW w:w="567" w:type="dxa"/>
            <w:hideMark/>
          </w:tcPr>
          <w:p w14:paraId="74C4E46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220F84B" w14:textId="77777777" w:rsidTr="00972E05">
        <w:tc>
          <w:tcPr>
            <w:tcW w:w="455" w:type="dxa"/>
            <w:hideMark/>
          </w:tcPr>
          <w:p w14:paraId="3F34EA78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C13D0C3" w14:textId="77777777" w:rsidR="003B41E3" w:rsidRDefault="008F4772">
            <w:hyperlink r:id="rId81" w:history="1">
              <w:r w:rsidR="003B41E3">
                <w:rPr>
                  <w:rStyle w:val="Hyperlink"/>
                </w:rPr>
                <w:t>21.4441</w:t>
              </w:r>
            </w:hyperlink>
          </w:p>
        </w:tc>
        <w:tc>
          <w:tcPr>
            <w:tcW w:w="425" w:type="dxa"/>
            <w:hideMark/>
          </w:tcPr>
          <w:p w14:paraId="4F3CBA8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7CBD5D4" w14:textId="77777777" w:rsidR="003B41E3" w:rsidRPr="00972E05" w:rsidRDefault="003B41E3">
            <w:pPr>
              <w:rPr>
                <w:lang w:val="it-CH"/>
              </w:rPr>
            </w:pPr>
            <w:r>
              <w:t xml:space="preserve">Ip. Bourgeois. Berücksichtigung von Nachhaltigkeitskriterien in unseren landwirtschaftlichen Handelsbeziehungen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Bourgeois. Prise en compte des critères de durabilité dans nos échanges commerciaux agricoles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Bourgeois. Considerare i criteri di sostenibilità nei nostri scambi commerciali agricoli </w:t>
            </w:r>
          </w:p>
        </w:tc>
        <w:tc>
          <w:tcPr>
            <w:tcW w:w="1276" w:type="dxa"/>
            <w:hideMark/>
          </w:tcPr>
          <w:p w14:paraId="11D72699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5F0635F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B9756AB" w14:textId="77777777" w:rsidTr="00972E05">
        <w:tc>
          <w:tcPr>
            <w:tcW w:w="455" w:type="dxa"/>
            <w:hideMark/>
          </w:tcPr>
          <w:p w14:paraId="75E24BB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7F3F57" w14:textId="77777777" w:rsidR="003B41E3" w:rsidRDefault="008F4772">
            <w:hyperlink r:id="rId82" w:history="1">
              <w:r w:rsidR="003B41E3">
                <w:rPr>
                  <w:rStyle w:val="Hyperlink"/>
                </w:rPr>
                <w:t>21.4447</w:t>
              </w:r>
            </w:hyperlink>
          </w:p>
        </w:tc>
        <w:tc>
          <w:tcPr>
            <w:tcW w:w="425" w:type="dxa"/>
            <w:hideMark/>
          </w:tcPr>
          <w:p w14:paraId="7DADA55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9AC4E40" w14:textId="77777777" w:rsidR="003B41E3" w:rsidRDefault="003B41E3">
            <w:r>
              <w:t xml:space="preserve">Ip. Nantermod. Fotofallen und Datenschutz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Nantermod. Pièges photographiques et protection des données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Nantermod. Fototrappole e protezione dei dati </w:t>
            </w:r>
          </w:p>
        </w:tc>
        <w:tc>
          <w:tcPr>
            <w:tcW w:w="1276" w:type="dxa"/>
            <w:hideMark/>
          </w:tcPr>
          <w:p w14:paraId="3242B2B6" w14:textId="77777777" w:rsidR="003B41E3" w:rsidRDefault="003B41E3"/>
        </w:tc>
        <w:tc>
          <w:tcPr>
            <w:tcW w:w="567" w:type="dxa"/>
            <w:hideMark/>
          </w:tcPr>
          <w:p w14:paraId="43CEB234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43A2F198" w14:textId="77777777" w:rsidTr="000906B9">
        <w:tc>
          <w:tcPr>
            <w:tcW w:w="455" w:type="dxa"/>
            <w:hideMark/>
          </w:tcPr>
          <w:p w14:paraId="27E4DFE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26E451D" w14:textId="77777777" w:rsidR="003B41E3" w:rsidRDefault="008F4772">
            <w:hyperlink r:id="rId83" w:history="1">
              <w:r w:rsidR="003B41E3">
                <w:rPr>
                  <w:rStyle w:val="Hyperlink"/>
                </w:rPr>
                <w:t>21.4448</w:t>
              </w:r>
            </w:hyperlink>
          </w:p>
        </w:tc>
        <w:tc>
          <w:tcPr>
            <w:tcW w:w="425" w:type="dxa"/>
            <w:hideMark/>
          </w:tcPr>
          <w:p w14:paraId="2B5E12B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301FF7A" w14:textId="77777777" w:rsidR="003B41E3" w:rsidRDefault="003B41E3">
            <w:r>
              <w:t xml:space="preserve">Ip. Nantermod. Führerausweis für Menschen mit einer Behinderung. </w:t>
            </w:r>
            <w:r w:rsidRPr="000906B9">
              <w:rPr>
                <w:lang w:val="fr-CH"/>
              </w:rPr>
              <w:t xml:space="preserve">Welche Lösungen? </w:t>
            </w:r>
            <w:r w:rsidRPr="000906B9">
              <w:rPr>
                <w:lang w:val="fr-CH"/>
              </w:rPr>
              <w:br/>
              <w:t xml:space="preserve">Ip. Nantermod. Permis de conduire et handicap. Quelles solutions? </w:t>
            </w:r>
            <w:r w:rsidRPr="000906B9">
              <w:rPr>
                <w:lang w:val="fr-CH"/>
              </w:rPr>
              <w:br/>
            </w:r>
            <w:r>
              <w:t xml:space="preserve">Ip. Nantermod. Licenza di condurre e disabilità. Quali soluzioni? </w:t>
            </w:r>
          </w:p>
        </w:tc>
        <w:tc>
          <w:tcPr>
            <w:tcW w:w="1276" w:type="dxa"/>
            <w:hideMark/>
          </w:tcPr>
          <w:p w14:paraId="0EB2E036" w14:textId="77777777" w:rsidR="003B41E3" w:rsidRDefault="003B41E3"/>
        </w:tc>
        <w:tc>
          <w:tcPr>
            <w:tcW w:w="567" w:type="dxa"/>
            <w:hideMark/>
          </w:tcPr>
          <w:p w14:paraId="7F5038E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36519D6" w14:textId="77777777" w:rsidTr="00972E05">
        <w:tc>
          <w:tcPr>
            <w:tcW w:w="455" w:type="dxa"/>
            <w:hideMark/>
          </w:tcPr>
          <w:p w14:paraId="5D1B36B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810381E" w14:textId="77777777" w:rsidR="003B41E3" w:rsidRDefault="008F4772">
            <w:hyperlink r:id="rId84" w:history="1">
              <w:r w:rsidR="003B41E3">
                <w:rPr>
                  <w:rStyle w:val="Hyperlink"/>
                </w:rPr>
                <w:t>21.4449</w:t>
              </w:r>
            </w:hyperlink>
          </w:p>
        </w:tc>
        <w:tc>
          <w:tcPr>
            <w:tcW w:w="425" w:type="dxa"/>
            <w:hideMark/>
          </w:tcPr>
          <w:p w14:paraId="2145C4F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CA2317E" w14:textId="77777777" w:rsidR="003B41E3" w:rsidRPr="00972E05" w:rsidRDefault="003B41E3">
            <w:pPr>
              <w:rPr>
                <w:lang w:val="it-CH"/>
              </w:rPr>
            </w:pPr>
            <w:r>
              <w:t xml:space="preserve">Ip. Roduit. Die Erneuerung des Pflanzenkapitals durch Verstärkung der Nachfrage fördern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Roduit. Encourager vraiment le renouvellement du capital plant en stimulant la demande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Roduit. Promuovere veramente il rinnovo del capitale piante stimolando la domanda </w:t>
            </w:r>
          </w:p>
        </w:tc>
        <w:tc>
          <w:tcPr>
            <w:tcW w:w="1276" w:type="dxa"/>
            <w:hideMark/>
          </w:tcPr>
          <w:p w14:paraId="4551689E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2757ED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9EF1247" w14:textId="77777777" w:rsidTr="000906B9">
        <w:tc>
          <w:tcPr>
            <w:tcW w:w="455" w:type="dxa"/>
            <w:hideMark/>
          </w:tcPr>
          <w:p w14:paraId="589CC81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B4C751" w14:textId="77777777" w:rsidR="003B41E3" w:rsidRDefault="008F4772">
            <w:hyperlink r:id="rId85" w:history="1">
              <w:r w:rsidR="003B41E3">
                <w:rPr>
                  <w:rStyle w:val="Hyperlink"/>
                </w:rPr>
                <w:t>21.4456</w:t>
              </w:r>
            </w:hyperlink>
          </w:p>
        </w:tc>
        <w:tc>
          <w:tcPr>
            <w:tcW w:w="425" w:type="dxa"/>
            <w:hideMark/>
          </w:tcPr>
          <w:p w14:paraId="5F4F214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9BD6D9F" w14:textId="77777777" w:rsidR="003B41E3" w:rsidRPr="000906B9" w:rsidRDefault="003B41E3">
            <w:pPr>
              <w:rPr>
                <w:lang w:val="it-CH"/>
              </w:rPr>
            </w:pPr>
            <w:r>
              <w:t xml:space="preserve">Ip. Michaud Gigon. Dieselgate. Halten die betroffenen Fahrzeuge heute die Abgaswerte ein? </w:t>
            </w:r>
            <w:r>
              <w:br/>
            </w:r>
            <w:r w:rsidRPr="000906B9">
              <w:rPr>
                <w:lang w:val="fr-CH"/>
              </w:rPr>
              <w:t xml:space="preserve">Ip. Michaud Gigon. Les véhicules touchés par le Dieselgate respectent-ils aujourd'hui les normes antipollution?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Michaud Gigon. I veicoli coinvolti nel dieselgate rispettano oggi le norme antinquinamento? </w:t>
            </w:r>
          </w:p>
        </w:tc>
        <w:tc>
          <w:tcPr>
            <w:tcW w:w="1276" w:type="dxa"/>
            <w:hideMark/>
          </w:tcPr>
          <w:p w14:paraId="7323671E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037DB91" w14:textId="77777777" w:rsidR="003B41E3" w:rsidRDefault="003B41E3">
            <w:r>
              <w:rPr>
                <w:b/>
                <w:bCs/>
              </w:rPr>
              <w:t>b</w:t>
            </w:r>
          </w:p>
        </w:tc>
      </w:tr>
    </w:tbl>
    <w:p w14:paraId="0B99D557" w14:textId="084A9F56" w:rsidR="003B41E3" w:rsidRDefault="003B41E3"/>
    <w:p w14:paraId="31CF5380" w14:textId="5927E291" w:rsidR="003B41E3" w:rsidRDefault="003B41E3"/>
    <w:p w14:paraId="6A2BBACD" w14:textId="5684788A" w:rsidR="003B41E3" w:rsidRDefault="003B41E3"/>
    <w:p w14:paraId="331121D9" w14:textId="2465DFCD" w:rsidR="003B41E3" w:rsidRDefault="003B41E3"/>
    <w:p w14:paraId="7347935C" w14:textId="20C3BD64" w:rsidR="003B41E3" w:rsidRDefault="003B41E3"/>
    <w:p w14:paraId="10456445" w14:textId="7EBB07F2" w:rsidR="003B41E3" w:rsidRDefault="003B41E3"/>
    <w:p w14:paraId="682CCDD7" w14:textId="68298E39" w:rsidR="003B41E3" w:rsidRDefault="003B41E3"/>
    <w:p w14:paraId="1D421752" w14:textId="4D64CA32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4C6E76EB" w14:textId="77777777" w:rsidTr="00972E05">
        <w:tc>
          <w:tcPr>
            <w:tcW w:w="455" w:type="dxa"/>
            <w:hideMark/>
          </w:tcPr>
          <w:p w14:paraId="139D2E5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08C0AA" w14:textId="77777777" w:rsidR="003B41E3" w:rsidRDefault="008F4772">
            <w:hyperlink r:id="rId86" w:history="1">
              <w:r w:rsidR="003B41E3">
                <w:rPr>
                  <w:rStyle w:val="Hyperlink"/>
                </w:rPr>
                <w:t>21.4458</w:t>
              </w:r>
            </w:hyperlink>
          </w:p>
        </w:tc>
        <w:tc>
          <w:tcPr>
            <w:tcW w:w="425" w:type="dxa"/>
            <w:hideMark/>
          </w:tcPr>
          <w:p w14:paraId="3AD3FE8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1D8EA97" w14:textId="77777777" w:rsidR="003B41E3" w:rsidRPr="00972E05" w:rsidRDefault="003B41E3">
            <w:pPr>
              <w:rPr>
                <w:lang w:val="it-CH"/>
              </w:rPr>
            </w:pPr>
            <w:r>
              <w:t xml:space="preserve">Ip. Molina. UBS-Korruptionsfall in Papua-Neuguinea. Wie verhindert der Bundesrat einen dramatischen Imageschaden für die Schweiz? </w:t>
            </w:r>
            <w:r>
              <w:br/>
            </w:r>
            <w:r w:rsidRPr="00972E05">
              <w:rPr>
                <w:lang w:val="fr-CH"/>
              </w:rPr>
              <w:t xml:space="preserve">Ip. Molina. Que fait le Conseil fédéral pour éviter que l'image de la Suisse ne soit entachée par l'affaire de corruption impliquant UBS en Papouasie-Nouvelle-Guinée?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Molina. Caso di corruzione dell'UBS in Papua Nuova Guinea. Cosa fa il Consiglio federale per evitare che l'immagine della Svizzera sia fatalmente compromessa? </w:t>
            </w:r>
          </w:p>
        </w:tc>
        <w:tc>
          <w:tcPr>
            <w:tcW w:w="1276" w:type="dxa"/>
            <w:hideMark/>
          </w:tcPr>
          <w:p w14:paraId="29ACA9BA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F81C9C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38CD12F" w14:textId="77777777" w:rsidTr="005044F9">
        <w:tc>
          <w:tcPr>
            <w:tcW w:w="455" w:type="dxa"/>
            <w:hideMark/>
          </w:tcPr>
          <w:p w14:paraId="44D504F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2B56C9" w14:textId="77777777" w:rsidR="003B41E3" w:rsidRDefault="008F4772">
            <w:hyperlink r:id="rId87" w:history="1">
              <w:r w:rsidR="003B41E3">
                <w:rPr>
                  <w:rStyle w:val="Hyperlink"/>
                </w:rPr>
                <w:t>21.4459</w:t>
              </w:r>
            </w:hyperlink>
          </w:p>
        </w:tc>
        <w:tc>
          <w:tcPr>
            <w:tcW w:w="425" w:type="dxa"/>
            <w:hideMark/>
          </w:tcPr>
          <w:p w14:paraId="08AD309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72CF274" w14:textId="77777777" w:rsidR="003B41E3" w:rsidRDefault="003B41E3">
            <w:r>
              <w:t xml:space="preserve">Ip. Hess Lorenz. Transparenz bei den Einkommen der Ärztinnen und Ärzte </w:t>
            </w:r>
            <w:r>
              <w:br/>
              <w:t xml:space="preserve">Ip. </w:t>
            </w:r>
            <w:r w:rsidRPr="005044F9">
              <w:rPr>
                <w:lang w:val="fr-CH"/>
              </w:rPr>
              <w:t xml:space="preserve">Hess Lorenz. Revenu des médecins. Instaurer la transparence </w:t>
            </w:r>
            <w:r w:rsidRPr="005044F9">
              <w:rPr>
                <w:lang w:val="fr-CH"/>
              </w:rPr>
              <w:br/>
              <w:t xml:space="preserve">Ip. Hess Lorenz. </w:t>
            </w:r>
            <w:r>
              <w:t xml:space="preserve">Trasparenza sui redditi dei medici </w:t>
            </w:r>
          </w:p>
        </w:tc>
        <w:tc>
          <w:tcPr>
            <w:tcW w:w="1276" w:type="dxa"/>
            <w:hideMark/>
          </w:tcPr>
          <w:p w14:paraId="125E4CCC" w14:textId="77777777" w:rsidR="003B41E3" w:rsidRDefault="003B41E3"/>
        </w:tc>
        <w:tc>
          <w:tcPr>
            <w:tcW w:w="567" w:type="dxa"/>
            <w:hideMark/>
          </w:tcPr>
          <w:p w14:paraId="46B4DCF1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20B3B08" w14:textId="77777777" w:rsidTr="00866733">
        <w:tc>
          <w:tcPr>
            <w:tcW w:w="455" w:type="dxa"/>
            <w:hideMark/>
          </w:tcPr>
          <w:p w14:paraId="6C41C46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1966F6" w14:textId="77777777" w:rsidR="003B41E3" w:rsidRDefault="008F4772">
            <w:hyperlink r:id="rId88" w:history="1">
              <w:r w:rsidR="003B41E3">
                <w:rPr>
                  <w:rStyle w:val="Hyperlink"/>
                </w:rPr>
                <w:t>21.4468</w:t>
              </w:r>
            </w:hyperlink>
          </w:p>
        </w:tc>
        <w:tc>
          <w:tcPr>
            <w:tcW w:w="425" w:type="dxa"/>
            <w:hideMark/>
          </w:tcPr>
          <w:p w14:paraId="138FAB6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9B0806B" w14:textId="77777777" w:rsidR="003B41E3" w:rsidRDefault="003B41E3">
            <w:r>
              <w:t xml:space="preserve">Ip. Grin. Eine Laissez-faire-Haltung gegenüber Killerrobotern ist inakzeptabel! </w:t>
            </w:r>
            <w:r>
              <w:br/>
            </w:r>
            <w:r w:rsidRPr="00866733">
              <w:rPr>
                <w:lang w:val="fr-CH"/>
              </w:rPr>
              <w:t xml:space="preserve">Ip. Grin. Robots tueurs un laisser-faire inacceptable! </w:t>
            </w:r>
            <w:r w:rsidRPr="00866733">
              <w:rPr>
                <w:lang w:val="fr-CH"/>
              </w:rPr>
              <w:br/>
              <w:t xml:space="preserve">Ip. Grin. </w:t>
            </w:r>
            <w:r>
              <w:t xml:space="preserve">Robot killer. Inerzia e indifferenza inaccettabili! </w:t>
            </w:r>
          </w:p>
        </w:tc>
        <w:tc>
          <w:tcPr>
            <w:tcW w:w="1276" w:type="dxa"/>
            <w:hideMark/>
          </w:tcPr>
          <w:p w14:paraId="533B3A19" w14:textId="77777777" w:rsidR="003B41E3" w:rsidRDefault="003B41E3"/>
        </w:tc>
        <w:tc>
          <w:tcPr>
            <w:tcW w:w="567" w:type="dxa"/>
            <w:hideMark/>
          </w:tcPr>
          <w:p w14:paraId="2230B7E3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75B0ADDE" w14:textId="77777777" w:rsidTr="00866733">
        <w:tc>
          <w:tcPr>
            <w:tcW w:w="455" w:type="dxa"/>
            <w:hideMark/>
          </w:tcPr>
          <w:p w14:paraId="43E48B4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BF254A" w14:textId="77777777" w:rsidR="003B41E3" w:rsidRDefault="008F4772">
            <w:hyperlink r:id="rId89" w:history="1">
              <w:r w:rsidR="003B41E3">
                <w:rPr>
                  <w:rStyle w:val="Hyperlink"/>
                </w:rPr>
                <w:t>21.4473</w:t>
              </w:r>
            </w:hyperlink>
          </w:p>
        </w:tc>
        <w:tc>
          <w:tcPr>
            <w:tcW w:w="425" w:type="dxa"/>
            <w:hideMark/>
          </w:tcPr>
          <w:p w14:paraId="0D06583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772B84E" w14:textId="77777777" w:rsidR="003B41E3" w:rsidRDefault="003B41E3">
            <w:r>
              <w:t xml:space="preserve">Ip. Silberschmidt. Wie steht es um die Nachhaltigkeit der AHV bis ins Jahr 2050? </w:t>
            </w:r>
            <w:r>
              <w:br/>
            </w:r>
            <w:r w:rsidRPr="00866733">
              <w:rPr>
                <w:lang w:val="fr-CH"/>
              </w:rPr>
              <w:t xml:space="preserve">Ip. Silberschmidt. Comment financer de manière durable l'AVS jusqu'en 2050? </w:t>
            </w:r>
            <w:r w:rsidRPr="00866733">
              <w:rPr>
                <w:lang w:val="fr-CH"/>
              </w:rPr>
              <w:br/>
              <w:t xml:space="preserve">Ip. Silberschmidt. </w:t>
            </w:r>
            <w:r>
              <w:t xml:space="preserve">Il finanziamento dell'AVS è garantito fino al 2050? </w:t>
            </w:r>
          </w:p>
        </w:tc>
        <w:tc>
          <w:tcPr>
            <w:tcW w:w="1276" w:type="dxa"/>
            <w:hideMark/>
          </w:tcPr>
          <w:p w14:paraId="17155404" w14:textId="77777777" w:rsidR="003B41E3" w:rsidRDefault="003B41E3"/>
        </w:tc>
        <w:tc>
          <w:tcPr>
            <w:tcW w:w="567" w:type="dxa"/>
            <w:hideMark/>
          </w:tcPr>
          <w:p w14:paraId="2844E27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3A949B4" w14:textId="77777777" w:rsidTr="00972E05">
        <w:tc>
          <w:tcPr>
            <w:tcW w:w="455" w:type="dxa"/>
            <w:hideMark/>
          </w:tcPr>
          <w:p w14:paraId="160B182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AA8FC5" w14:textId="77777777" w:rsidR="003B41E3" w:rsidRDefault="008F4772">
            <w:hyperlink r:id="rId90" w:history="1">
              <w:r w:rsidR="003B41E3">
                <w:rPr>
                  <w:rStyle w:val="Hyperlink"/>
                </w:rPr>
                <w:t>21.4476</w:t>
              </w:r>
            </w:hyperlink>
          </w:p>
        </w:tc>
        <w:tc>
          <w:tcPr>
            <w:tcW w:w="425" w:type="dxa"/>
            <w:hideMark/>
          </w:tcPr>
          <w:p w14:paraId="245A5F3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A03BB57" w14:textId="77777777" w:rsidR="003B41E3" w:rsidRPr="00972E05" w:rsidRDefault="003B41E3">
            <w:pPr>
              <w:rPr>
                <w:lang w:val="it-CH"/>
              </w:rPr>
            </w:pPr>
            <w:r>
              <w:t xml:space="preserve">Ip. Walliser. Rolle der Finma im Bereich der Krankenzusatzversicherungen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Walliser. Rôle de la FINMA dans le domaine des assurances-maladie complémentaires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Walliser. Il ruolo della FINMA nel settore delle assicurazioni malattie complementari </w:t>
            </w:r>
          </w:p>
        </w:tc>
        <w:tc>
          <w:tcPr>
            <w:tcW w:w="1276" w:type="dxa"/>
            <w:hideMark/>
          </w:tcPr>
          <w:p w14:paraId="3C36C3D6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03AA4F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2410211" w14:textId="77777777" w:rsidTr="005044F9">
        <w:tc>
          <w:tcPr>
            <w:tcW w:w="455" w:type="dxa"/>
            <w:hideMark/>
          </w:tcPr>
          <w:p w14:paraId="207D504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7DEED1" w14:textId="77777777" w:rsidR="003B41E3" w:rsidRDefault="008F4772">
            <w:hyperlink r:id="rId91" w:history="1">
              <w:r w:rsidR="003B41E3">
                <w:rPr>
                  <w:rStyle w:val="Hyperlink"/>
                </w:rPr>
                <w:t>21.4477</w:t>
              </w:r>
            </w:hyperlink>
          </w:p>
        </w:tc>
        <w:tc>
          <w:tcPr>
            <w:tcW w:w="425" w:type="dxa"/>
            <w:hideMark/>
          </w:tcPr>
          <w:p w14:paraId="343F89C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495D744" w14:textId="77777777" w:rsidR="003B41E3" w:rsidRPr="005044F9" w:rsidRDefault="003B41E3">
            <w:pPr>
              <w:rPr>
                <w:lang w:val="it-CH"/>
              </w:rPr>
            </w:pPr>
            <w:r>
              <w:t xml:space="preserve">Ip. von Siebenthal. Folgefragen zur Stellungnahme des Bundesrates auf die Interpellation 21.3933 bezüglich der Differenzierung zwischen Siedlungspolitik und rechtlichen Verfahren vom 24. </w:t>
            </w:r>
            <w:r w:rsidRPr="005044F9">
              <w:rPr>
                <w:lang w:val="fr-CH"/>
              </w:rPr>
              <w:t xml:space="preserve">November 2021 </w:t>
            </w:r>
            <w:r w:rsidRPr="005044F9">
              <w:rPr>
                <w:lang w:val="fr-CH"/>
              </w:rPr>
              <w:br/>
              <w:t xml:space="preserve">Ip. von Siebenthal. Questions consécutives à la réponse du Conseil fédéral relative à l'interpellation 21.3933 du 24 novembre 2021 concernant la différence entre colonies de peuplement et procédure légale </w:t>
            </w:r>
            <w:r w:rsidRPr="005044F9">
              <w:rPr>
                <w:lang w:val="fr-CH"/>
              </w:rPr>
              <w:br/>
              <w:t xml:space="preserve">Ip. von Siebenthal. </w:t>
            </w:r>
            <w:r w:rsidRPr="005044F9">
              <w:rPr>
                <w:lang w:val="it-CH"/>
              </w:rPr>
              <w:t xml:space="preserve">Domande relative al parere del Consiglio federale in risposta all'interpellanza 21.3933 riguardante la differenziazione tra politica delle colonie di popolamento e procedimenti giudiziari del 24 novembre 2021 </w:t>
            </w:r>
          </w:p>
        </w:tc>
        <w:tc>
          <w:tcPr>
            <w:tcW w:w="1276" w:type="dxa"/>
            <w:hideMark/>
          </w:tcPr>
          <w:p w14:paraId="036FFDC2" w14:textId="77777777" w:rsidR="003B41E3" w:rsidRPr="005044F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66BBD6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3FA4916A" w14:textId="77777777" w:rsidTr="00972E05">
        <w:tc>
          <w:tcPr>
            <w:tcW w:w="455" w:type="dxa"/>
            <w:hideMark/>
          </w:tcPr>
          <w:p w14:paraId="22F933C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44E8FC" w14:textId="77777777" w:rsidR="003B41E3" w:rsidRDefault="008F4772">
            <w:hyperlink r:id="rId92" w:history="1">
              <w:r w:rsidR="003B41E3">
                <w:rPr>
                  <w:rStyle w:val="Hyperlink"/>
                </w:rPr>
                <w:t>21.4479</w:t>
              </w:r>
            </w:hyperlink>
          </w:p>
        </w:tc>
        <w:tc>
          <w:tcPr>
            <w:tcW w:w="425" w:type="dxa"/>
            <w:hideMark/>
          </w:tcPr>
          <w:p w14:paraId="67AAD72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00CB136" w14:textId="77777777" w:rsidR="003B41E3" w:rsidRDefault="003B41E3">
            <w:r>
              <w:t xml:space="preserve">Ip. Gafner. Energieversorgungssicherheit in der Logistik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Gafner. Sécurité de l'approvisionnement énergétique dans le domaine de la logistique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Gafner. Sicurezza dell'approvvigionamento energetico nel settore della logistica </w:t>
            </w:r>
          </w:p>
        </w:tc>
        <w:tc>
          <w:tcPr>
            <w:tcW w:w="1276" w:type="dxa"/>
            <w:hideMark/>
          </w:tcPr>
          <w:p w14:paraId="21F72761" w14:textId="77777777" w:rsidR="003B41E3" w:rsidRDefault="003B41E3"/>
        </w:tc>
        <w:tc>
          <w:tcPr>
            <w:tcW w:w="567" w:type="dxa"/>
            <w:hideMark/>
          </w:tcPr>
          <w:p w14:paraId="21AE8803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E8B9323" w14:textId="77777777" w:rsidTr="00866733">
        <w:tc>
          <w:tcPr>
            <w:tcW w:w="455" w:type="dxa"/>
            <w:hideMark/>
          </w:tcPr>
          <w:p w14:paraId="276B5D6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EC4191" w14:textId="77777777" w:rsidR="003B41E3" w:rsidRDefault="008F4772">
            <w:hyperlink r:id="rId93" w:history="1">
              <w:r w:rsidR="003B41E3">
                <w:rPr>
                  <w:rStyle w:val="Hyperlink"/>
                </w:rPr>
                <w:t>21.4480</w:t>
              </w:r>
            </w:hyperlink>
          </w:p>
        </w:tc>
        <w:tc>
          <w:tcPr>
            <w:tcW w:w="425" w:type="dxa"/>
            <w:hideMark/>
          </w:tcPr>
          <w:p w14:paraId="6E9C342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9890218" w14:textId="77777777" w:rsidR="003B41E3" w:rsidRDefault="003B41E3">
            <w:r>
              <w:t xml:space="preserve">Ip. Gafner. Die IV an die heutigen Bedingungen anpassen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Gafner. Adapter l'AI aux conditions actuelles </w:t>
            </w:r>
            <w:r w:rsidRPr="00866733">
              <w:rPr>
                <w:lang w:val="fr-CH"/>
              </w:rPr>
              <w:br/>
              <w:t xml:space="preserve">Ip. </w:t>
            </w:r>
            <w:r>
              <w:t xml:space="preserve">Gafner. Adeguare l'AI alle condizioni attuali </w:t>
            </w:r>
          </w:p>
        </w:tc>
        <w:tc>
          <w:tcPr>
            <w:tcW w:w="1276" w:type="dxa"/>
            <w:hideMark/>
          </w:tcPr>
          <w:p w14:paraId="18225BC4" w14:textId="77777777" w:rsidR="003B41E3" w:rsidRDefault="003B41E3"/>
        </w:tc>
        <w:tc>
          <w:tcPr>
            <w:tcW w:w="567" w:type="dxa"/>
            <w:hideMark/>
          </w:tcPr>
          <w:p w14:paraId="79272A3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3F53D96" w14:textId="77777777" w:rsidTr="00972E05">
        <w:tc>
          <w:tcPr>
            <w:tcW w:w="455" w:type="dxa"/>
            <w:hideMark/>
          </w:tcPr>
          <w:p w14:paraId="7B989C0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8A68B31" w14:textId="77777777" w:rsidR="003B41E3" w:rsidRDefault="008F4772">
            <w:hyperlink r:id="rId94" w:history="1">
              <w:r w:rsidR="003B41E3">
                <w:rPr>
                  <w:rStyle w:val="Hyperlink"/>
                </w:rPr>
                <w:t>21.4483</w:t>
              </w:r>
            </w:hyperlink>
          </w:p>
        </w:tc>
        <w:tc>
          <w:tcPr>
            <w:tcW w:w="425" w:type="dxa"/>
            <w:hideMark/>
          </w:tcPr>
          <w:p w14:paraId="183697C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1690031" w14:textId="77777777" w:rsidR="003B41E3" w:rsidRPr="00972E05" w:rsidRDefault="003B41E3">
            <w:pPr>
              <w:rPr>
                <w:lang w:val="it-CH"/>
              </w:rPr>
            </w:pPr>
            <w:r>
              <w:t xml:space="preserve">Ip. Masshardt. Biodiversität und Finanzstabilität. </w:t>
            </w:r>
            <w:r w:rsidRPr="00972E05">
              <w:rPr>
                <w:lang w:val="en-US"/>
              </w:rPr>
              <w:t xml:space="preserve">Bericht des Network for Greening the Financial System </w:t>
            </w:r>
            <w:r w:rsidRPr="00972E05">
              <w:rPr>
                <w:lang w:val="en-US"/>
              </w:rPr>
              <w:br/>
              <w:t xml:space="preserve">Ip. </w:t>
            </w:r>
            <w:r w:rsidRPr="00972E05">
              <w:rPr>
                <w:lang w:val="fr-CH"/>
              </w:rPr>
              <w:t xml:space="preserve">Masshardt. Biodiversité et stabilité financière. Rapport du NGFS </w:t>
            </w:r>
            <w:r w:rsidRPr="00972E05">
              <w:rPr>
                <w:lang w:val="fr-CH"/>
              </w:rPr>
              <w:br/>
              <w:t xml:space="preserve">Ip. Masshardt. </w:t>
            </w:r>
            <w:r w:rsidRPr="00972E05">
              <w:rPr>
                <w:lang w:val="it-CH"/>
              </w:rPr>
              <w:t xml:space="preserve">Biodiversità e stabilità finanziaria. Rapporto del "Network for Greening the Financial System" </w:t>
            </w:r>
          </w:p>
        </w:tc>
        <w:tc>
          <w:tcPr>
            <w:tcW w:w="1276" w:type="dxa"/>
            <w:hideMark/>
          </w:tcPr>
          <w:p w14:paraId="3438FDF1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972CB7D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729BD9C9" w14:textId="04175D37" w:rsidR="003B41E3" w:rsidRDefault="003B41E3"/>
    <w:p w14:paraId="0F5FB60A" w14:textId="0CB97414" w:rsidR="003B41E3" w:rsidRDefault="003B41E3"/>
    <w:p w14:paraId="41A6D6AB" w14:textId="078E607A" w:rsidR="003B41E3" w:rsidRDefault="003B41E3"/>
    <w:p w14:paraId="7C17E502" w14:textId="7501C398" w:rsidR="003B41E3" w:rsidRDefault="003B41E3"/>
    <w:p w14:paraId="5FB98A6A" w14:textId="0FFD2D15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23602CD8" w14:textId="77777777" w:rsidTr="000906B9">
        <w:tc>
          <w:tcPr>
            <w:tcW w:w="455" w:type="dxa"/>
            <w:hideMark/>
          </w:tcPr>
          <w:p w14:paraId="4248640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32D332" w14:textId="77777777" w:rsidR="003B41E3" w:rsidRDefault="008F4772">
            <w:hyperlink r:id="rId95" w:history="1">
              <w:r w:rsidR="003B41E3">
                <w:rPr>
                  <w:rStyle w:val="Hyperlink"/>
                </w:rPr>
                <w:t>21.4484</w:t>
              </w:r>
            </w:hyperlink>
          </w:p>
        </w:tc>
        <w:tc>
          <w:tcPr>
            <w:tcW w:w="425" w:type="dxa"/>
            <w:hideMark/>
          </w:tcPr>
          <w:p w14:paraId="2EDD1B8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376C9C2" w14:textId="77777777" w:rsidR="003B41E3" w:rsidRPr="000906B9" w:rsidRDefault="003B41E3">
            <w:pPr>
              <w:rPr>
                <w:lang w:val="it-CH"/>
              </w:rPr>
            </w:pPr>
            <w:r>
              <w:t xml:space="preserve">Ip. Masshardt. Langfristige Zukunftsgestaltung und -planung sowie Generationenverträglichkeitsprüfung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Masshardt. Conséquences des projets d'acte pour les générations futures. Que fait le Conseil fédéral?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Masshardt. Progettazione e pianificazione del futuro a lungo termine ed esame della sostenibilità per le future generazioni </w:t>
            </w:r>
          </w:p>
        </w:tc>
        <w:tc>
          <w:tcPr>
            <w:tcW w:w="1276" w:type="dxa"/>
            <w:hideMark/>
          </w:tcPr>
          <w:p w14:paraId="2F271A01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A1D5C07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798A2D6" w14:textId="77777777" w:rsidTr="00866733">
        <w:tc>
          <w:tcPr>
            <w:tcW w:w="455" w:type="dxa"/>
            <w:hideMark/>
          </w:tcPr>
          <w:p w14:paraId="3BA52C1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985A99" w14:textId="77777777" w:rsidR="003B41E3" w:rsidRDefault="008F4772">
            <w:hyperlink r:id="rId96" w:history="1">
              <w:r w:rsidR="003B41E3">
                <w:rPr>
                  <w:rStyle w:val="Hyperlink"/>
                </w:rPr>
                <w:t>21.4485</w:t>
              </w:r>
            </w:hyperlink>
          </w:p>
        </w:tc>
        <w:tc>
          <w:tcPr>
            <w:tcW w:w="425" w:type="dxa"/>
            <w:hideMark/>
          </w:tcPr>
          <w:p w14:paraId="51D871E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79782D6" w14:textId="77777777" w:rsidR="003B41E3" w:rsidRDefault="003B41E3">
            <w:r>
              <w:t xml:space="preserve">Ip. Feri Yvonne. Eindämmen häuslicher Gewalt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Feri Yvonne. Lutter contre la violence domestique </w:t>
            </w:r>
            <w:r w:rsidRPr="00866733">
              <w:rPr>
                <w:lang w:val="fr-CH"/>
              </w:rPr>
              <w:br/>
              <w:t xml:space="preserve">Ip. </w:t>
            </w:r>
            <w:r>
              <w:t xml:space="preserve">Feri Yvonne. Arginare la violenza domestica </w:t>
            </w:r>
          </w:p>
        </w:tc>
        <w:tc>
          <w:tcPr>
            <w:tcW w:w="1276" w:type="dxa"/>
            <w:hideMark/>
          </w:tcPr>
          <w:p w14:paraId="0A83419C" w14:textId="77777777" w:rsidR="003B41E3" w:rsidRDefault="003B41E3"/>
        </w:tc>
        <w:tc>
          <w:tcPr>
            <w:tcW w:w="567" w:type="dxa"/>
            <w:hideMark/>
          </w:tcPr>
          <w:p w14:paraId="6878A68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C7F0903" w14:textId="77777777" w:rsidTr="00866733">
        <w:tc>
          <w:tcPr>
            <w:tcW w:w="455" w:type="dxa"/>
            <w:hideMark/>
          </w:tcPr>
          <w:p w14:paraId="35ABF53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EBE4A0" w14:textId="77777777" w:rsidR="003B41E3" w:rsidRDefault="008F4772">
            <w:hyperlink r:id="rId97" w:history="1">
              <w:r w:rsidR="003B41E3">
                <w:rPr>
                  <w:rStyle w:val="Hyperlink"/>
                </w:rPr>
                <w:t>21.4487</w:t>
              </w:r>
            </w:hyperlink>
          </w:p>
        </w:tc>
        <w:tc>
          <w:tcPr>
            <w:tcW w:w="425" w:type="dxa"/>
            <w:hideMark/>
          </w:tcPr>
          <w:p w14:paraId="14AEA23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A912A5D" w14:textId="77777777" w:rsidR="003B41E3" w:rsidRDefault="003B41E3">
            <w:r>
              <w:t xml:space="preserve">Ip. Badertscher. Rückstände von Neonicotinoide in importierten Lebensmitteln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Badertscher. Résidus de néonicotinoïdes dans les denrées alimentaires importées </w:t>
            </w:r>
            <w:r w:rsidRPr="00866733">
              <w:rPr>
                <w:lang w:val="fr-CH"/>
              </w:rPr>
              <w:br/>
              <w:t xml:space="preserve">Ip. </w:t>
            </w:r>
            <w:r>
              <w:t xml:space="preserve">Badertscher. Residui di neonicotinoidi nelle derrate alimentari importate </w:t>
            </w:r>
          </w:p>
        </w:tc>
        <w:tc>
          <w:tcPr>
            <w:tcW w:w="1276" w:type="dxa"/>
            <w:hideMark/>
          </w:tcPr>
          <w:p w14:paraId="7E12EF39" w14:textId="77777777" w:rsidR="003B41E3" w:rsidRDefault="003B41E3"/>
        </w:tc>
        <w:tc>
          <w:tcPr>
            <w:tcW w:w="567" w:type="dxa"/>
            <w:hideMark/>
          </w:tcPr>
          <w:p w14:paraId="37705BD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7ECE640" w14:textId="77777777" w:rsidTr="00972E05">
        <w:tc>
          <w:tcPr>
            <w:tcW w:w="455" w:type="dxa"/>
            <w:hideMark/>
          </w:tcPr>
          <w:p w14:paraId="608998B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9B5BD84" w14:textId="77777777" w:rsidR="003B41E3" w:rsidRDefault="008F4772">
            <w:hyperlink r:id="rId98" w:history="1">
              <w:r w:rsidR="003B41E3">
                <w:rPr>
                  <w:rStyle w:val="Hyperlink"/>
                </w:rPr>
                <w:t>21.4488</w:t>
              </w:r>
            </w:hyperlink>
          </w:p>
        </w:tc>
        <w:tc>
          <w:tcPr>
            <w:tcW w:w="425" w:type="dxa"/>
            <w:hideMark/>
          </w:tcPr>
          <w:p w14:paraId="6C343A8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AB65B7C" w14:textId="77777777" w:rsidR="003B41E3" w:rsidRDefault="003B41E3">
            <w:r>
              <w:t xml:space="preserve">Ip. Badertscher. Benchmarking-Studie zur Umsetzung der Zertifizierungssysteme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Badertscher. Analyse comparative sur la mise en ouvre des systèmes de certification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Badertscher. Studio di benchmarking sull'attuazione dei sistemi di certificazione </w:t>
            </w:r>
          </w:p>
        </w:tc>
        <w:tc>
          <w:tcPr>
            <w:tcW w:w="1276" w:type="dxa"/>
            <w:hideMark/>
          </w:tcPr>
          <w:p w14:paraId="30E06310" w14:textId="77777777" w:rsidR="003B41E3" w:rsidRDefault="003B41E3"/>
        </w:tc>
        <w:tc>
          <w:tcPr>
            <w:tcW w:w="567" w:type="dxa"/>
            <w:hideMark/>
          </w:tcPr>
          <w:p w14:paraId="2B452D7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5BC79B1" w14:textId="77777777" w:rsidTr="00521F79">
        <w:tc>
          <w:tcPr>
            <w:tcW w:w="455" w:type="dxa"/>
            <w:hideMark/>
          </w:tcPr>
          <w:p w14:paraId="7649E07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343BED" w14:textId="77777777" w:rsidR="003B41E3" w:rsidRDefault="008F4772">
            <w:hyperlink r:id="rId99" w:history="1">
              <w:r w:rsidR="003B41E3">
                <w:rPr>
                  <w:rStyle w:val="Hyperlink"/>
                </w:rPr>
                <w:t>21.4491</w:t>
              </w:r>
            </w:hyperlink>
          </w:p>
        </w:tc>
        <w:tc>
          <w:tcPr>
            <w:tcW w:w="425" w:type="dxa"/>
            <w:hideMark/>
          </w:tcPr>
          <w:p w14:paraId="6DEBA3B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3F4EBFE" w14:textId="77777777" w:rsidR="003B41E3" w:rsidRPr="00521F79" w:rsidRDefault="003B41E3">
            <w:pPr>
              <w:rPr>
                <w:lang w:val="it-CH"/>
              </w:rPr>
            </w:pPr>
            <w:r>
              <w:t xml:space="preserve">Ip. Matter Michel. Ist die Schweiz an der Finanzierung illegaler Bauten in den palästinensischen Gebieten beteiligt? </w:t>
            </w:r>
            <w:r>
              <w:br/>
            </w:r>
            <w:r w:rsidRPr="00521F79">
              <w:rPr>
                <w:lang w:val="fr-CH"/>
              </w:rPr>
              <w:t xml:space="preserve">Ip. Matter Michel. La Suisse cofinance-t-elle des projets de constructions illégales dans les zones palestiniennes? </w:t>
            </w:r>
            <w:r w:rsidRPr="00521F79">
              <w:rPr>
                <w:lang w:val="fr-CH"/>
              </w:rPr>
              <w:br/>
            </w:r>
            <w:r w:rsidRPr="00521F79">
              <w:rPr>
                <w:lang w:val="it-CH"/>
              </w:rPr>
              <w:t xml:space="preserve">Ip. Matter Michel. La Svizzera partecipa al finanziamento di progetti di costruzione illegali nelle zone palestinesi? </w:t>
            </w:r>
          </w:p>
        </w:tc>
        <w:tc>
          <w:tcPr>
            <w:tcW w:w="1276" w:type="dxa"/>
            <w:hideMark/>
          </w:tcPr>
          <w:p w14:paraId="660E2572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BF6CC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773C4C8" w14:textId="77777777" w:rsidTr="000906B9">
        <w:tc>
          <w:tcPr>
            <w:tcW w:w="455" w:type="dxa"/>
            <w:hideMark/>
          </w:tcPr>
          <w:p w14:paraId="7A9530A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7836BB" w14:textId="77777777" w:rsidR="003B41E3" w:rsidRDefault="008F4772">
            <w:hyperlink r:id="rId100" w:history="1">
              <w:r w:rsidR="003B41E3">
                <w:rPr>
                  <w:rStyle w:val="Hyperlink"/>
                </w:rPr>
                <w:t>21.4494</w:t>
              </w:r>
            </w:hyperlink>
          </w:p>
        </w:tc>
        <w:tc>
          <w:tcPr>
            <w:tcW w:w="425" w:type="dxa"/>
            <w:hideMark/>
          </w:tcPr>
          <w:p w14:paraId="46D8897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C1E526C" w14:textId="77777777" w:rsidR="003B41E3" w:rsidRPr="000906B9" w:rsidRDefault="003B41E3">
            <w:pPr>
              <w:rPr>
                <w:lang w:val="it-CH"/>
              </w:rPr>
            </w:pPr>
            <w:r>
              <w:t xml:space="preserve">Ip. Wehrli. "Print at home" von Abstimmungsunterlagen für Auslandschweizerinnen und Auslandschweizer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Wehrli. Solution "print at home" de la documentation de vote pour les Suisses de l'étranger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Wehrli. Soluzione "stampa a casa" della documentazione di voto per gli Svizzeri all'estero </w:t>
            </w:r>
          </w:p>
        </w:tc>
        <w:tc>
          <w:tcPr>
            <w:tcW w:w="1276" w:type="dxa"/>
            <w:hideMark/>
          </w:tcPr>
          <w:p w14:paraId="324D0248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5D402C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D4EA634" w14:textId="77777777" w:rsidTr="00866733">
        <w:tc>
          <w:tcPr>
            <w:tcW w:w="455" w:type="dxa"/>
            <w:hideMark/>
          </w:tcPr>
          <w:p w14:paraId="3F50FC9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F798E2" w14:textId="77777777" w:rsidR="003B41E3" w:rsidRDefault="008F4772">
            <w:hyperlink r:id="rId101" w:history="1">
              <w:r w:rsidR="003B41E3">
                <w:rPr>
                  <w:rStyle w:val="Hyperlink"/>
                </w:rPr>
                <w:t>21.4513</w:t>
              </w:r>
            </w:hyperlink>
          </w:p>
        </w:tc>
        <w:tc>
          <w:tcPr>
            <w:tcW w:w="425" w:type="dxa"/>
            <w:hideMark/>
          </w:tcPr>
          <w:p w14:paraId="55B0D00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B293950" w14:textId="77777777" w:rsidR="003B41E3" w:rsidRPr="00866733" w:rsidRDefault="003B41E3">
            <w:pPr>
              <w:rPr>
                <w:lang w:val="it-CH"/>
              </w:rPr>
            </w:pPr>
            <w:r>
              <w:t xml:space="preserve">Ip. Graf-Litscher. lnvestitionsprogramm Digitalisierung Gesundheitswesen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Graf-Litscher. Programme d'investissements dans la transformation numérique du système de santé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Graf-Litscher. Programma d'investimento per la trasformazione digitale del sistema sanitario </w:t>
            </w:r>
          </w:p>
        </w:tc>
        <w:tc>
          <w:tcPr>
            <w:tcW w:w="1276" w:type="dxa"/>
            <w:hideMark/>
          </w:tcPr>
          <w:p w14:paraId="7788A8AC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BBBD0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B2DD57E" w14:textId="77777777" w:rsidTr="00972E05">
        <w:tc>
          <w:tcPr>
            <w:tcW w:w="455" w:type="dxa"/>
            <w:hideMark/>
          </w:tcPr>
          <w:p w14:paraId="5D4B06B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4E3F14" w14:textId="77777777" w:rsidR="003B41E3" w:rsidRDefault="008F4772">
            <w:hyperlink r:id="rId102" w:history="1">
              <w:r w:rsidR="003B41E3">
                <w:rPr>
                  <w:rStyle w:val="Hyperlink"/>
                </w:rPr>
                <w:t>21.4515</w:t>
              </w:r>
            </w:hyperlink>
          </w:p>
        </w:tc>
        <w:tc>
          <w:tcPr>
            <w:tcW w:w="425" w:type="dxa"/>
            <w:hideMark/>
          </w:tcPr>
          <w:p w14:paraId="2ED6A18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AFEB763" w14:textId="77777777" w:rsidR="003B41E3" w:rsidRPr="00972E05" w:rsidRDefault="003B41E3">
            <w:pPr>
              <w:rPr>
                <w:lang w:val="it-CH"/>
              </w:rPr>
            </w:pPr>
            <w:r>
              <w:t xml:space="preserve">Ip. Badertscher. Wo stehen die Schweizer Agrarrohstoffhändler bei der Umsetzung des OECD/FAO-Leitfadens? </w:t>
            </w:r>
            <w:r>
              <w:br/>
            </w:r>
            <w:r w:rsidRPr="00972E05">
              <w:rPr>
                <w:lang w:val="fr-CH"/>
              </w:rPr>
              <w:t xml:space="preserve">Ip. Badertscher. Quid des négociants en matières premières agricoles dans la mise en ouvre du guide de l'OCDE et de la FAO?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Badertscher. I commercianti svizzeri di materie prime agricole come applicano le linee guida dell'OCSE e della FAO? </w:t>
            </w:r>
          </w:p>
        </w:tc>
        <w:tc>
          <w:tcPr>
            <w:tcW w:w="1276" w:type="dxa"/>
            <w:hideMark/>
          </w:tcPr>
          <w:p w14:paraId="18CE55E4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C1C84C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EF79C38" w14:textId="77777777" w:rsidTr="000906B9">
        <w:tc>
          <w:tcPr>
            <w:tcW w:w="455" w:type="dxa"/>
            <w:hideMark/>
          </w:tcPr>
          <w:p w14:paraId="1863FA0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7A8074" w14:textId="77777777" w:rsidR="003B41E3" w:rsidRDefault="008F4772">
            <w:hyperlink r:id="rId103" w:history="1">
              <w:r w:rsidR="003B41E3">
                <w:rPr>
                  <w:rStyle w:val="Hyperlink"/>
                </w:rPr>
                <w:t>21.4524</w:t>
              </w:r>
            </w:hyperlink>
          </w:p>
        </w:tc>
        <w:tc>
          <w:tcPr>
            <w:tcW w:w="425" w:type="dxa"/>
            <w:hideMark/>
          </w:tcPr>
          <w:p w14:paraId="4C9ED3A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42AB4FE" w14:textId="77777777" w:rsidR="003B41E3" w:rsidRDefault="003B41E3">
            <w:r>
              <w:t xml:space="preserve">Ip. Töngi. Unerwünschte Effekte eines Velohelmobligatoriums für Kinder und Jugendliche zwischen 12 und 16 Jahren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Töngi. Cyclistes. Conséquences indésirables de l'obligation du port du casque pour les enfants et les adolescents âgés de 12 à 16 ans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Töngi. Casco obbligatorio per bambini e per adolescenti dai 12 ai 16 anni in bicicletta. </w:t>
            </w:r>
            <w:r>
              <w:t xml:space="preserve">Effetti indesiderati </w:t>
            </w:r>
          </w:p>
        </w:tc>
        <w:tc>
          <w:tcPr>
            <w:tcW w:w="1276" w:type="dxa"/>
            <w:hideMark/>
          </w:tcPr>
          <w:p w14:paraId="756E2965" w14:textId="77777777" w:rsidR="003B41E3" w:rsidRDefault="003B41E3"/>
        </w:tc>
        <w:tc>
          <w:tcPr>
            <w:tcW w:w="567" w:type="dxa"/>
            <w:hideMark/>
          </w:tcPr>
          <w:p w14:paraId="1E36FF9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4EBB9C7" w14:textId="77777777" w:rsidTr="005044F9">
        <w:tc>
          <w:tcPr>
            <w:tcW w:w="455" w:type="dxa"/>
            <w:hideMark/>
          </w:tcPr>
          <w:p w14:paraId="3C30E6D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138491" w14:textId="77777777" w:rsidR="003B41E3" w:rsidRDefault="008F4772">
            <w:hyperlink r:id="rId104" w:history="1">
              <w:r w:rsidR="003B41E3">
                <w:rPr>
                  <w:rStyle w:val="Hyperlink"/>
                </w:rPr>
                <w:t>21.4527</w:t>
              </w:r>
            </w:hyperlink>
          </w:p>
        </w:tc>
        <w:tc>
          <w:tcPr>
            <w:tcW w:w="425" w:type="dxa"/>
            <w:hideMark/>
          </w:tcPr>
          <w:p w14:paraId="76D181B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E696D64" w14:textId="77777777" w:rsidR="003B41E3" w:rsidRPr="005044F9" w:rsidRDefault="003B41E3">
            <w:pPr>
              <w:rPr>
                <w:lang w:val="it-CH"/>
              </w:rPr>
            </w:pPr>
            <w:r>
              <w:t xml:space="preserve">Ip. Nicolet. Radioempfang mit DAB plus in Nationalstrassentunnels </w:t>
            </w:r>
            <w:r>
              <w:br/>
              <w:t xml:space="preserve">Ip. </w:t>
            </w:r>
            <w:r w:rsidRPr="005044F9">
              <w:rPr>
                <w:lang w:val="fr-CH"/>
              </w:rPr>
              <w:t xml:space="preserve">Nicolet. Couverture radio DAB plus dans les tunnels des routes nationales </w:t>
            </w:r>
            <w:r w:rsidRPr="005044F9">
              <w:rPr>
                <w:lang w:val="fr-CH"/>
              </w:rPr>
              <w:br/>
              <w:t xml:space="preserve">Ip. </w:t>
            </w:r>
            <w:r w:rsidRPr="005044F9">
              <w:rPr>
                <w:lang w:val="it-CH"/>
              </w:rPr>
              <w:t xml:space="preserve">Nicolet. Copertura radio DAB plus nelle gallerie delle strade nazionali </w:t>
            </w:r>
          </w:p>
        </w:tc>
        <w:tc>
          <w:tcPr>
            <w:tcW w:w="1276" w:type="dxa"/>
            <w:hideMark/>
          </w:tcPr>
          <w:p w14:paraId="0D968C8B" w14:textId="77777777" w:rsidR="003B41E3" w:rsidRPr="005044F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9A6398" w14:textId="77777777" w:rsidR="003B41E3" w:rsidRDefault="003B41E3">
            <w:r>
              <w:rPr>
                <w:b/>
                <w:bCs/>
              </w:rPr>
              <w:t>n</w:t>
            </w:r>
          </w:p>
        </w:tc>
      </w:tr>
    </w:tbl>
    <w:p w14:paraId="12C98F98" w14:textId="0CF573D9" w:rsidR="003B41E3" w:rsidRDefault="003B41E3"/>
    <w:p w14:paraId="3F69F438" w14:textId="2E48BB22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453E3F08" w14:textId="77777777" w:rsidTr="00521F79">
        <w:tc>
          <w:tcPr>
            <w:tcW w:w="455" w:type="dxa"/>
            <w:hideMark/>
          </w:tcPr>
          <w:p w14:paraId="5242CEE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092673" w14:textId="77777777" w:rsidR="003B41E3" w:rsidRDefault="008F4772">
            <w:hyperlink r:id="rId105" w:history="1">
              <w:r w:rsidR="003B41E3">
                <w:rPr>
                  <w:rStyle w:val="Hyperlink"/>
                </w:rPr>
                <w:t>21.4528</w:t>
              </w:r>
            </w:hyperlink>
          </w:p>
        </w:tc>
        <w:tc>
          <w:tcPr>
            <w:tcW w:w="425" w:type="dxa"/>
            <w:hideMark/>
          </w:tcPr>
          <w:p w14:paraId="4214E72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6F40FFE" w14:textId="77777777" w:rsidR="003B41E3" w:rsidRPr="00521F79" w:rsidRDefault="003B41E3">
            <w:pPr>
              <w:rPr>
                <w:lang w:val="it-CH"/>
              </w:rPr>
            </w:pPr>
            <w:r>
              <w:t xml:space="preserve">Ip. Studer. Armee als Vorbild und Vereinbarkeit von Dienstpflicht und Privatleben im Zivildienst verbessern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Studer. Faire de l'armée un modèle et améliorer la compatibilité entre l'obligation de service et la vie privée dans le service civil </w:t>
            </w:r>
            <w:r w:rsidRPr="00521F79">
              <w:rPr>
                <w:lang w:val="fr-CH"/>
              </w:rPr>
              <w:br/>
              <w:t xml:space="preserve">Ip. </w:t>
            </w:r>
            <w:r w:rsidRPr="00521F79">
              <w:rPr>
                <w:lang w:val="it-CH"/>
              </w:rPr>
              <w:t xml:space="preserve">Studer. Prendere come esempio l'esercito e migliorare la conciliabilità dell'obbligo di servizio con la vita privata nel servizio civile </w:t>
            </w:r>
          </w:p>
        </w:tc>
        <w:tc>
          <w:tcPr>
            <w:tcW w:w="1276" w:type="dxa"/>
            <w:hideMark/>
          </w:tcPr>
          <w:p w14:paraId="4C165ACA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0A5D738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1DA369B" w14:textId="77777777" w:rsidTr="000906B9">
        <w:tc>
          <w:tcPr>
            <w:tcW w:w="455" w:type="dxa"/>
            <w:hideMark/>
          </w:tcPr>
          <w:p w14:paraId="0004FEE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B2E9EF" w14:textId="77777777" w:rsidR="003B41E3" w:rsidRDefault="008F4772">
            <w:hyperlink r:id="rId106" w:history="1">
              <w:r w:rsidR="003B41E3">
                <w:rPr>
                  <w:rStyle w:val="Hyperlink"/>
                </w:rPr>
                <w:t>21.4532</w:t>
              </w:r>
            </w:hyperlink>
          </w:p>
        </w:tc>
        <w:tc>
          <w:tcPr>
            <w:tcW w:w="425" w:type="dxa"/>
            <w:hideMark/>
          </w:tcPr>
          <w:p w14:paraId="1CC55AC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A377926" w14:textId="77777777" w:rsidR="003B41E3" w:rsidRPr="000906B9" w:rsidRDefault="003B41E3">
            <w:pPr>
              <w:rPr>
                <w:lang w:val="it-CH"/>
              </w:rPr>
            </w:pPr>
            <w:r>
              <w:t xml:space="preserve">Ip. Gysin Greta. Ein Gesetz zur Regulierung von Kommunikationsplattformen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Gysin Greta. Loi pour encadrer les plateformes de communication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Gysin Greta. Una legge per regolamentare le piattaforme di comunicazione </w:t>
            </w:r>
          </w:p>
        </w:tc>
        <w:tc>
          <w:tcPr>
            <w:tcW w:w="1276" w:type="dxa"/>
            <w:hideMark/>
          </w:tcPr>
          <w:p w14:paraId="1D2F9B3F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637DB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30256CF" w14:textId="77777777" w:rsidTr="00866733">
        <w:tc>
          <w:tcPr>
            <w:tcW w:w="455" w:type="dxa"/>
            <w:hideMark/>
          </w:tcPr>
          <w:p w14:paraId="5B6DDEC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09607A" w14:textId="77777777" w:rsidR="003B41E3" w:rsidRDefault="008F4772">
            <w:hyperlink r:id="rId107" w:history="1">
              <w:r w:rsidR="003B41E3">
                <w:rPr>
                  <w:rStyle w:val="Hyperlink"/>
                </w:rPr>
                <w:t>21.4540</w:t>
              </w:r>
            </w:hyperlink>
          </w:p>
        </w:tc>
        <w:tc>
          <w:tcPr>
            <w:tcW w:w="425" w:type="dxa"/>
            <w:hideMark/>
          </w:tcPr>
          <w:p w14:paraId="7FC6E16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BC28916" w14:textId="77777777" w:rsidR="003B41E3" w:rsidRDefault="003B41E3">
            <w:r>
              <w:t xml:space="preserve">Ip. von Falkenstein. Umsetzung der Massnahmen gegen die weibliche Genitalverstümmelung </w:t>
            </w:r>
            <w:r>
              <w:br/>
              <w:t xml:space="preserve">Ip. von Falkenstein. </w:t>
            </w:r>
            <w:r w:rsidRPr="00866733">
              <w:rPr>
                <w:lang w:val="fr-CH"/>
              </w:rPr>
              <w:t xml:space="preserve">Mise en ouvre des mesures contre les mutilations génitales féminines </w:t>
            </w:r>
            <w:r w:rsidRPr="00866733">
              <w:rPr>
                <w:lang w:val="fr-CH"/>
              </w:rPr>
              <w:br/>
              <w:t xml:space="preserve">Ip. von Falkenstein. </w:t>
            </w:r>
            <w:r>
              <w:t xml:space="preserve">Attuazione delle misure contro la mutilazione genitale femminile </w:t>
            </w:r>
          </w:p>
        </w:tc>
        <w:tc>
          <w:tcPr>
            <w:tcW w:w="1276" w:type="dxa"/>
            <w:hideMark/>
          </w:tcPr>
          <w:p w14:paraId="4111C1EC" w14:textId="77777777" w:rsidR="003B41E3" w:rsidRDefault="003B41E3"/>
        </w:tc>
        <w:tc>
          <w:tcPr>
            <w:tcW w:w="567" w:type="dxa"/>
            <w:hideMark/>
          </w:tcPr>
          <w:p w14:paraId="614945A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0695B1B" w14:textId="77777777" w:rsidTr="005044F9">
        <w:tc>
          <w:tcPr>
            <w:tcW w:w="455" w:type="dxa"/>
            <w:hideMark/>
          </w:tcPr>
          <w:p w14:paraId="1BC92B0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856220" w14:textId="77777777" w:rsidR="003B41E3" w:rsidRDefault="008F4772">
            <w:hyperlink r:id="rId108" w:history="1">
              <w:r w:rsidR="003B41E3">
                <w:rPr>
                  <w:rStyle w:val="Hyperlink"/>
                </w:rPr>
                <w:t>21.4542</w:t>
              </w:r>
            </w:hyperlink>
          </w:p>
        </w:tc>
        <w:tc>
          <w:tcPr>
            <w:tcW w:w="425" w:type="dxa"/>
            <w:hideMark/>
          </w:tcPr>
          <w:p w14:paraId="0B12154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FC732B6" w14:textId="77777777" w:rsidR="003B41E3" w:rsidRPr="005044F9" w:rsidRDefault="003B41E3">
            <w:pPr>
              <w:rPr>
                <w:lang w:val="it-CH"/>
              </w:rPr>
            </w:pPr>
            <w:r>
              <w:t xml:space="preserve">Ip. Nicolet. Um wie viel ist der Wanderungssaldo während der Pandemie gestiegen? </w:t>
            </w:r>
            <w:r>
              <w:br/>
            </w:r>
            <w:r w:rsidRPr="005044F9">
              <w:rPr>
                <w:lang w:val="fr-CH"/>
              </w:rPr>
              <w:t xml:space="preserve">Ip. Nicolet. Etat des lieux sur l'augmentation du solde migratoire durant la pandémie </w:t>
            </w:r>
            <w:r w:rsidRPr="005044F9">
              <w:rPr>
                <w:lang w:val="fr-CH"/>
              </w:rPr>
              <w:br/>
              <w:t xml:space="preserve">Ip. </w:t>
            </w:r>
            <w:r w:rsidRPr="005044F9">
              <w:rPr>
                <w:lang w:val="it-CH"/>
              </w:rPr>
              <w:t xml:space="preserve">Nicolet. Punto della situazione sull'aumento del saldo migratorio durante la pandemia </w:t>
            </w:r>
          </w:p>
        </w:tc>
        <w:tc>
          <w:tcPr>
            <w:tcW w:w="1276" w:type="dxa"/>
            <w:hideMark/>
          </w:tcPr>
          <w:p w14:paraId="27F15BDE" w14:textId="77777777" w:rsidR="003B41E3" w:rsidRPr="005044F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5E0EC4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1F53CEEE" w14:textId="77777777" w:rsidTr="000906B9">
        <w:tc>
          <w:tcPr>
            <w:tcW w:w="455" w:type="dxa"/>
            <w:hideMark/>
          </w:tcPr>
          <w:p w14:paraId="24D8F5D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5C53E9" w14:textId="77777777" w:rsidR="003B41E3" w:rsidRDefault="008F4772">
            <w:hyperlink r:id="rId109" w:history="1">
              <w:r w:rsidR="003B41E3">
                <w:rPr>
                  <w:rStyle w:val="Hyperlink"/>
                </w:rPr>
                <w:t>21.4543</w:t>
              </w:r>
            </w:hyperlink>
          </w:p>
        </w:tc>
        <w:tc>
          <w:tcPr>
            <w:tcW w:w="425" w:type="dxa"/>
            <w:hideMark/>
          </w:tcPr>
          <w:p w14:paraId="1B0BCF7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F22B617" w14:textId="77777777" w:rsidR="003B41E3" w:rsidRPr="000906B9" w:rsidRDefault="003B41E3">
            <w:pPr>
              <w:rPr>
                <w:lang w:val="it-CH"/>
              </w:rPr>
            </w:pPr>
            <w:r>
              <w:t xml:space="preserve">Ip. Pasquier. Auf welche Weise und wie rasch werden die neuen Verkehrsperspektiven in die Infrastrukturprojekte integriert? </w:t>
            </w:r>
            <w:r>
              <w:br/>
            </w:r>
            <w:r w:rsidRPr="000906B9">
              <w:rPr>
                <w:lang w:val="fr-CH"/>
              </w:rPr>
              <w:t xml:space="preserve">Ip. Pasquier. De quelle manière et à quelle échéance les nouvelles perspectives de transport sont-elles intégrées aux projets d'infrastructure?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Pasquier. In che misura ed entro quale termine le nuove Prospettive di traffico saranno integrate nei progetti infrastrutturali? </w:t>
            </w:r>
          </w:p>
        </w:tc>
        <w:tc>
          <w:tcPr>
            <w:tcW w:w="1276" w:type="dxa"/>
            <w:hideMark/>
          </w:tcPr>
          <w:p w14:paraId="61B04A20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18893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B1CDAFD" w14:textId="77777777" w:rsidTr="00972E05">
        <w:tc>
          <w:tcPr>
            <w:tcW w:w="455" w:type="dxa"/>
            <w:hideMark/>
          </w:tcPr>
          <w:p w14:paraId="6D3647C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6D0D96" w14:textId="77777777" w:rsidR="003B41E3" w:rsidRDefault="008F4772">
            <w:hyperlink r:id="rId110" w:history="1">
              <w:r w:rsidR="003B41E3">
                <w:rPr>
                  <w:rStyle w:val="Hyperlink"/>
                </w:rPr>
                <w:t>21.4545</w:t>
              </w:r>
            </w:hyperlink>
          </w:p>
        </w:tc>
        <w:tc>
          <w:tcPr>
            <w:tcW w:w="425" w:type="dxa"/>
            <w:hideMark/>
          </w:tcPr>
          <w:p w14:paraId="30AF216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9A1A4E4" w14:textId="77777777" w:rsidR="003B41E3" w:rsidRPr="00972E05" w:rsidRDefault="003B41E3">
            <w:pPr>
              <w:rPr>
                <w:lang w:val="it-CH"/>
              </w:rPr>
            </w:pPr>
            <w:r>
              <w:t xml:space="preserve">Ip. Roth Franziska. Die Bundesverwaltung und bundesnahen Betriebe als Vorbilder in Sachen Gleichstellung von Menschen mit Behinderungen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Roth Franziska. Administration fédérale et entreprises liées à la Confédération. Modèles en matière d'égalité pour les handicapés </w:t>
            </w:r>
            <w:r w:rsidRPr="00972E05">
              <w:rPr>
                <w:lang w:val="fr-CH"/>
              </w:rPr>
              <w:br/>
              <w:t xml:space="preserve">Ip. Roth Franziska. </w:t>
            </w:r>
            <w:r w:rsidRPr="00972E05">
              <w:rPr>
                <w:lang w:val="it-CH"/>
              </w:rPr>
              <w:t xml:space="preserve">L'Amministrazione federale e le imprese parastatali come esempio nella concessione di pari opportunità alle persone con disabilità </w:t>
            </w:r>
          </w:p>
        </w:tc>
        <w:tc>
          <w:tcPr>
            <w:tcW w:w="1276" w:type="dxa"/>
            <w:hideMark/>
          </w:tcPr>
          <w:p w14:paraId="593FA04F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F5DC9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9544F8E" w14:textId="77777777" w:rsidTr="00866733">
        <w:tc>
          <w:tcPr>
            <w:tcW w:w="455" w:type="dxa"/>
            <w:hideMark/>
          </w:tcPr>
          <w:p w14:paraId="6D09C3B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AA56ED0" w14:textId="77777777" w:rsidR="003B41E3" w:rsidRDefault="008F4772">
            <w:hyperlink r:id="rId111" w:history="1">
              <w:r w:rsidR="003B41E3">
                <w:rPr>
                  <w:rStyle w:val="Hyperlink"/>
                </w:rPr>
                <w:t>21.4548</w:t>
              </w:r>
            </w:hyperlink>
          </w:p>
        </w:tc>
        <w:tc>
          <w:tcPr>
            <w:tcW w:w="425" w:type="dxa"/>
            <w:hideMark/>
          </w:tcPr>
          <w:p w14:paraId="2798F1D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18180A5" w14:textId="77777777" w:rsidR="003B41E3" w:rsidRPr="00866733" w:rsidRDefault="003B41E3">
            <w:pPr>
              <w:rPr>
                <w:lang w:val="it-CH"/>
              </w:rPr>
            </w:pPr>
            <w:r>
              <w:t xml:space="preserve">Ip. Molina. Wie setzt sich die Schweiz für Frieden und Stabilität in Bosnien-Herzegowina ein? </w:t>
            </w:r>
            <w:r>
              <w:br/>
            </w:r>
            <w:r w:rsidRPr="00866733">
              <w:rPr>
                <w:lang w:val="fr-CH"/>
              </w:rPr>
              <w:t xml:space="preserve">Ip. Molina. Comment la Suisse s'engage-t-elle en faveur de la paix et de la stabilité en Bosnie et Herzégovine?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Molina. In che modo la Svizzera si impegna per garantire la pace e la sicurezza in Bosnia e Erzegovina? </w:t>
            </w:r>
          </w:p>
        </w:tc>
        <w:tc>
          <w:tcPr>
            <w:tcW w:w="1276" w:type="dxa"/>
            <w:hideMark/>
          </w:tcPr>
          <w:p w14:paraId="503109BD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44F82A9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720D259B" w14:textId="77777777" w:rsidTr="00866733">
        <w:tc>
          <w:tcPr>
            <w:tcW w:w="455" w:type="dxa"/>
            <w:hideMark/>
          </w:tcPr>
          <w:p w14:paraId="327CE35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2A31AE" w14:textId="77777777" w:rsidR="003B41E3" w:rsidRDefault="008F4772">
            <w:hyperlink r:id="rId112" w:history="1">
              <w:r w:rsidR="003B41E3">
                <w:rPr>
                  <w:rStyle w:val="Hyperlink"/>
                </w:rPr>
                <w:t>21.4556</w:t>
              </w:r>
            </w:hyperlink>
          </w:p>
        </w:tc>
        <w:tc>
          <w:tcPr>
            <w:tcW w:w="425" w:type="dxa"/>
            <w:hideMark/>
          </w:tcPr>
          <w:p w14:paraId="79C0DF7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748B602" w14:textId="77777777" w:rsidR="003B41E3" w:rsidRPr="00866733" w:rsidRDefault="003B41E3">
            <w:pPr>
              <w:rPr>
                <w:lang w:val="it-CH"/>
              </w:rPr>
            </w:pPr>
            <w:r>
              <w:t xml:space="preserve">Ip. Quadri. Hat sich die Schweiz die notwendigen Impfdosen gesichert für den Fall, dass wegen Covid-Varianten neue Impfungen erforderlich werden? </w:t>
            </w:r>
            <w:r>
              <w:br/>
            </w:r>
            <w:r w:rsidRPr="00866733">
              <w:rPr>
                <w:lang w:val="fr-CH"/>
              </w:rPr>
              <w:t xml:space="preserve">Ip. Quadri. La Suisse a-t-elle la garantie de disposer des doses nécessaires si les variants du Covid-19 devaient imposer de nouveaux vaccins?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Quadri. La Svizzera si è assicurata le dosi necessarie nel caso in cui le varianti del Covid rendessero necessari dei nuovi vaccini? </w:t>
            </w:r>
          </w:p>
        </w:tc>
        <w:tc>
          <w:tcPr>
            <w:tcW w:w="1276" w:type="dxa"/>
            <w:hideMark/>
          </w:tcPr>
          <w:p w14:paraId="3B7B6157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520EC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4D8F2F65" w14:textId="0FBFB079" w:rsidR="003B41E3" w:rsidRDefault="003B41E3"/>
    <w:p w14:paraId="47E1C342" w14:textId="55DCDC55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44CFDA38" w14:textId="77777777" w:rsidTr="00866733">
        <w:tc>
          <w:tcPr>
            <w:tcW w:w="455" w:type="dxa"/>
            <w:hideMark/>
          </w:tcPr>
          <w:p w14:paraId="7D68922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BCFE0D" w14:textId="77777777" w:rsidR="003B41E3" w:rsidRDefault="008F4772">
            <w:hyperlink r:id="rId113" w:history="1">
              <w:r w:rsidR="003B41E3">
                <w:rPr>
                  <w:rStyle w:val="Hyperlink"/>
                </w:rPr>
                <w:t>21.4558</w:t>
              </w:r>
            </w:hyperlink>
          </w:p>
        </w:tc>
        <w:tc>
          <w:tcPr>
            <w:tcW w:w="425" w:type="dxa"/>
            <w:hideMark/>
          </w:tcPr>
          <w:p w14:paraId="006AFEA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3B75263" w14:textId="77777777" w:rsidR="003B41E3" w:rsidRPr="009D3E36" w:rsidRDefault="003B41E3">
            <w:pPr>
              <w:rPr>
                <w:lang w:val="it-CH"/>
              </w:rPr>
            </w:pPr>
            <w:r w:rsidRPr="00866733">
              <w:rPr>
                <w:lang w:val="it-CH"/>
              </w:rPr>
              <w:t xml:space="preserve">Ip. Quadri. Neue Anti-Covid-Massnahmen. </w:t>
            </w:r>
            <w:r>
              <w:t xml:space="preserve">Schweizer Reisende sind gegenüber Grenzgängerinnen und Grenzgängern benachteiligt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Quadri. Nouvelles mesures Covid-19. Discrimination des voyageurs suisses par rapport aux frontaliers </w:t>
            </w:r>
            <w:r w:rsidRPr="00866733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Quadri. Nuove misure anticovid. Viaggiatori svizzeri discriminati rispetto ai frontalieri </w:t>
            </w:r>
          </w:p>
        </w:tc>
        <w:tc>
          <w:tcPr>
            <w:tcW w:w="1276" w:type="dxa"/>
            <w:hideMark/>
          </w:tcPr>
          <w:p w14:paraId="4AE0690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E29CDFB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3A0DC0CB" w14:textId="77777777" w:rsidTr="00972E05">
        <w:tc>
          <w:tcPr>
            <w:tcW w:w="455" w:type="dxa"/>
            <w:hideMark/>
          </w:tcPr>
          <w:p w14:paraId="74F36D7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BC1167" w14:textId="77777777" w:rsidR="003B41E3" w:rsidRDefault="008F4772">
            <w:hyperlink r:id="rId114" w:history="1">
              <w:r w:rsidR="003B41E3">
                <w:rPr>
                  <w:rStyle w:val="Hyperlink"/>
                </w:rPr>
                <w:t>21.4560</w:t>
              </w:r>
            </w:hyperlink>
          </w:p>
        </w:tc>
        <w:tc>
          <w:tcPr>
            <w:tcW w:w="425" w:type="dxa"/>
            <w:hideMark/>
          </w:tcPr>
          <w:p w14:paraId="7EF470D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29A9CF7" w14:textId="77777777" w:rsidR="003B41E3" w:rsidRDefault="003B41E3">
            <w:r>
              <w:t xml:space="preserve">Ip. Grin. Zivilstand. Status "geschieden" ersetzen? </w:t>
            </w:r>
            <w:r>
              <w:br/>
            </w:r>
            <w:r w:rsidRPr="00972E05">
              <w:rPr>
                <w:lang w:val="fr-CH"/>
              </w:rPr>
              <w:t xml:space="preserve">Ip. Grin. Etat civil. Remplacement du statut de divorcé? </w:t>
            </w:r>
            <w:r w:rsidRPr="00972E05">
              <w:rPr>
                <w:lang w:val="fr-CH"/>
              </w:rPr>
              <w:br/>
            </w:r>
            <w:r>
              <w:t xml:space="preserve">Ip. Grin. Stato civile. Sostituzione dello status "divorziato"? </w:t>
            </w:r>
          </w:p>
        </w:tc>
        <w:tc>
          <w:tcPr>
            <w:tcW w:w="1276" w:type="dxa"/>
            <w:hideMark/>
          </w:tcPr>
          <w:p w14:paraId="008458B8" w14:textId="77777777" w:rsidR="003B41E3" w:rsidRDefault="003B41E3"/>
        </w:tc>
        <w:tc>
          <w:tcPr>
            <w:tcW w:w="567" w:type="dxa"/>
            <w:hideMark/>
          </w:tcPr>
          <w:p w14:paraId="704C4C08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2132D414" w14:textId="77777777" w:rsidTr="00866733">
        <w:tc>
          <w:tcPr>
            <w:tcW w:w="455" w:type="dxa"/>
            <w:hideMark/>
          </w:tcPr>
          <w:p w14:paraId="3CA9F62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54F7CE" w14:textId="77777777" w:rsidR="003B41E3" w:rsidRDefault="008F4772">
            <w:hyperlink r:id="rId115" w:history="1">
              <w:r w:rsidR="003B41E3">
                <w:rPr>
                  <w:rStyle w:val="Hyperlink"/>
                </w:rPr>
                <w:t>21.4563</w:t>
              </w:r>
            </w:hyperlink>
          </w:p>
        </w:tc>
        <w:tc>
          <w:tcPr>
            <w:tcW w:w="425" w:type="dxa"/>
            <w:hideMark/>
          </w:tcPr>
          <w:p w14:paraId="59B3782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515FDC2" w14:textId="77777777" w:rsidR="003B41E3" w:rsidRPr="00866733" w:rsidRDefault="003B41E3">
            <w:pPr>
              <w:rPr>
                <w:lang w:val="it-CH"/>
              </w:rPr>
            </w:pPr>
            <w:r>
              <w:t xml:space="preserve">Ip. Brunner. Alle wirksamen Instrumente zum Gesundheitsschutz nutzen, mit situativen Wahlfreiheiten für Betroffene </w:t>
            </w:r>
            <w:r>
              <w:br/>
              <w:t xml:space="preserve">Ip. </w:t>
            </w:r>
            <w:r w:rsidRPr="00866733">
              <w:rPr>
                <w:lang w:val="fr-CH"/>
              </w:rPr>
              <w:t xml:space="preserve">Brunner. Utiliser tous les mesures de protection de la santé et offrir plus la liberté en fonction de l'endroit et de la situation de chacun </w:t>
            </w:r>
            <w:r w:rsidRPr="00866733">
              <w:rPr>
                <w:lang w:val="fr-CH"/>
              </w:rPr>
              <w:br/>
              <w:t xml:space="preserve">Ip. </w:t>
            </w:r>
            <w:r w:rsidRPr="00866733">
              <w:rPr>
                <w:lang w:val="it-CH"/>
              </w:rPr>
              <w:t xml:space="preserve">Brunner. Impiegare tutti gli strumenti efficaci per la protezione della salute offrendo più libertà di scelta in funzione del luogo e della situazione degli interessati </w:t>
            </w:r>
          </w:p>
        </w:tc>
        <w:tc>
          <w:tcPr>
            <w:tcW w:w="1276" w:type="dxa"/>
            <w:hideMark/>
          </w:tcPr>
          <w:p w14:paraId="47B4EA25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87722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39FDDAC" w14:textId="77777777" w:rsidTr="00972E05">
        <w:tc>
          <w:tcPr>
            <w:tcW w:w="455" w:type="dxa"/>
            <w:hideMark/>
          </w:tcPr>
          <w:p w14:paraId="35FEC68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A14046A" w14:textId="77777777" w:rsidR="003B41E3" w:rsidRDefault="008F4772">
            <w:hyperlink r:id="rId116" w:history="1">
              <w:r w:rsidR="003B41E3">
                <w:rPr>
                  <w:rStyle w:val="Hyperlink"/>
                </w:rPr>
                <w:t>21.4564</w:t>
              </w:r>
            </w:hyperlink>
          </w:p>
        </w:tc>
        <w:tc>
          <w:tcPr>
            <w:tcW w:w="425" w:type="dxa"/>
            <w:hideMark/>
          </w:tcPr>
          <w:p w14:paraId="3CFA0D4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FDC5487" w14:textId="77777777" w:rsidR="003B41E3" w:rsidRPr="00972E05" w:rsidRDefault="003B41E3">
            <w:pPr>
              <w:rPr>
                <w:lang w:val="it-CH"/>
              </w:rPr>
            </w:pPr>
            <w:r>
              <w:t xml:space="preserve">Ip. Zuberbühler. Umgang mit Rückführungen abgewiesener Asylbewerber in Heimatländer, welche nur noch vollständig geimpfte Personen aufnehmen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Zuberbühler. Pays fermés aux personnes non entièrement vaccinées. Que faire des demandeurs d'asile déboutés?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Zuberbühler. Procedura per rimpatriare i richiedenti l'asilo respinti in Paesi che ammettono soltanto persone completamente vaccinate </w:t>
            </w:r>
          </w:p>
        </w:tc>
        <w:tc>
          <w:tcPr>
            <w:tcW w:w="1276" w:type="dxa"/>
            <w:hideMark/>
          </w:tcPr>
          <w:p w14:paraId="22A3A2ED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AE1671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0B6A4318" w14:textId="77777777" w:rsidTr="000906B9">
        <w:tc>
          <w:tcPr>
            <w:tcW w:w="455" w:type="dxa"/>
            <w:hideMark/>
          </w:tcPr>
          <w:p w14:paraId="2707C34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DAA885" w14:textId="77777777" w:rsidR="003B41E3" w:rsidRDefault="008F4772">
            <w:hyperlink r:id="rId117" w:history="1">
              <w:r w:rsidR="003B41E3">
                <w:rPr>
                  <w:rStyle w:val="Hyperlink"/>
                </w:rPr>
                <w:t>21.4568</w:t>
              </w:r>
            </w:hyperlink>
          </w:p>
        </w:tc>
        <w:tc>
          <w:tcPr>
            <w:tcW w:w="425" w:type="dxa"/>
            <w:hideMark/>
          </w:tcPr>
          <w:p w14:paraId="327FE59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F977B4A" w14:textId="77777777" w:rsidR="003B41E3" w:rsidRDefault="003B41E3">
            <w:r>
              <w:t xml:space="preserve">Ip. Pointet. Droht Knappheit an sauberem Wasser? </w:t>
            </w:r>
            <w:r>
              <w:br/>
            </w:r>
            <w:r w:rsidRPr="000906B9">
              <w:rPr>
                <w:lang w:val="fr-CH"/>
              </w:rPr>
              <w:t xml:space="preserve">Ip. Pointet. Risques de pénuries en eau de qualité? </w:t>
            </w:r>
            <w:r w:rsidRPr="000906B9">
              <w:rPr>
                <w:lang w:val="fr-CH"/>
              </w:rPr>
              <w:br/>
            </w:r>
            <w:r>
              <w:t xml:space="preserve">Ip. Pointet. Acqua di qualità. Rischi di penuria? </w:t>
            </w:r>
          </w:p>
        </w:tc>
        <w:tc>
          <w:tcPr>
            <w:tcW w:w="1276" w:type="dxa"/>
            <w:hideMark/>
          </w:tcPr>
          <w:p w14:paraId="2161B0E2" w14:textId="77777777" w:rsidR="003B41E3" w:rsidRDefault="003B41E3"/>
        </w:tc>
        <w:tc>
          <w:tcPr>
            <w:tcW w:w="567" w:type="dxa"/>
            <w:hideMark/>
          </w:tcPr>
          <w:p w14:paraId="3BCB904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DF012E0" w14:textId="77777777" w:rsidTr="000906B9">
        <w:tc>
          <w:tcPr>
            <w:tcW w:w="455" w:type="dxa"/>
            <w:hideMark/>
          </w:tcPr>
          <w:p w14:paraId="069CA0A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CBCB3C" w14:textId="77777777" w:rsidR="003B41E3" w:rsidRDefault="008F4772">
            <w:hyperlink r:id="rId118" w:history="1">
              <w:r w:rsidR="003B41E3">
                <w:rPr>
                  <w:rStyle w:val="Hyperlink"/>
                </w:rPr>
                <w:t>21.4569</w:t>
              </w:r>
            </w:hyperlink>
          </w:p>
        </w:tc>
        <w:tc>
          <w:tcPr>
            <w:tcW w:w="425" w:type="dxa"/>
            <w:hideMark/>
          </w:tcPr>
          <w:p w14:paraId="424088D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0CED4AF" w14:textId="77777777" w:rsidR="003B41E3" w:rsidRPr="000906B9" w:rsidRDefault="003B41E3">
            <w:pPr>
              <w:rPr>
                <w:lang w:val="it-CH"/>
              </w:rPr>
            </w:pPr>
            <w:r>
              <w:t xml:space="preserve">Ip. Regazzi. Preiserhöhungen bei der Schweizerischen Post. Wie lassen sie sich angesichts der hohen Gewinne rechtfertigen? </w:t>
            </w:r>
            <w:r>
              <w:br/>
            </w:r>
            <w:r w:rsidRPr="000906B9">
              <w:rPr>
                <w:lang w:val="fr-CH"/>
              </w:rPr>
              <w:t xml:space="preserve">Ip. Regazzi. La Poste augmente ses prix alors qu'elle fait de gros bénéfices. </w:t>
            </w:r>
            <w:r w:rsidRPr="000906B9">
              <w:rPr>
                <w:lang w:val="it-CH"/>
              </w:rPr>
              <w:t xml:space="preserve">Pourquoi? </w:t>
            </w:r>
            <w:r w:rsidRPr="000906B9">
              <w:rPr>
                <w:lang w:val="it-CH"/>
              </w:rPr>
              <w:br/>
              <w:t xml:space="preserve">Ip. Regazzi. Aumenti dei prezzi alla Posta svizzera. Come si giustificano a fronte degli important utili registrati? </w:t>
            </w:r>
          </w:p>
        </w:tc>
        <w:tc>
          <w:tcPr>
            <w:tcW w:w="1276" w:type="dxa"/>
            <w:hideMark/>
          </w:tcPr>
          <w:p w14:paraId="59C20DF9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49EDF7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4AA0F88" w14:textId="77777777" w:rsidTr="00972E05">
        <w:tc>
          <w:tcPr>
            <w:tcW w:w="455" w:type="dxa"/>
            <w:hideMark/>
          </w:tcPr>
          <w:p w14:paraId="5E11071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4B11BE" w14:textId="77777777" w:rsidR="003B41E3" w:rsidRDefault="008F4772">
            <w:hyperlink r:id="rId119" w:history="1">
              <w:r w:rsidR="003B41E3">
                <w:rPr>
                  <w:rStyle w:val="Hyperlink"/>
                </w:rPr>
                <w:t>21.4570</w:t>
              </w:r>
            </w:hyperlink>
          </w:p>
        </w:tc>
        <w:tc>
          <w:tcPr>
            <w:tcW w:w="425" w:type="dxa"/>
            <w:hideMark/>
          </w:tcPr>
          <w:p w14:paraId="30F48BE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0A8DE23" w14:textId="77777777" w:rsidR="003B41E3" w:rsidRPr="00972E05" w:rsidRDefault="003B41E3">
            <w:pPr>
              <w:rPr>
                <w:lang w:val="it-CH"/>
              </w:rPr>
            </w:pPr>
            <w:r>
              <w:t xml:space="preserve">Ip. Regazzi. Harmonisierung der Betreibungsregister. Gibt es irgendwelche Aktualisierungen? </w:t>
            </w:r>
            <w:r>
              <w:br/>
              <w:t xml:space="preserve">Ip. Regazzi. </w:t>
            </w:r>
            <w:r w:rsidRPr="00972E05">
              <w:rPr>
                <w:lang w:val="fr-CH"/>
              </w:rPr>
              <w:t xml:space="preserve">Harmonisation des registres des poursuites. Y a-t-il du nouveau?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Regazzi. Armonizzazione dei registri delle esecuzioni. Ci sono aggiornamenti? </w:t>
            </w:r>
          </w:p>
        </w:tc>
        <w:tc>
          <w:tcPr>
            <w:tcW w:w="1276" w:type="dxa"/>
            <w:hideMark/>
          </w:tcPr>
          <w:p w14:paraId="595EB2CA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0FDD39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D53495F" w14:textId="77777777" w:rsidTr="000906B9">
        <w:tc>
          <w:tcPr>
            <w:tcW w:w="455" w:type="dxa"/>
            <w:hideMark/>
          </w:tcPr>
          <w:p w14:paraId="4B22B48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D74EDB3" w14:textId="77777777" w:rsidR="003B41E3" w:rsidRDefault="008F4772">
            <w:hyperlink r:id="rId120" w:history="1">
              <w:r w:rsidR="003B41E3">
                <w:rPr>
                  <w:rStyle w:val="Hyperlink"/>
                </w:rPr>
                <w:t>21.4571</w:t>
              </w:r>
            </w:hyperlink>
          </w:p>
        </w:tc>
        <w:tc>
          <w:tcPr>
            <w:tcW w:w="425" w:type="dxa"/>
            <w:hideMark/>
          </w:tcPr>
          <w:p w14:paraId="59CF9E2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CF32BDE" w14:textId="77777777" w:rsidR="003B41E3" w:rsidRDefault="003B41E3">
            <w:r>
              <w:t xml:space="preserve">Ip. Regazzi. Der kantonale Flugplatz Locarno und das Projekt für die minimale Pistenverlängerung sind seit zwei Jahren beim Bundesamt für Umwelt blockiert. Wann wird das Genehmigungsverfahren abgeschlossen sein? </w:t>
            </w:r>
            <w:r>
              <w:br/>
              <w:t xml:space="preserve">Ip. Regazzi. Aéroport cantonal de Locarno. </w:t>
            </w:r>
            <w:r w:rsidRPr="000906B9">
              <w:rPr>
                <w:lang w:val="fr-CH"/>
              </w:rPr>
              <w:t xml:space="preserve">Quand la procédure d'approbation du mini-projet de prolongement, gelé depuis deux ans par l'Office fédéral de l'environnement, sera-t-elle terminée?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Regazzi. Aeroporto cantonale di Locarno e progetto di miniallungamento fermo da due anni all'Ufficio federale dell'ambiente. </w:t>
            </w:r>
            <w:r>
              <w:t xml:space="preserve">Quando finirà la procedura di approvazione? </w:t>
            </w:r>
          </w:p>
        </w:tc>
        <w:tc>
          <w:tcPr>
            <w:tcW w:w="1276" w:type="dxa"/>
            <w:hideMark/>
          </w:tcPr>
          <w:p w14:paraId="67E69420" w14:textId="77777777" w:rsidR="003B41E3" w:rsidRDefault="003B41E3"/>
        </w:tc>
        <w:tc>
          <w:tcPr>
            <w:tcW w:w="567" w:type="dxa"/>
            <w:hideMark/>
          </w:tcPr>
          <w:p w14:paraId="13CD7D7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1DC27620" w14:textId="77777777" w:rsidTr="00972E05">
        <w:tc>
          <w:tcPr>
            <w:tcW w:w="455" w:type="dxa"/>
            <w:hideMark/>
          </w:tcPr>
          <w:p w14:paraId="0F32A71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41E911" w14:textId="77777777" w:rsidR="003B41E3" w:rsidRDefault="008F4772">
            <w:hyperlink r:id="rId121" w:history="1">
              <w:r w:rsidR="003B41E3">
                <w:rPr>
                  <w:rStyle w:val="Hyperlink"/>
                </w:rPr>
                <w:t>21.4573</w:t>
              </w:r>
            </w:hyperlink>
          </w:p>
        </w:tc>
        <w:tc>
          <w:tcPr>
            <w:tcW w:w="425" w:type="dxa"/>
            <w:hideMark/>
          </w:tcPr>
          <w:p w14:paraId="6C96E95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483C430" w14:textId="77777777" w:rsidR="003B41E3" w:rsidRDefault="003B41E3">
            <w:r>
              <w:t xml:space="preserve">Ip. Seiler Graf. F-35. Welche technischen und finanziellen Risiken? </w:t>
            </w:r>
            <w:r>
              <w:br/>
            </w:r>
            <w:r w:rsidRPr="00972E05">
              <w:rPr>
                <w:lang w:val="fr-CH"/>
              </w:rPr>
              <w:t xml:space="preserve">Ip. Seiler Graf. F-35. Quels sont les risques techniques et financiers? </w:t>
            </w:r>
            <w:r w:rsidRPr="00972E05">
              <w:rPr>
                <w:lang w:val="fr-CH"/>
              </w:rPr>
              <w:br/>
            </w:r>
            <w:r>
              <w:t xml:space="preserve">Ip. Seiler Graf. F-35. Quali rischi tecnici e finanziari? </w:t>
            </w:r>
          </w:p>
        </w:tc>
        <w:tc>
          <w:tcPr>
            <w:tcW w:w="1276" w:type="dxa"/>
            <w:hideMark/>
          </w:tcPr>
          <w:p w14:paraId="7E0A6E2E" w14:textId="77777777" w:rsidR="003B41E3" w:rsidRDefault="003B41E3"/>
        </w:tc>
        <w:tc>
          <w:tcPr>
            <w:tcW w:w="567" w:type="dxa"/>
            <w:hideMark/>
          </w:tcPr>
          <w:p w14:paraId="7131C794" w14:textId="77777777" w:rsidR="003B41E3" w:rsidRDefault="003B41E3">
            <w:r>
              <w:rPr>
                <w:b/>
                <w:bCs/>
              </w:rPr>
              <w:t>n</w:t>
            </w:r>
          </w:p>
        </w:tc>
      </w:tr>
    </w:tbl>
    <w:p w14:paraId="2053BE36" w14:textId="21878836" w:rsidR="003B41E3" w:rsidRDefault="003B41E3"/>
    <w:p w14:paraId="678152EF" w14:textId="2E5E1B6D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7832350A" w14:textId="77777777" w:rsidTr="00972E05">
        <w:tc>
          <w:tcPr>
            <w:tcW w:w="455" w:type="dxa"/>
            <w:hideMark/>
          </w:tcPr>
          <w:p w14:paraId="483A58C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6BC79F" w14:textId="77777777" w:rsidR="003B41E3" w:rsidRDefault="008F4772">
            <w:hyperlink r:id="rId122" w:history="1">
              <w:r w:rsidR="003B41E3">
                <w:rPr>
                  <w:rStyle w:val="Hyperlink"/>
                </w:rPr>
                <w:t>21.4574</w:t>
              </w:r>
            </w:hyperlink>
          </w:p>
        </w:tc>
        <w:tc>
          <w:tcPr>
            <w:tcW w:w="425" w:type="dxa"/>
            <w:hideMark/>
          </w:tcPr>
          <w:p w14:paraId="1ED5DAA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D31315A" w14:textId="77777777" w:rsidR="003B41E3" w:rsidRPr="00972E05" w:rsidRDefault="003B41E3">
            <w:pPr>
              <w:rPr>
                <w:lang w:val="it-CH"/>
              </w:rPr>
            </w:pPr>
            <w:r>
              <w:t xml:space="preserve">Ip. Seiler Graf. F-35. Welcher Lärm und welche Kosten für Lärmschutzmassnahmen kommen auf uns zu? </w:t>
            </w:r>
            <w:r>
              <w:br/>
            </w:r>
            <w:r w:rsidRPr="00972E05">
              <w:rPr>
                <w:lang w:val="fr-CH"/>
              </w:rPr>
              <w:t xml:space="preserve">Ip. Seiler Graf. F-35. Niveau sonore et coûts prévus pour la protection contre le bruit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Seiler Graf. F-35. A quanto inquinamento fonico e a quali costi per le relative misure di protezione andiamo incontro? </w:t>
            </w:r>
          </w:p>
        </w:tc>
        <w:tc>
          <w:tcPr>
            <w:tcW w:w="1276" w:type="dxa"/>
            <w:hideMark/>
          </w:tcPr>
          <w:p w14:paraId="333F0706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FD51A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9688957" w14:textId="77777777" w:rsidTr="000906B9">
        <w:tc>
          <w:tcPr>
            <w:tcW w:w="455" w:type="dxa"/>
            <w:hideMark/>
          </w:tcPr>
          <w:p w14:paraId="3929C02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BC54AF" w14:textId="77777777" w:rsidR="003B41E3" w:rsidRDefault="008F4772">
            <w:hyperlink r:id="rId123" w:history="1">
              <w:r w:rsidR="003B41E3">
                <w:rPr>
                  <w:rStyle w:val="Hyperlink"/>
                </w:rPr>
                <w:t>21.4587</w:t>
              </w:r>
            </w:hyperlink>
          </w:p>
        </w:tc>
        <w:tc>
          <w:tcPr>
            <w:tcW w:w="425" w:type="dxa"/>
            <w:hideMark/>
          </w:tcPr>
          <w:p w14:paraId="010974E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2D56ACC" w14:textId="77777777" w:rsidR="003B41E3" w:rsidRPr="000906B9" w:rsidRDefault="003B41E3">
            <w:pPr>
              <w:rPr>
                <w:lang w:val="it-CH"/>
              </w:rPr>
            </w:pPr>
            <w:r>
              <w:t xml:space="preserve">Ip. Vincenz. Notstromaggregate für Notsituationen nutzen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Vincenz. S'appuyer sur les groupes électrogènes de secours pour faire face aux situations d'urgence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Vincenz. Sfruttare i gruppi elettrogeni di emergenza in situazioni eccezionali </w:t>
            </w:r>
          </w:p>
        </w:tc>
        <w:tc>
          <w:tcPr>
            <w:tcW w:w="1276" w:type="dxa"/>
            <w:hideMark/>
          </w:tcPr>
          <w:p w14:paraId="306F0182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D999EA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BAB214B" w14:textId="77777777" w:rsidTr="00972E05">
        <w:tc>
          <w:tcPr>
            <w:tcW w:w="455" w:type="dxa"/>
            <w:hideMark/>
          </w:tcPr>
          <w:p w14:paraId="3A69C78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18D992" w14:textId="77777777" w:rsidR="003B41E3" w:rsidRDefault="008F4772">
            <w:hyperlink r:id="rId124" w:history="1">
              <w:r w:rsidR="003B41E3">
                <w:rPr>
                  <w:rStyle w:val="Hyperlink"/>
                </w:rPr>
                <w:t>21.4590</w:t>
              </w:r>
            </w:hyperlink>
          </w:p>
        </w:tc>
        <w:tc>
          <w:tcPr>
            <w:tcW w:w="425" w:type="dxa"/>
            <w:hideMark/>
          </w:tcPr>
          <w:p w14:paraId="5F5F60B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90F6DC1" w14:textId="77777777" w:rsidR="003B41E3" w:rsidRDefault="003B41E3">
            <w:r>
              <w:t xml:space="preserve">Ip. Burgherr. Neuer Bundesratsjet? Unnötige Anschaffungen verhindern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Burgherr. Un nouvel avion pour le Conseil fédéral? Évitons les achats inutiles </w:t>
            </w:r>
            <w:r w:rsidRPr="00972E05">
              <w:rPr>
                <w:lang w:val="fr-CH"/>
              </w:rPr>
              <w:br/>
              <w:t xml:space="preserve">Ip. </w:t>
            </w:r>
            <w:r>
              <w:t xml:space="preserve">Burgherr. Nuovo aviogetto del Consiglio federale? Impedire acquisti inutili </w:t>
            </w:r>
          </w:p>
        </w:tc>
        <w:tc>
          <w:tcPr>
            <w:tcW w:w="1276" w:type="dxa"/>
            <w:hideMark/>
          </w:tcPr>
          <w:p w14:paraId="0FF2744F" w14:textId="77777777" w:rsidR="003B41E3" w:rsidRDefault="003B41E3"/>
        </w:tc>
        <w:tc>
          <w:tcPr>
            <w:tcW w:w="567" w:type="dxa"/>
            <w:hideMark/>
          </w:tcPr>
          <w:p w14:paraId="6364C37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B09152D" w14:textId="77777777" w:rsidTr="00972E05">
        <w:tc>
          <w:tcPr>
            <w:tcW w:w="455" w:type="dxa"/>
            <w:hideMark/>
          </w:tcPr>
          <w:p w14:paraId="5F29002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F7C411" w14:textId="77777777" w:rsidR="003B41E3" w:rsidRDefault="008F4772">
            <w:hyperlink r:id="rId125" w:history="1">
              <w:r w:rsidR="003B41E3">
                <w:rPr>
                  <w:rStyle w:val="Hyperlink"/>
                </w:rPr>
                <w:t>21.4597</w:t>
              </w:r>
            </w:hyperlink>
          </w:p>
        </w:tc>
        <w:tc>
          <w:tcPr>
            <w:tcW w:w="425" w:type="dxa"/>
            <w:hideMark/>
          </w:tcPr>
          <w:p w14:paraId="3629893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2827A17" w14:textId="77777777" w:rsidR="003B41E3" w:rsidRPr="00972E05" w:rsidRDefault="003B41E3">
            <w:pPr>
              <w:rPr>
                <w:lang w:val="it-CH"/>
              </w:rPr>
            </w:pPr>
            <w:r>
              <w:t xml:space="preserve">Ip. Riniker. Armee- und Zivilschutzaufgebot während 5. Welle. Ist die Subsidiarität in allen Einsätzen geprüft und gegeben? </w:t>
            </w:r>
            <w:r>
              <w:br/>
            </w:r>
            <w:r w:rsidRPr="00972E05">
              <w:rPr>
                <w:lang w:val="fr-CH"/>
              </w:rPr>
              <w:t xml:space="preserve">Ip. Riniker. Mobilisation de l'armée et de la protection civile pendant la cinquième vague. </w:t>
            </w:r>
            <w:r w:rsidRPr="00972E05">
              <w:rPr>
                <w:lang w:val="it-CH"/>
              </w:rPr>
              <w:t xml:space="preserve">Qu'en est-il du principe de subsidiatirté? </w:t>
            </w:r>
            <w:r w:rsidRPr="00972E05">
              <w:rPr>
                <w:lang w:val="it-CH"/>
              </w:rPr>
              <w:br/>
              <w:t xml:space="preserve">Ip. Riniker. Ricorso all'esercito e alla protezione civile durante la quinta ondata di corona. Il principio della sussidiarietà è verificato e applicato nel quadro di tutti gli impieghi? </w:t>
            </w:r>
          </w:p>
        </w:tc>
        <w:tc>
          <w:tcPr>
            <w:tcW w:w="1276" w:type="dxa"/>
            <w:hideMark/>
          </w:tcPr>
          <w:p w14:paraId="1292C682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D63056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1DF823A4" w14:textId="77777777" w:rsidTr="00972E05">
        <w:tc>
          <w:tcPr>
            <w:tcW w:w="455" w:type="dxa"/>
            <w:hideMark/>
          </w:tcPr>
          <w:p w14:paraId="567E598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3E8051" w14:textId="77777777" w:rsidR="003B41E3" w:rsidRDefault="008F4772">
            <w:hyperlink r:id="rId126" w:history="1">
              <w:r w:rsidR="003B41E3">
                <w:rPr>
                  <w:rStyle w:val="Hyperlink"/>
                </w:rPr>
                <w:t>21.4601</w:t>
              </w:r>
            </w:hyperlink>
          </w:p>
        </w:tc>
        <w:tc>
          <w:tcPr>
            <w:tcW w:w="425" w:type="dxa"/>
            <w:hideMark/>
          </w:tcPr>
          <w:p w14:paraId="20CD743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4EF9B07" w14:textId="77777777" w:rsidR="003B41E3" w:rsidRPr="00972E05" w:rsidRDefault="003B41E3">
            <w:pPr>
              <w:rPr>
                <w:lang w:val="it-CH"/>
              </w:rPr>
            </w:pPr>
            <w:r>
              <w:t xml:space="preserve">Ip. Widmer Céline. Schweiz als führender nachhaltiger Finanzplatz, ohne SNB und FINMA? </w:t>
            </w:r>
            <w:r>
              <w:br/>
            </w:r>
            <w:r w:rsidRPr="00972E05">
              <w:rPr>
                <w:lang w:val="fr-CH"/>
              </w:rPr>
              <w:t xml:space="preserve">Ip. Widmer Céline. Position de pointe de la place financière suisse sans la BNS et la FINMA? </w:t>
            </w:r>
            <w:r w:rsidRPr="00972E05">
              <w:rPr>
                <w:lang w:val="fr-CH"/>
              </w:rPr>
              <w:br/>
            </w:r>
            <w:r w:rsidRPr="00972E05">
              <w:rPr>
                <w:lang w:val="it-CH"/>
              </w:rPr>
              <w:t xml:space="preserve">Ip. Widmer Céline. La Svizzera come piazza finanziaria sostenibile di primo piano, anche senza BNS e FINMA? </w:t>
            </w:r>
          </w:p>
        </w:tc>
        <w:tc>
          <w:tcPr>
            <w:tcW w:w="1276" w:type="dxa"/>
            <w:hideMark/>
          </w:tcPr>
          <w:p w14:paraId="771B0E7E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07E56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D43B7B7" w14:textId="77777777" w:rsidTr="000906B9">
        <w:tc>
          <w:tcPr>
            <w:tcW w:w="455" w:type="dxa"/>
            <w:hideMark/>
          </w:tcPr>
          <w:p w14:paraId="537C1D2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771B16" w14:textId="77777777" w:rsidR="003B41E3" w:rsidRDefault="008F4772">
            <w:hyperlink r:id="rId127" w:history="1">
              <w:r w:rsidR="003B41E3">
                <w:rPr>
                  <w:rStyle w:val="Hyperlink"/>
                </w:rPr>
                <w:t>21.4608</w:t>
              </w:r>
            </w:hyperlink>
          </w:p>
        </w:tc>
        <w:tc>
          <w:tcPr>
            <w:tcW w:w="425" w:type="dxa"/>
            <w:hideMark/>
          </w:tcPr>
          <w:p w14:paraId="0357047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C542606" w14:textId="77777777" w:rsidR="003B41E3" w:rsidRPr="000906B9" w:rsidRDefault="003B41E3">
            <w:pPr>
              <w:rPr>
                <w:lang w:val="it-CH"/>
              </w:rPr>
            </w:pPr>
            <w:r>
              <w:t xml:space="preserve">Ip. Schilliger. Verkehrsperspektiven 2050. Konsequenzen für die Zukunft der Mobilität? </w:t>
            </w:r>
            <w:r>
              <w:br/>
            </w:r>
            <w:r w:rsidRPr="000906B9">
              <w:rPr>
                <w:lang w:val="fr-CH"/>
              </w:rPr>
              <w:t xml:space="preserve">Ip. Schilliger. Perspectives d'évolution du transport 2050. Quelles sont les conséquences pour la mobilité future? </w:t>
            </w:r>
            <w:r w:rsidRPr="000906B9">
              <w:rPr>
                <w:lang w:val="fr-CH"/>
              </w:rPr>
              <w:br/>
            </w:r>
            <w:r w:rsidRPr="000906B9">
              <w:rPr>
                <w:lang w:val="it-CH"/>
              </w:rPr>
              <w:t xml:space="preserve">Ip. Schilliger. Prospettive di traffico 2050. Conseguenze per il futuro della mobilità? </w:t>
            </w:r>
          </w:p>
        </w:tc>
        <w:tc>
          <w:tcPr>
            <w:tcW w:w="1276" w:type="dxa"/>
            <w:hideMark/>
          </w:tcPr>
          <w:p w14:paraId="03437C44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02E623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04CAC7DE" w14:textId="77777777" w:rsidTr="00866733">
        <w:tc>
          <w:tcPr>
            <w:tcW w:w="455" w:type="dxa"/>
            <w:hideMark/>
          </w:tcPr>
          <w:p w14:paraId="69EBC0A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4A59A1" w14:textId="77777777" w:rsidR="003B41E3" w:rsidRDefault="008F4772">
            <w:hyperlink r:id="rId128" w:history="1">
              <w:r w:rsidR="003B41E3">
                <w:rPr>
                  <w:rStyle w:val="Hyperlink"/>
                </w:rPr>
                <w:t>21.4613</w:t>
              </w:r>
            </w:hyperlink>
          </w:p>
        </w:tc>
        <w:tc>
          <w:tcPr>
            <w:tcW w:w="425" w:type="dxa"/>
            <w:hideMark/>
          </w:tcPr>
          <w:p w14:paraId="035D273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7B74061" w14:textId="77777777" w:rsidR="003B41E3" w:rsidRPr="00866733" w:rsidRDefault="003B41E3">
            <w:pPr>
              <w:rPr>
                <w:lang w:val="it-CH"/>
              </w:rPr>
            </w:pPr>
            <w:r>
              <w:t xml:space="preserve">Ip. Schneider Meret. Tierquälerei bei Pferden an internationalen Wettbewerben verhindern! </w:t>
            </w:r>
            <w:r>
              <w:br/>
            </w:r>
            <w:r w:rsidRPr="00866733">
              <w:rPr>
                <w:lang w:val="fr-CH"/>
              </w:rPr>
              <w:t xml:space="preserve">Ip. Schneider Meret. Empêchons la maltraitance des chevaux lors des compétitions internationales! </w:t>
            </w:r>
            <w:r w:rsidRPr="00866733">
              <w:rPr>
                <w:lang w:val="fr-CH"/>
              </w:rPr>
              <w:br/>
            </w:r>
            <w:r w:rsidRPr="00866733">
              <w:rPr>
                <w:lang w:val="it-CH"/>
              </w:rPr>
              <w:t xml:space="preserve">Ip. Schneider Meret. Evitare i maltrattamenti di cavalli alle competizioni internazionali </w:t>
            </w:r>
          </w:p>
        </w:tc>
        <w:tc>
          <w:tcPr>
            <w:tcW w:w="1276" w:type="dxa"/>
            <w:hideMark/>
          </w:tcPr>
          <w:p w14:paraId="3C2D8E53" w14:textId="77777777" w:rsidR="003B41E3" w:rsidRPr="0086673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B9CBC3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2E84447E" w14:textId="77777777" w:rsidTr="003F47B5">
        <w:tc>
          <w:tcPr>
            <w:tcW w:w="455" w:type="dxa"/>
            <w:hideMark/>
          </w:tcPr>
          <w:p w14:paraId="726242D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AA74D1" w14:textId="77777777" w:rsidR="003B41E3" w:rsidRDefault="008F4772">
            <w:hyperlink r:id="rId129" w:history="1">
              <w:r w:rsidR="003B41E3">
                <w:rPr>
                  <w:rStyle w:val="Hyperlink"/>
                </w:rPr>
                <w:t>21.4623</w:t>
              </w:r>
            </w:hyperlink>
          </w:p>
        </w:tc>
        <w:tc>
          <w:tcPr>
            <w:tcW w:w="425" w:type="dxa"/>
            <w:hideMark/>
          </w:tcPr>
          <w:p w14:paraId="2C50399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CBE0A28" w14:textId="77777777" w:rsidR="003B41E3" w:rsidRDefault="003B41E3">
            <w:r w:rsidRPr="003F47B5">
              <w:rPr>
                <w:lang w:val="fr-CH"/>
              </w:rPr>
              <w:t xml:space="preserve">Ip. Bäumle. "Follow the science" auch bei Genomeditierung? </w:t>
            </w:r>
            <w:r w:rsidRPr="003F47B5">
              <w:rPr>
                <w:lang w:val="fr-CH"/>
              </w:rPr>
              <w:br/>
              <w:t xml:space="preserve">Ip. Bäumle. Modification ciblée du génome. Ne faudrait-il pas s'en remettre à la science? </w:t>
            </w:r>
            <w:r w:rsidRPr="003F47B5">
              <w:rPr>
                <w:lang w:val="fr-CH"/>
              </w:rPr>
              <w:br/>
            </w:r>
            <w:r>
              <w:t xml:space="preserve">Ip. Bäumle. "Follow the science" anche nell'editing genomico? </w:t>
            </w:r>
          </w:p>
        </w:tc>
        <w:tc>
          <w:tcPr>
            <w:tcW w:w="1276" w:type="dxa"/>
            <w:hideMark/>
          </w:tcPr>
          <w:p w14:paraId="41987221" w14:textId="77777777" w:rsidR="003B41E3" w:rsidRDefault="003B41E3"/>
        </w:tc>
        <w:tc>
          <w:tcPr>
            <w:tcW w:w="567" w:type="dxa"/>
            <w:hideMark/>
          </w:tcPr>
          <w:p w14:paraId="105F2E6A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61DA0D9" w14:textId="77777777" w:rsidTr="005044F9">
        <w:tc>
          <w:tcPr>
            <w:tcW w:w="455" w:type="dxa"/>
            <w:hideMark/>
          </w:tcPr>
          <w:p w14:paraId="2344612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4FE4AC" w14:textId="77777777" w:rsidR="003B41E3" w:rsidRDefault="008F4772">
            <w:hyperlink r:id="rId130" w:history="1">
              <w:r w:rsidR="003B41E3">
                <w:rPr>
                  <w:rStyle w:val="Hyperlink"/>
                </w:rPr>
                <w:t>21.4626</w:t>
              </w:r>
            </w:hyperlink>
          </w:p>
        </w:tc>
        <w:tc>
          <w:tcPr>
            <w:tcW w:w="425" w:type="dxa"/>
            <w:hideMark/>
          </w:tcPr>
          <w:p w14:paraId="4104433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949A88" w14:textId="77777777" w:rsidR="003B41E3" w:rsidRPr="005044F9" w:rsidRDefault="003B41E3">
            <w:pPr>
              <w:rPr>
                <w:lang w:val="it-CH"/>
              </w:rPr>
            </w:pPr>
            <w:r>
              <w:t xml:space="preserve">Ip. Trede. Publikationspflicht von Ausnahmebewilligungen im Planauflageverfahren nach EleG </w:t>
            </w:r>
            <w:r>
              <w:br/>
              <w:t xml:space="preserve">Ip. </w:t>
            </w:r>
            <w:r w:rsidRPr="005044F9">
              <w:rPr>
                <w:lang w:val="fr-CH"/>
              </w:rPr>
              <w:t xml:space="preserve">Trede. Obligation de publier les autorisations exceptionnelles dans le cadre de la procédure de publication des plans prévue dans la LIE </w:t>
            </w:r>
            <w:r w:rsidRPr="005044F9">
              <w:rPr>
                <w:lang w:val="fr-CH"/>
              </w:rPr>
              <w:br/>
              <w:t xml:space="preserve">Ip. </w:t>
            </w:r>
            <w:r w:rsidRPr="005044F9">
              <w:rPr>
                <w:lang w:val="it-CH"/>
              </w:rPr>
              <w:t xml:space="preserve">Trede. Obbligo di pubblicare le autorizzazioni eccezionali nella procedura di deposito dei piani secondo la legge sugli impianti elettrici (LIE) </w:t>
            </w:r>
          </w:p>
        </w:tc>
        <w:tc>
          <w:tcPr>
            <w:tcW w:w="1276" w:type="dxa"/>
            <w:hideMark/>
          </w:tcPr>
          <w:p w14:paraId="6EF93AA8" w14:textId="77777777" w:rsidR="003B41E3" w:rsidRPr="005044F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4C2468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04A1E45B" w14:textId="77777777" w:rsidTr="00972E05">
        <w:tc>
          <w:tcPr>
            <w:tcW w:w="455" w:type="dxa"/>
            <w:hideMark/>
          </w:tcPr>
          <w:p w14:paraId="39B049F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139913" w14:textId="77777777" w:rsidR="003B41E3" w:rsidRDefault="008F4772">
            <w:hyperlink r:id="rId131" w:history="1">
              <w:r w:rsidR="003B41E3">
                <w:rPr>
                  <w:rStyle w:val="Hyperlink"/>
                </w:rPr>
                <w:t>21.4633</w:t>
              </w:r>
            </w:hyperlink>
          </w:p>
        </w:tc>
        <w:tc>
          <w:tcPr>
            <w:tcW w:w="425" w:type="dxa"/>
            <w:hideMark/>
          </w:tcPr>
          <w:p w14:paraId="79E434C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2C9D66A" w14:textId="77777777" w:rsidR="003B41E3" w:rsidRPr="00972E05" w:rsidRDefault="003B41E3">
            <w:pPr>
              <w:rPr>
                <w:lang w:val="it-CH"/>
              </w:rPr>
            </w:pPr>
            <w:r>
              <w:t xml:space="preserve">Ip. Herzog Verena. 7 Tagesrationen auf einmal für Süchtige? </w:t>
            </w:r>
            <w:r>
              <w:br/>
            </w:r>
            <w:r w:rsidRPr="00972E05">
              <w:rPr>
                <w:lang w:val="fr-CH"/>
              </w:rPr>
              <w:t xml:space="preserve">Ip. Herzog Verena. Remise aux toxicomanes de sept doses journalières d'héroïne médicalisée à la fois </w:t>
            </w:r>
            <w:r w:rsidRPr="00972E05">
              <w:rPr>
                <w:lang w:val="fr-CH"/>
              </w:rPr>
              <w:br/>
              <w:t xml:space="preserve">Ip. </w:t>
            </w:r>
            <w:r w:rsidRPr="00972E05">
              <w:rPr>
                <w:lang w:val="it-CH"/>
              </w:rPr>
              <w:t xml:space="preserve">Herzog Verena. Consegnare agli eroinomani sette dosi giornaliere alla volta sotto controllo medico </w:t>
            </w:r>
          </w:p>
        </w:tc>
        <w:tc>
          <w:tcPr>
            <w:tcW w:w="1276" w:type="dxa"/>
            <w:hideMark/>
          </w:tcPr>
          <w:p w14:paraId="543380CA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E0AEE1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5D519ED8" w14:textId="47A51110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3D4F9B05" w14:textId="77777777" w:rsidTr="000906B9">
        <w:tc>
          <w:tcPr>
            <w:tcW w:w="455" w:type="dxa"/>
            <w:hideMark/>
          </w:tcPr>
          <w:p w14:paraId="51C218C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3D5A18" w14:textId="77777777" w:rsidR="003B41E3" w:rsidRDefault="008F4772">
            <w:hyperlink r:id="rId132" w:history="1">
              <w:r w:rsidR="003B41E3">
                <w:rPr>
                  <w:rStyle w:val="Hyperlink"/>
                </w:rPr>
                <w:t>21.4635</w:t>
              </w:r>
            </w:hyperlink>
          </w:p>
        </w:tc>
        <w:tc>
          <w:tcPr>
            <w:tcW w:w="425" w:type="dxa"/>
            <w:hideMark/>
          </w:tcPr>
          <w:p w14:paraId="32B60F5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D77D839" w14:textId="77777777" w:rsidR="003B41E3" w:rsidRDefault="003B41E3">
            <w:r>
              <w:t xml:space="preserve">Ip. Rytz Regula. Weg von Fast Fashion, aber wie? </w:t>
            </w:r>
            <w:r>
              <w:br/>
            </w:r>
            <w:r w:rsidRPr="000906B9">
              <w:rPr>
                <w:lang w:val="fr-CH"/>
              </w:rPr>
              <w:t xml:space="preserve">Ip. Rytz Regula. Se débarrasser de la fast fashion, mais comment? </w:t>
            </w:r>
            <w:r w:rsidRPr="000906B9">
              <w:rPr>
                <w:lang w:val="fr-CH"/>
              </w:rPr>
              <w:br/>
            </w:r>
            <w:r>
              <w:t xml:space="preserve">Ip. Rytz Regula. Abbandonare la "Fast Fashion", ma come? </w:t>
            </w:r>
          </w:p>
        </w:tc>
        <w:tc>
          <w:tcPr>
            <w:tcW w:w="1276" w:type="dxa"/>
            <w:hideMark/>
          </w:tcPr>
          <w:p w14:paraId="49AEC518" w14:textId="77777777" w:rsidR="003B41E3" w:rsidRDefault="003B41E3"/>
        </w:tc>
        <w:tc>
          <w:tcPr>
            <w:tcW w:w="567" w:type="dxa"/>
            <w:hideMark/>
          </w:tcPr>
          <w:p w14:paraId="50CC0102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244CDE54" w14:textId="77777777" w:rsidTr="00972E05">
        <w:tc>
          <w:tcPr>
            <w:tcW w:w="455" w:type="dxa"/>
            <w:hideMark/>
          </w:tcPr>
          <w:p w14:paraId="31FADAD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AB5E7F" w14:textId="77777777" w:rsidR="003B41E3" w:rsidRDefault="008F4772">
            <w:hyperlink r:id="rId133" w:history="1">
              <w:r w:rsidR="003B41E3">
                <w:rPr>
                  <w:rStyle w:val="Hyperlink"/>
                </w:rPr>
                <w:t>21.4639</w:t>
              </w:r>
            </w:hyperlink>
          </w:p>
        </w:tc>
        <w:tc>
          <w:tcPr>
            <w:tcW w:w="425" w:type="dxa"/>
            <w:hideMark/>
          </w:tcPr>
          <w:p w14:paraId="6C5524E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97561A6" w14:textId="77777777" w:rsidR="003B41E3" w:rsidRDefault="003B41E3">
            <w:r>
              <w:t xml:space="preserve">Ip. Piller Carrard. Abschaffung des freien Tags bei der Geburt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Piller Carrard. Suppression du congé de naissance </w:t>
            </w:r>
            <w:r w:rsidRPr="00972E05">
              <w:rPr>
                <w:lang w:val="fr-CH"/>
              </w:rPr>
              <w:br/>
              <w:t xml:space="preserve">Ip. Piller Carrard. </w:t>
            </w:r>
            <w:r>
              <w:t xml:space="preserve">Soppressione del congedo per la nascita </w:t>
            </w:r>
          </w:p>
        </w:tc>
        <w:tc>
          <w:tcPr>
            <w:tcW w:w="1276" w:type="dxa"/>
            <w:hideMark/>
          </w:tcPr>
          <w:p w14:paraId="472FEBE8" w14:textId="77777777" w:rsidR="003B41E3" w:rsidRDefault="003B41E3"/>
        </w:tc>
        <w:tc>
          <w:tcPr>
            <w:tcW w:w="567" w:type="dxa"/>
            <w:hideMark/>
          </w:tcPr>
          <w:p w14:paraId="1479EB8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E1B9454" w14:textId="77777777" w:rsidTr="00972E05">
        <w:tc>
          <w:tcPr>
            <w:tcW w:w="455" w:type="dxa"/>
            <w:hideMark/>
          </w:tcPr>
          <w:p w14:paraId="33F9F8E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CEC58F" w14:textId="77777777" w:rsidR="003B41E3" w:rsidRDefault="008F4772">
            <w:hyperlink r:id="rId134" w:history="1">
              <w:r w:rsidR="003B41E3">
                <w:rPr>
                  <w:rStyle w:val="Hyperlink"/>
                </w:rPr>
                <w:t>21.4646</w:t>
              </w:r>
            </w:hyperlink>
          </w:p>
        </w:tc>
        <w:tc>
          <w:tcPr>
            <w:tcW w:w="425" w:type="dxa"/>
            <w:hideMark/>
          </w:tcPr>
          <w:p w14:paraId="727DBA4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C60A3B0" w14:textId="77777777" w:rsidR="003B41E3" w:rsidRPr="00972E05" w:rsidRDefault="003B41E3">
            <w:pPr>
              <w:rPr>
                <w:lang w:val="it-CH"/>
              </w:rPr>
            </w:pPr>
            <w:r>
              <w:t xml:space="preserve">Ip. Walti Beat. 2G. Rechtssicherheit für Arbeitgeber herstellen </w:t>
            </w:r>
            <w:r>
              <w:br/>
              <w:t xml:space="preserve">Ip. </w:t>
            </w:r>
            <w:r w:rsidRPr="00972E05">
              <w:rPr>
                <w:lang w:val="fr-CH"/>
              </w:rPr>
              <w:t xml:space="preserve">Walti Beat. 2G. Sécurité juridique pour les employeurs </w:t>
            </w:r>
            <w:r w:rsidRPr="00972E05">
              <w:rPr>
                <w:lang w:val="fr-CH"/>
              </w:rPr>
              <w:br/>
              <w:t xml:space="preserve">Ip. Walti Beat. 2G. </w:t>
            </w:r>
            <w:r w:rsidRPr="00972E05">
              <w:rPr>
                <w:lang w:val="it-CH"/>
              </w:rPr>
              <w:t xml:space="preserve">Garantire una maggiore certezza giuridica per i datori di lavoro </w:t>
            </w:r>
          </w:p>
        </w:tc>
        <w:tc>
          <w:tcPr>
            <w:tcW w:w="1276" w:type="dxa"/>
            <w:hideMark/>
          </w:tcPr>
          <w:p w14:paraId="02748C0E" w14:textId="77777777" w:rsidR="003B41E3" w:rsidRPr="00972E05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2DA4E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725BA76" w14:textId="77777777" w:rsidTr="00933073">
        <w:tc>
          <w:tcPr>
            <w:tcW w:w="455" w:type="dxa"/>
            <w:hideMark/>
          </w:tcPr>
          <w:p w14:paraId="5316084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4924C7" w14:textId="77777777" w:rsidR="003B41E3" w:rsidRDefault="008F4772">
            <w:hyperlink r:id="rId135" w:history="1">
              <w:r w:rsidR="003B41E3">
                <w:rPr>
                  <w:rStyle w:val="Hyperlink"/>
                </w:rPr>
                <w:t>21.4654</w:t>
              </w:r>
            </w:hyperlink>
          </w:p>
        </w:tc>
        <w:tc>
          <w:tcPr>
            <w:tcW w:w="425" w:type="dxa"/>
            <w:hideMark/>
          </w:tcPr>
          <w:p w14:paraId="04149F9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63C2227" w14:textId="77777777" w:rsidR="003B41E3" w:rsidRPr="00933073" w:rsidRDefault="003B41E3">
            <w:pPr>
              <w:rPr>
                <w:lang w:val="it-CH"/>
              </w:rPr>
            </w:pPr>
            <w:r>
              <w:t xml:space="preserve">Ip. Marra. Fakten zu den von den Krankenkassen für 2022 angekündigten Prämiensenkungen </w:t>
            </w:r>
            <w:r>
              <w:br/>
              <w:t xml:space="preserve">Ip. </w:t>
            </w:r>
            <w:r w:rsidRPr="00933073">
              <w:rPr>
                <w:lang w:val="fr-CH"/>
              </w:rPr>
              <w:t xml:space="preserve">Marra. La réalité sur la baisse des primes annoncées par les caisses-maladies en 2022 </w:t>
            </w:r>
            <w:r w:rsidRPr="00933073">
              <w:rPr>
                <w:lang w:val="fr-CH"/>
              </w:rPr>
              <w:br/>
              <w:t xml:space="preserve">Ip. </w:t>
            </w:r>
            <w:r w:rsidRPr="00933073">
              <w:rPr>
                <w:lang w:val="it-CH"/>
              </w:rPr>
              <w:t xml:space="preserve">Marra. La realtà sulla riduzione dei premi annunciata dalle casse malati per il 2022 </w:t>
            </w:r>
          </w:p>
        </w:tc>
        <w:tc>
          <w:tcPr>
            <w:tcW w:w="1276" w:type="dxa"/>
            <w:hideMark/>
          </w:tcPr>
          <w:p w14:paraId="6BF6FD05" w14:textId="77777777" w:rsidR="003B41E3" w:rsidRPr="00933073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559443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9F2BC93" w14:textId="77777777" w:rsidTr="00E2187E">
        <w:tc>
          <w:tcPr>
            <w:tcW w:w="455" w:type="dxa"/>
            <w:hideMark/>
          </w:tcPr>
          <w:p w14:paraId="5D6F1EE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015C30" w14:textId="77777777" w:rsidR="003B41E3" w:rsidRDefault="008F4772">
            <w:hyperlink r:id="rId136" w:history="1">
              <w:r w:rsidR="003B41E3">
                <w:rPr>
                  <w:rStyle w:val="Hyperlink"/>
                </w:rPr>
                <w:t>21.4659</w:t>
              </w:r>
            </w:hyperlink>
          </w:p>
        </w:tc>
        <w:tc>
          <w:tcPr>
            <w:tcW w:w="425" w:type="dxa"/>
            <w:hideMark/>
          </w:tcPr>
          <w:p w14:paraId="4E3A4FD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E16B47E" w14:textId="77777777" w:rsidR="003B41E3" w:rsidRDefault="003B41E3">
            <w:r>
              <w:t xml:space="preserve">Ip. Strupler. Bundesasylzentren. Ist ein Marschhalt angezeigt? </w:t>
            </w:r>
            <w:r>
              <w:br/>
            </w:r>
            <w:r w:rsidRPr="00E2187E">
              <w:rPr>
                <w:lang w:val="fr-CH"/>
              </w:rPr>
              <w:t xml:space="preserve">Ip. Strupler. Centres fédéraux pour requérants d'asile. Devrait-on marquer un temps d'arrêt? </w:t>
            </w:r>
            <w:r w:rsidRPr="00E2187E">
              <w:rPr>
                <w:lang w:val="fr-CH"/>
              </w:rPr>
              <w:br/>
              <w:t xml:space="preserve">Ip. Strupler. Centri federali d'asilo. </w:t>
            </w:r>
            <w:r>
              <w:t xml:space="preserve">È opportuno uno stop? </w:t>
            </w:r>
          </w:p>
        </w:tc>
        <w:tc>
          <w:tcPr>
            <w:tcW w:w="1276" w:type="dxa"/>
            <w:hideMark/>
          </w:tcPr>
          <w:p w14:paraId="38170C22" w14:textId="77777777" w:rsidR="003B41E3" w:rsidRDefault="003B41E3"/>
        </w:tc>
        <w:tc>
          <w:tcPr>
            <w:tcW w:w="567" w:type="dxa"/>
            <w:hideMark/>
          </w:tcPr>
          <w:p w14:paraId="67393D54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6E0FB0E0" w14:textId="77777777" w:rsidTr="000906B9">
        <w:tc>
          <w:tcPr>
            <w:tcW w:w="455" w:type="dxa"/>
            <w:hideMark/>
          </w:tcPr>
          <w:p w14:paraId="10390CF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B28CEF" w14:textId="77777777" w:rsidR="003B41E3" w:rsidRDefault="008F4772">
            <w:hyperlink r:id="rId137" w:history="1">
              <w:r w:rsidR="003B41E3">
                <w:rPr>
                  <w:rStyle w:val="Hyperlink"/>
                </w:rPr>
                <w:t>21.4663</w:t>
              </w:r>
            </w:hyperlink>
          </w:p>
        </w:tc>
        <w:tc>
          <w:tcPr>
            <w:tcW w:w="425" w:type="dxa"/>
            <w:hideMark/>
          </w:tcPr>
          <w:p w14:paraId="17D591A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7428691" w14:textId="77777777" w:rsidR="003B41E3" w:rsidRPr="000906B9" w:rsidRDefault="003B41E3">
            <w:pPr>
              <w:rPr>
                <w:lang w:val="it-CH"/>
              </w:rPr>
            </w:pPr>
            <w:r>
              <w:t xml:space="preserve">Ip. Brenzikofer. Etappierung Bahnanschluss Region Basel </w:t>
            </w:r>
            <w:r>
              <w:br/>
              <w:t xml:space="preserve">Ip. </w:t>
            </w:r>
            <w:r w:rsidRPr="000906B9">
              <w:rPr>
                <w:lang w:val="fr-CH"/>
              </w:rPr>
              <w:t xml:space="preserve">Brenzikofer. Phasage du raccordement ferroviaire de la région bâloise </w:t>
            </w:r>
            <w:r w:rsidRPr="000906B9">
              <w:rPr>
                <w:lang w:val="fr-CH"/>
              </w:rPr>
              <w:br/>
              <w:t xml:space="preserve">Ip. </w:t>
            </w:r>
            <w:r w:rsidRPr="000906B9">
              <w:rPr>
                <w:lang w:val="it-CH"/>
              </w:rPr>
              <w:t xml:space="preserve">Brenzikofer. Realizzazione a tappe del collegamento ferroviario nella regione di Basilea </w:t>
            </w:r>
          </w:p>
        </w:tc>
        <w:tc>
          <w:tcPr>
            <w:tcW w:w="1276" w:type="dxa"/>
            <w:hideMark/>
          </w:tcPr>
          <w:p w14:paraId="4E315805" w14:textId="77777777" w:rsidR="003B41E3" w:rsidRPr="000906B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0A8EA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5AE2F55C" w14:textId="19E99783" w:rsidR="000906B9" w:rsidRDefault="000906B9">
      <w:pPr>
        <w:rPr>
          <w:lang w:val="it-IT"/>
        </w:rPr>
      </w:pPr>
    </w:p>
    <w:p w14:paraId="13F96293" w14:textId="77777777" w:rsidR="00391ED4" w:rsidRPr="00205277" w:rsidRDefault="00391ED4">
      <w:pPr>
        <w:rPr>
          <w:lang w:val="it-CH"/>
        </w:rPr>
      </w:pPr>
    </w:p>
    <w:p w14:paraId="47C808D5" w14:textId="77777777" w:rsidR="00655717" w:rsidRPr="00205277" w:rsidRDefault="001216C3">
      <w:pPr>
        <w:rPr>
          <w:lang w:val="it-CH"/>
        </w:rPr>
      </w:pPr>
      <w:r w:rsidRPr="00205277">
        <w:rPr>
          <w:lang w:val="it-CH"/>
        </w:rPr>
        <w:br w:type="page"/>
      </w:r>
    </w:p>
    <w:p w14:paraId="23C3558A" w14:textId="77777777" w:rsidR="00655717" w:rsidRPr="008F4C68" w:rsidRDefault="001216C3">
      <w:r w:rsidRPr="008F4C68">
        <w:lastRenderedPageBreak/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69FD963E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8F4772" w14:paraId="3F0EA744" w14:textId="77777777" w:rsidTr="008F4772">
        <w:tc>
          <w:tcPr>
            <w:tcW w:w="455" w:type="dxa"/>
            <w:hideMark/>
          </w:tcPr>
          <w:p w14:paraId="7BB228F5" w14:textId="77777777" w:rsidR="008F4772" w:rsidRDefault="008F4772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DA2FFE" w14:textId="77777777" w:rsidR="008F4772" w:rsidRDefault="008F4772">
            <w:hyperlink r:id="rId138" w:history="1">
              <w:r>
                <w:rPr>
                  <w:rStyle w:val="Hyperlink"/>
                </w:rPr>
                <w:t>20.4291</w:t>
              </w:r>
            </w:hyperlink>
          </w:p>
        </w:tc>
        <w:tc>
          <w:tcPr>
            <w:tcW w:w="425" w:type="dxa"/>
            <w:hideMark/>
          </w:tcPr>
          <w:p w14:paraId="5970202D" w14:textId="77777777" w:rsidR="008F4772" w:rsidRDefault="008F4772">
            <w:r>
              <w:t>n</w:t>
            </w:r>
          </w:p>
        </w:tc>
        <w:tc>
          <w:tcPr>
            <w:tcW w:w="5636" w:type="dxa"/>
            <w:hideMark/>
          </w:tcPr>
          <w:p w14:paraId="3D8F56C2" w14:textId="77777777" w:rsidR="008F4772" w:rsidRPr="008F4772" w:rsidRDefault="008F4772">
            <w:pPr>
              <w:rPr>
                <w:lang w:val="it-CH"/>
              </w:rPr>
            </w:pPr>
            <w:r>
              <w:t xml:space="preserve">Ip. Tuena. Wie lange könnte die Schweiz ein anhaltendes Grossaufgebot seiner Milizangehörigen verkraften? </w:t>
            </w:r>
            <w:r>
              <w:br/>
            </w:r>
            <w:r w:rsidRPr="008F4772">
              <w:rPr>
                <w:lang w:val="fr-CH"/>
              </w:rPr>
              <w:t xml:space="preserve">Ip. Tuena. Combien de temps la Suisse peut-elle maintenir un déploiement important de ses militaires de milice? </w:t>
            </w:r>
            <w:r w:rsidRPr="008F4772">
              <w:rPr>
                <w:lang w:val="fr-CH"/>
              </w:rPr>
              <w:br/>
            </w:r>
            <w:r w:rsidRPr="008F4772">
              <w:rPr>
                <w:lang w:val="it-CH"/>
              </w:rPr>
              <w:t xml:space="preserve">Ip. Tuena. Per quanto tempo la Svizzera potrebbe sostenere un permanente e massiccio dispiegamento dei suoi militari di milizia? </w:t>
            </w:r>
          </w:p>
        </w:tc>
        <w:tc>
          <w:tcPr>
            <w:tcW w:w="1276" w:type="dxa"/>
            <w:hideMark/>
          </w:tcPr>
          <w:p w14:paraId="3F002658" w14:textId="77777777" w:rsidR="008F4772" w:rsidRPr="008F4772" w:rsidRDefault="008F4772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3CBDDF5" w14:textId="77777777" w:rsidR="008F4772" w:rsidRDefault="008F4772">
            <w:r>
              <w:rPr>
                <w:b/>
                <w:bCs/>
              </w:rPr>
              <w:t>b</w:t>
            </w:r>
          </w:p>
        </w:tc>
      </w:tr>
      <w:tr w:rsidR="003B41E3" w14:paraId="0C6A0C97" w14:textId="77777777" w:rsidTr="00521F79">
        <w:tc>
          <w:tcPr>
            <w:tcW w:w="455" w:type="dxa"/>
            <w:hideMark/>
          </w:tcPr>
          <w:p w14:paraId="60C7A137" w14:textId="77777777" w:rsidR="003B41E3" w:rsidRPr="008F4772" w:rsidRDefault="003B41E3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580B184" w14:textId="77777777" w:rsidR="003B41E3" w:rsidRDefault="008F4772">
            <w:hyperlink r:id="rId139" w:history="1">
              <w:r w:rsidR="003B41E3">
                <w:rPr>
                  <w:rStyle w:val="Hyperlink"/>
                </w:rPr>
                <w:t>21.3503</w:t>
              </w:r>
            </w:hyperlink>
          </w:p>
        </w:tc>
        <w:tc>
          <w:tcPr>
            <w:tcW w:w="425" w:type="dxa"/>
            <w:hideMark/>
          </w:tcPr>
          <w:p w14:paraId="1526FC6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3AEDBE2" w14:textId="77777777" w:rsidR="003B41E3" w:rsidRDefault="003B41E3">
            <w:r>
              <w:t xml:space="preserve">Ip. Binder. Fragwürdige Wahl des Iran in den UN-Frauenrechtsrat. </w:t>
            </w:r>
            <w:r w:rsidRPr="00521F79">
              <w:rPr>
                <w:lang w:val="fr-CH"/>
              </w:rPr>
              <w:t xml:space="preserve">Transparenz über das Abstimmungsverhalten der Schweiz </w:t>
            </w:r>
            <w:r w:rsidRPr="00521F79">
              <w:rPr>
                <w:lang w:val="fr-CH"/>
              </w:rPr>
              <w:br/>
              <w:t xml:space="preserve">Ip. Binder. L'Iran élu lors d'un scrutin contestable au sein de la Commission de la condition de la femme de l'ONU. </w:t>
            </w:r>
            <w:r w:rsidRPr="00521F79">
              <w:rPr>
                <w:lang w:val="it-CH"/>
              </w:rPr>
              <w:t xml:space="preserve">Transparence des votes de la Suisse </w:t>
            </w:r>
            <w:r w:rsidRPr="00521F79">
              <w:rPr>
                <w:lang w:val="it-CH"/>
              </w:rPr>
              <w:br/>
              <w:t xml:space="preserve">Ip. Binder. Discutibile elezione dell'Iran nella Commissione per i diritti delle donne dell'ONU. </w:t>
            </w:r>
            <w:r>
              <w:t xml:space="preserve">Trasparenza sul comportamento di voto della Svizzera </w:t>
            </w:r>
          </w:p>
        </w:tc>
        <w:tc>
          <w:tcPr>
            <w:tcW w:w="1276" w:type="dxa"/>
            <w:hideMark/>
          </w:tcPr>
          <w:p w14:paraId="3636315D" w14:textId="77777777" w:rsidR="003B41E3" w:rsidRDefault="003B41E3"/>
        </w:tc>
        <w:tc>
          <w:tcPr>
            <w:tcW w:w="567" w:type="dxa"/>
            <w:hideMark/>
          </w:tcPr>
          <w:p w14:paraId="5810827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39312EF" w14:textId="77777777" w:rsidTr="009D3E36">
        <w:tc>
          <w:tcPr>
            <w:tcW w:w="455" w:type="dxa"/>
            <w:hideMark/>
          </w:tcPr>
          <w:p w14:paraId="5B71ABE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DCE62F" w14:textId="77777777" w:rsidR="003B41E3" w:rsidRDefault="008F4772">
            <w:hyperlink r:id="rId140" w:history="1">
              <w:r w:rsidR="003B41E3">
                <w:rPr>
                  <w:rStyle w:val="Hyperlink"/>
                </w:rPr>
                <w:t>21.3562</w:t>
              </w:r>
            </w:hyperlink>
          </w:p>
        </w:tc>
        <w:tc>
          <w:tcPr>
            <w:tcW w:w="425" w:type="dxa"/>
            <w:hideMark/>
          </w:tcPr>
          <w:p w14:paraId="5F77591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A0994D" w14:textId="77777777" w:rsidR="003B41E3" w:rsidRPr="009D3E36" w:rsidRDefault="003B41E3">
            <w:pPr>
              <w:rPr>
                <w:lang w:val="it-CH"/>
              </w:rPr>
            </w:pPr>
            <w:r>
              <w:t xml:space="preserve">Ip. Pfister Gerhard. Rettung eines bibliothekarischen Kunstwerks. Lösungsvorschläge zur Sicherung der Zukunft der Bibliothek Werner Oechslin müssen zur Chefsache werden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Pfister Gerhard. Garantir la pérennité de cette oeuvre d'art qu'est la Bibliothèque Werner Oechslin. Le Conseil fédéral doit prendre les choses en main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Pfister Gerhard. Salvare la biblioteca Werner Oechslin, capolavoro architettonico. Portare la questione ai vertici istituzionali per garantirne il futuro </w:t>
            </w:r>
          </w:p>
        </w:tc>
        <w:tc>
          <w:tcPr>
            <w:tcW w:w="1276" w:type="dxa"/>
            <w:hideMark/>
          </w:tcPr>
          <w:p w14:paraId="2C25D453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24F343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C810DB9" w14:textId="77777777" w:rsidTr="00521F79">
        <w:tc>
          <w:tcPr>
            <w:tcW w:w="455" w:type="dxa"/>
            <w:hideMark/>
          </w:tcPr>
          <w:p w14:paraId="6C4A410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AD7A16" w14:textId="77777777" w:rsidR="003B41E3" w:rsidRDefault="008F4772">
            <w:hyperlink r:id="rId141" w:history="1">
              <w:r w:rsidR="003B41E3">
                <w:rPr>
                  <w:rStyle w:val="Hyperlink"/>
                </w:rPr>
                <w:t>21.3820</w:t>
              </w:r>
            </w:hyperlink>
          </w:p>
        </w:tc>
        <w:tc>
          <w:tcPr>
            <w:tcW w:w="425" w:type="dxa"/>
            <w:hideMark/>
          </w:tcPr>
          <w:p w14:paraId="5531A86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D15A452" w14:textId="77777777" w:rsidR="003B41E3" w:rsidRPr="00521F79" w:rsidRDefault="003B41E3">
            <w:pPr>
              <w:rPr>
                <w:lang w:val="it-CH"/>
              </w:rPr>
            </w:pPr>
            <w:r>
              <w:t xml:space="preserve">Ip. Strupler. Mehr Biodiversität und weniger Problempflanzen dank flexiblerem Schnittzeitpunkt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Strupler. Plus de biodiversité et moins de plantes indésirables grâce à une flexibilisation des dates de fauche </w:t>
            </w:r>
            <w:r w:rsidRPr="00521F79">
              <w:rPr>
                <w:lang w:val="fr-CH"/>
              </w:rPr>
              <w:br/>
              <w:t xml:space="preserve">Ip. </w:t>
            </w:r>
            <w:r w:rsidRPr="00521F79">
              <w:rPr>
                <w:lang w:val="it-CH"/>
              </w:rPr>
              <w:t xml:space="preserve">Strupler. Più biodiversità e meno piante problematiche grazie a una data di sfalcio più flessibile </w:t>
            </w:r>
          </w:p>
        </w:tc>
        <w:tc>
          <w:tcPr>
            <w:tcW w:w="1276" w:type="dxa"/>
            <w:hideMark/>
          </w:tcPr>
          <w:p w14:paraId="724DCD21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DC36832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7F74B40" w14:textId="77777777" w:rsidTr="00521F79">
        <w:tc>
          <w:tcPr>
            <w:tcW w:w="455" w:type="dxa"/>
            <w:hideMark/>
          </w:tcPr>
          <w:p w14:paraId="3DF8379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6797D56" w14:textId="77777777" w:rsidR="003B41E3" w:rsidRDefault="008F4772">
            <w:hyperlink r:id="rId142" w:history="1">
              <w:r w:rsidR="003B41E3">
                <w:rPr>
                  <w:rStyle w:val="Hyperlink"/>
                </w:rPr>
                <w:t>21.4136</w:t>
              </w:r>
            </w:hyperlink>
          </w:p>
        </w:tc>
        <w:tc>
          <w:tcPr>
            <w:tcW w:w="425" w:type="dxa"/>
            <w:hideMark/>
          </w:tcPr>
          <w:p w14:paraId="2DCA322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0F2907B" w14:textId="77777777" w:rsidR="003B41E3" w:rsidRPr="00521F79" w:rsidRDefault="003B41E3">
            <w:pPr>
              <w:rPr>
                <w:lang w:val="it-CH"/>
              </w:rPr>
            </w:pPr>
            <w:r>
              <w:t xml:space="preserve">Ip. Binder. Das doppelte Spiel der Hamas mit dem Existenzrecht Israels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Binder. Le double jeu du Hamas concernant le droit à l'existence d'Israël </w:t>
            </w:r>
            <w:r w:rsidRPr="00521F79">
              <w:rPr>
                <w:lang w:val="fr-CH"/>
              </w:rPr>
              <w:br/>
              <w:t xml:space="preserve">Ip. </w:t>
            </w:r>
            <w:r w:rsidRPr="00521F79">
              <w:rPr>
                <w:lang w:val="it-CH"/>
              </w:rPr>
              <w:t xml:space="preserve">Binder. Il doppio gioco di Hamas con il diritto all'esistenza di Israele </w:t>
            </w:r>
          </w:p>
        </w:tc>
        <w:tc>
          <w:tcPr>
            <w:tcW w:w="1276" w:type="dxa"/>
            <w:hideMark/>
          </w:tcPr>
          <w:p w14:paraId="349D8CC3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2DD2A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958A634" w14:textId="77777777" w:rsidTr="00521F79">
        <w:tc>
          <w:tcPr>
            <w:tcW w:w="455" w:type="dxa"/>
            <w:hideMark/>
          </w:tcPr>
          <w:p w14:paraId="750EB66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77A92A" w14:textId="77777777" w:rsidR="003B41E3" w:rsidRDefault="008F4772">
            <w:hyperlink r:id="rId143" w:history="1">
              <w:r w:rsidR="003B41E3">
                <w:rPr>
                  <w:rStyle w:val="Hyperlink"/>
                </w:rPr>
                <w:t>21.4290</w:t>
              </w:r>
            </w:hyperlink>
          </w:p>
        </w:tc>
        <w:tc>
          <w:tcPr>
            <w:tcW w:w="425" w:type="dxa"/>
            <w:hideMark/>
          </w:tcPr>
          <w:p w14:paraId="19A188E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50DB4D2" w14:textId="77777777" w:rsidR="003B41E3" w:rsidRPr="00521F79" w:rsidRDefault="003B41E3">
            <w:pPr>
              <w:rPr>
                <w:lang w:val="it-CH"/>
              </w:rPr>
            </w:pPr>
            <w:r>
              <w:t xml:space="preserve">Ip. Bendahan. Digitale Inklusion. Wie kann die digitale Befähigung und die Selbstbestimmung der Bevölkerung bei der digitalen Transformation gestärkt werden? </w:t>
            </w:r>
            <w:r>
              <w:br/>
            </w:r>
            <w:r w:rsidRPr="00521F79">
              <w:rPr>
                <w:lang w:val="fr-CH"/>
              </w:rPr>
              <w:t xml:space="preserve">Ip. Bendahan. Inclusion numérique. Comment renforcer l'autonomie numérique et l'autodétermination de la population dans le contexte de la transformation numérique? </w:t>
            </w:r>
            <w:r w:rsidRPr="00521F79">
              <w:rPr>
                <w:lang w:val="fr-CH"/>
              </w:rPr>
              <w:br/>
            </w:r>
            <w:r w:rsidRPr="00521F79">
              <w:rPr>
                <w:lang w:val="it-CH"/>
              </w:rPr>
              <w:t xml:space="preserve">Ip. Bendahan. Inclusione digitale. Favorire l'autonomia e l'autodeterminazione della popolazione nel contesto della trasformazione digitale </w:t>
            </w:r>
          </w:p>
        </w:tc>
        <w:tc>
          <w:tcPr>
            <w:tcW w:w="1276" w:type="dxa"/>
            <w:hideMark/>
          </w:tcPr>
          <w:p w14:paraId="59DED140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0E72D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5FAFEF6" w14:textId="77777777" w:rsidTr="009D3E36">
        <w:tc>
          <w:tcPr>
            <w:tcW w:w="455" w:type="dxa"/>
            <w:hideMark/>
          </w:tcPr>
          <w:p w14:paraId="68ECFBA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7ED237" w14:textId="77777777" w:rsidR="003B41E3" w:rsidRDefault="008F4772">
            <w:hyperlink r:id="rId144" w:history="1">
              <w:r w:rsidR="003B41E3">
                <w:rPr>
                  <w:rStyle w:val="Hyperlink"/>
                </w:rPr>
                <w:t>21.4316</w:t>
              </w:r>
            </w:hyperlink>
          </w:p>
        </w:tc>
        <w:tc>
          <w:tcPr>
            <w:tcW w:w="425" w:type="dxa"/>
            <w:hideMark/>
          </w:tcPr>
          <w:p w14:paraId="2A5369B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D0A5961" w14:textId="77777777" w:rsidR="003B41E3" w:rsidRDefault="003B41E3">
            <w:r>
              <w:t xml:space="preserve">Ip. Gugger. Cyberabwehr bündeln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Gugger. Regrouper les activités de cyberdéfense </w:t>
            </w:r>
            <w:r w:rsidRPr="009D3E36">
              <w:rPr>
                <w:lang w:val="fr-CH"/>
              </w:rPr>
              <w:br/>
              <w:t xml:space="preserve">Ip. </w:t>
            </w:r>
            <w:r>
              <w:t xml:space="preserve">Gugger. Raggruppare la ciberdifesa </w:t>
            </w:r>
          </w:p>
        </w:tc>
        <w:tc>
          <w:tcPr>
            <w:tcW w:w="1276" w:type="dxa"/>
            <w:hideMark/>
          </w:tcPr>
          <w:p w14:paraId="7113D346" w14:textId="77777777" w:rsidR="003B41E3" w:rsidRDefault="003B41E3"/>
        </w:tc>
        <w:tc>
          <w:tcPr>
            <w:tcW w:w="567" w:type="dxa"/>
            <w:hideMark/>
          </w:tcPr>
          <w:p w14:paraId="209D19FF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9A1B3F1" w14:textId="77777777" w:rsidTr="009D3E36">
        <w:tc>
          <w:tcPr>
            <w:tcW w:w="455" w:type="dxa"/>
            <w:hideMark/>
          </w:tcPr>
          <w:p w14:paraId="49140D7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556FDD" w14:textId="77777777" w:rsidR="003B41E3" w:rsidRDefault="008F4772">
            <w:hyperlink r:id="rId145" w:history="1">
              <w:r w:rsidR="003B41E3">
                <w:rPr>
                  <w:rStyle w:val="Hyperlink"/>
                </w:rPr>
                <w:t>21.4362</w:t>
              </w:r>
            </w:hyperlink>
          </w:p>
        </w:tc>
        <w:tc>
          <w:tcPr>
            <w:tcW w:w="425" w:type="dxa"/>
            <w:hideMark/>
          </w:tcPr>
          <w:p w14:paraId="65B13EC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C191A2" w14:textId="77777777" w:rsidR="003B41E3" w:rsidRDefault="003B41E3">
            <w:r>
              <w:t xml:space="preserve">Ip. Klopfenstein Broggini. Grenzüberschreitende Gewässer gemeinsam sanieren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Klopfenstein Broggini. Assainir ensemble les eaux transfrontalières </w:t>
            </w:r>
            <w:r w:rsidRPr="009D3E36">
              <w:rPr>
                <w:lang w:val="fr-CH"/>
              </w:rPr>
              <w:br/>
              <w:t xml:space="preserve">Ip. Klopfenstein Broggini. </w:t>
            </w:r>
            <w:r>
              <w:t xml:space="preserve">Risanare insieme le acque transfrontaliere </w:t>
            </w:r>
          </w:p>
        </w:tc>
        <w:tc>
          <w:tcPr>
            <w:tcW w:w="1276" w:type="dxa"/>
            <w:hideMark/>
          </w:tcPr>
          <w:p w14:paraId="2BFCE90A" w14:textId="77777777" w:rsidR="003B41E3" w:rsidRDefault="003B41E3"/>
        </w:tc>
        <w:tc>
          <w:tcPr>
            <w:tcW w:w="567" w:type="dxa"/>
            <w:hideMark/>
          </w:tcPr>
          <w:p w14:paraId="208501C5" w14:textId="77777777" w:rsidR="003B41E3" w:rsidRDefault="003B41E3">
            <w:r>
              <w:rPr>
                <w:b/>
                <w:bCs/>
              </w:rPr>
              <w:t>b</w:t>
            </w:r>
          </w:p>
        </w:tc>
      </w:tr>
    </w:tbl>
    <w:p w14:paraId="49FC15D5" w14:textId="10A3B376" w:rsidR="008F4772" w:rsidRDefault="008F4772"/>
    <w:p w14:paraId="73285F00" w14:textId="77777777" w:rsidR="008F4772" w:rsidRDefault="008F47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676D65A0" w14:textId="77777777" w:rsidTr="009D3E36">
        <w:tc>
          <w:tcPr>
            <w:tcW w:w="455" w:type="dxa"/>
            <w:hideMark/>
          </w:tcPr>
          <w:p w14:paraId="3B80E21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A6D84E2" w14:textId="77777777" w:rsidR="003B41E3" w:rsidRDefault="008F4772">
            <w:hyperlink r:id="rId146" w:history="1">
              <w:r w:rsidR="003B41E3">
                <w:rPr>
                  <w:rStyle w:val="Hyperlink"/>
                </w:rPr>
                <w:t>21.4367</w:t>
              </w:r>
            </w:hyperlink>
          </w:p>
        </w:tc>
        <w:tc>
          <w:tcPr>
            <w:tcW w:w="425" w:type="dxa"/>
            <w:hideMark/>
          </w:tcPr>
          <w:p w14:paraId="368FC2B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42DE6E8" w14:textId="77777777" w:rsidR="003B41E3" w:rsidRPr="009D3E36" w:rsidRDefault="003B41E3">
            <w:pPr>
              <w:rPr>
                <w:lang w:val="it-CH"/>
              </w:rPr>
            </w:pPr>
            <w:r>
              <w:t xml:space="preserve">Ip. Molina. VBS-Kommunikation macht Kampagne, verteilt Noten und gebärdet sich als Wahrheitsorakel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Molina. Le service de communication du DDPS fait campagne, distribue des notes et pratique l'art divinatoire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Molina. La Comunicazione del DDPS fa campagna, assegna note e si atteggia quale oracolo della verità </w:t>
            </w:r>
          </w:p>
        </w:tc>
        <w:tc>
          <w:tcPr>
            <w:tcW w:w="1276" w:type="dxa"/>
            <w:hideMark/>
          </w:tcPr>
          <w:p w14:paraId="300038DC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921CF4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291E800" w14:textId="77777777" w:rsidTr="009D3E36">
        <w:tc>
          <w:tcPr>
            <w:tcW w:w="455" w:type="dxa"/>
            <w:hideMark/>
          </w:tcPr>
          <w:p w14:paraId="6AE092A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67D1BC" w14:textId="77777777" w:rsidR="003B41E3" w:rsidRDefault="008F4772">
            <w:hyperlink r:id="rId147" w:history="1">
              <w:r w:rsidR="003B41E3">
                <w:rPr>
                  <w:rStyle w:val="Hyperlink"/>
                </w:rPr>
                <w:t>21.4387</w:t>
              </w:r>
            </w:hyperlink>
          </w:p>
        </w:tc>
        <w:tc>
          <w:tcPr>
            <w:tcW w:w="425" w:type="dxa"/>
            <w:hideMark/>
          </w:tcPr>
          <w:p w14:paraId="5DE5FFD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96016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Wyss. Verbesserung der Öffnungszeiten des Bundesarchivs, bis der digitale Aktenzugang den Kundenbedürfnissen entspricht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Wyss. Extension des heures d'ouverture des Archives fédérales jusqu'à ce que l'accès aux documents numériques soit conforme aux besoins des utilisateurs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Wyss. Miglioramento degli orari di apertura dell'Archivio federale fino a quando l'accesso digitale ai fondi non risponderà alle esigenze dell'utenza </w:t>
            </w:r>
          </w:p>
        </w:tc>
        <w:tc>
          <w:tcPr>
            <w:tcW w:w="1276" w:type="dxa"/>
            <w:hideMark/>
          </w:tcPr>
          <w:p w14:paraId="24C09BC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2495C2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6F08E06B" w14:textId="77777777" w:rsidTr="009D3E36">
        <w:tc>
          <w:tcPr>
            <w:tcW w:w="455" w:type="dxa"/>
            <w:hideMark/>
          </w:tcPr>
          <w:p w14:paraId="627E2E8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CAD0EC" w14:textId="77777777" w:rsidR="003B41E3" w:rsidRDefault="008F4772">
            <w:hyperlink r:id="rId148" w:history="1">
              <w:r w:rsidR="003B41E3">
                <w:rPr>
                  <w:rStyle w:val="Hyperlink"/>
                </w:rPr>
                <w:t>21.4389</w:t>
              </w:r>
            </w:hyperlink>
          </w:p>
        </w:tc>
        <w:tc>
          <w:tcPr>
            <w:tcW w:w="425" w:type="dxa"/>
            <w:hideMark/>
          </w:tcPr>
          <w:p w14:paraId="08BDC13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2A9CF1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Andrey. Ein Staatssekretariat oder Bundesamt für Cybersicherheit? </w:t>
            </w:r>
            <w:r>
              <w:br/>
            </w:r>
            <w:r w:rsidRPr="009D3E36">
              <w:rPr>
                <w:lang w:val="fr-CH"/>
              </w:rPr>
              <w:t xml:space="preserve">Ip. Andrey. Créer un secrétariat d'État ou un office fédéral pour la cybersécurité?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Andrey. Creare una Segreteria di stato o un Ufficio federale per la cibersicurezza? </w:t>
            </w:r>
          </w:p>
        </w:tc>
        <w:tc>
          <w:tcPr>
            <w:tcW w:w="1276" w:type="dxa"/>
            <w:hideMark/>
          </w:tcPr>
          <w:p w14:paraId="77799D9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9F583D" w14:textId="77777777" w:rsidR="003B41E3" w:rsidRDefault="003B41E3">
            <w:r>
              <w:rPr>
                <w:b/>
                <w:bCs/>
              </w:rPr>
              <w:t>b</w:t>
            </w:r>
          </w:p>
        </w:tc>
      </w:tr>
      <w:tr w:rsidR="003B41E3" w14:paraId="58C0575D" w14:textId="77777777" w:rsidTr="009D3E36">
        <w:tc>
          <w:tcPr>
            <w:tcW w:w="455" w:type="dxa"/>
            <w:hideMark/>
          </w:tcPr>
          <w:p w14:paraId="429654E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449284" w14:textId="77777777" w:rsidR="003B41E3" w:rsidRDefault="008F4772">
            <w:hyperlink r:id="rId149" w:history="1">
              <w:r w:rsidR="003B41E3">
                <w:rPr>
                  <w:rStyle w:val="Hyperlink"/>
                </w:rPr>
                <w:t>21.4390</w:t>
              </w:r>
            </w:hyperlink>
          </w:p>
        </w:tc>
        <w:tc>
          <w:tcPr>
            <w:tcW w:w="425" w:type="dxa"/>
            <w:hideMark/>
          </w:tcPr>
          <w:p w14:paraId="0DB58EF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939AE3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Jauslin. Warum werden Sachpläne des Bundes bewusst ignoriert? </w:t>
            </w:r>
            <w:r>
              <w:br/>
            </w:r>
            <w:r w:rsidRPr="009D3E36">
              <w:rPr>
                <w:lang w:val="fr-CH"/>
              </w:rPr>
              <w:t xml:space="preserve">Ip. Jauslin. Pourquoi les plans sectoriels de la Confédération sont-ils sciemment ignorés?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Jauslin. Per quale motivo i piani settoriali della Confederazione vengono deliberatamente ignorati? </w:t>
            </w:r>
          </w:p>
        </w:tc>
        <w:tc>
          <w:tcPr>
            <w:tcW w:w="1276" w:type="dxa"/>
            <w:hideMark/>
          </w:tcPr>
          <w:p w14:paraId="04DD0E5C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7C908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7AE8902" w14:textId="77777777" w:rsidTr="00521F79">
        <w:tc>
          <w:tcPr>
            <w:tcW w:w="455" w:type="dxa"/>
            <w:hideMark/>
          </w:tcPr>
          <w:p w14:paraId="65E474F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67C39C" w14:textId="77777777" w:rsidR="003B41E3" w:rsidRDefault="008F4772">
            <w:hyperlink r:id="rId150" w:history="1">
              <w:r w:rsidR="003B41E3">
                <w:rPr>
                  <w:rStyle w:val="Hyperlink"/>
                </w:rPr>
                <w:t>21.4392</w:t>
              </w:r>
            </w:hyperlink>
          </w:p>
        </w:tc>
        <w:tc>
          <w:tcPr>
            <w:tcW w:w="425" w:type="dxa"/>
            <w:hideMark/>
          </w:tcPr>
          <w:p w14:paraId="0FC7DAA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11C7EEF" w14:textId="77777777" w:rsidR="003B41E3" w:rsidRPr="00521F79" w:rsidRDefault="003B41E3">
            <w:pPr>
              <w:rPr>
                <w:lang w:val="it-CH"/>
              </w:rPr>
            </w:pPr>
            <w:r>
              <w:t xml:space="preserve">Ip. Walliser. Überschreitet die Finma ihren gesetzlichen Auftrag? </w:t>
            </w:r>
            <w:r>
              <w:br/>
            </w:r>
            <w:r w:rsidRPr="00521F79">
              <w:rPr>
                <w:lang w:val="fr-CH"/>
              </w:rPr>
              <w:t xml:space="preserve">Ip. Walliser. La Finma outrepasse-t-elle son mandat? </w:t>
            </w:r>
            <w:r w:rsidRPr="00521F79">
              <w:rPr>
                <w:lang w:val="fr-CH"/>
              </w:rPr>
              <w:br/>
              <w:t xml:space="preserve">Ip. Walliser. </w:t>
            </w:r>
            <w:r w:rsidRPr="00521F79">
              <w:rPr>
                <w:lang w:val="it-CH"/>
              </w:rPr>
              <w:t xml:space="preserve">La FINMA agisce al di là del suo mandato legale? </w:t>
            </w:r>
          </w:p>
        </w:tc>
        <w:tc>
          <w:tcPr>
            <w:tcW w:w="1276" w:type="dxa"/>
            <w:hideMark/>
          </w:tcPr>
          <w:p w14:paraId="3D3E3BC4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78796BD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182B96E" w14:textId="77777777" w:rsidTr="009D3E36">
        <w:tc>
          <w:tcPr>
            <w:tcW w:w="455" w:type="dxa"/>
            <w:hideMark/>
          </w:tcPr>
          <w:p w14:paraId="0DCADBF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660640" w14:textId="77777777" w:rsidR="003B41E3" w:rsidRDefault="008F4772">
            <w:hyperlink r:id="rId151" w:history="1">
              <w:r w:rsidR="003B41E3">
                <w:rPr>
                  <w:rStyle w:val="Hyperlink"/>
                </w:rPr>
                <w:t>21.4398</w:t>
              </w:r>
            </w:hyperlink>
          </w:p>
        </w:tc>
        <w:tc>
          <w:tcPr>
            <w:tcW w:w="425" w:type="dxa"/>
            <w:hideMark/>
          </w:tcPr>
          <w:p w14:paraId="770A857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9AEF341" w14:textId="77777777" w:rsidR="003B41E3" w:rsidRDefault="003B41E3">
            <w:r>
              <w:t xml:space="preserve">Ip. Marti Samira. Förderbeiträge von Bundes- und bundesnahen Betrieben an neoliberal-radikale Lobbyorganisationen. </w:t>
            </w:r>
            <w:r w:rsidRPr="009D3E36">
              <w:rPr>
                <w:lang w:val="fr-CH"/>
              </w:rPr>
              <w:t xml:space="preserve">Problematischer Widerspruch zum Service-public-Auftrag </w:t>
            </w:r>
            <w:r w:rsidRPr="009D3E36">
              <w:rPr>
                <w:lang w:val="fr-CH"/>
              </w:rPr>
              <w:br/>
              <w:t xml:space="preserve">Ip. Marti Samira. Contributions versées par des entreprises fédérales ou liées à la Confédération à des lobbies néolibéraux, en contradiction avec leur mandat de service public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Marti Samira. Contributi di adesione versati da imprese statali e parastatali a lobby neoliberiste. </w:t>
            </w:r>
            <w:r>
              <w:t xml:space="preserve">Incompatibilità con il mandato di servizio pubblico </w:t>
            </w:r>
          </w:p>
        </w:tc>
        <w:tc>
          <w:tcPr>
            <w:tcW w:w="1276" w:type="dxa"/>
            <w:hideMark/>
          </w:tcPr>
          <w:p w14:paraId="77B6FA53" w14:textId="77777777" w:rsidR="003B41E3" w:rsidRDefault="003B41E3"/>
        </w:tc>
        <w:tc>
          <w:tcPr>
            <w:tcW w:w="567" w:type="dxa"/>
            <w:hideMark/>
          </w:tcPr>
          <w:p w14:paraId="41AE29B4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21FE4E04" w14:textId="77777777" w:rsidTr="009D3E36">
        <w:tc>
          <w:tcPr>
            <w:tcW w:w="455" w:type="dxa"/>
            <w:hideMark/>
          </w:tcPr>
          <w:p w14:paraId="1F107F0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E66073" w14:textId="77777777" w:rsidR="003B41E3" w:rsidRDefault="008F4772">
            <w:hyperlink r:id="rId152" w:history="1">
              <w:r w:rsidR="003B41E3">
                <w:rPr>
                  <w:rStyle w:val="Hyperlink"/>
                </w:rPr>
                <w:t>21.4408</w:t>
              </w:r>
            </w:hyperlink>
          </w:p>
        </w:tc>
        <w:tc>
          <w:tcPr>
            <w:tcW w:w="425" w:type="dxa"/>
            <w:hideMark/>
          </w:tcPr>
          <w:p w14:paraId="5F0EEFF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B19E9C5" w14:textId="77777777" w:rsidR="003B41E3" w:rsidRDefault="003B41E3">
            <w:r>
              <w:t xml:space="preserve">Ip. Michaud Gigon. Die Selbstregulierung von Inkassounternehmen unter die Lupe nehmen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Michaud Gigon. Pointage sur l'autorégulation des maisons de recouvrement </w:t>
            </w:r>
            <w:r w:rsidRPr="009D3E36">
              <w:rPr>
                <w:lang w:val="fr-CH"/>
              </w:rPr>
              <w:br/>
              <w:t xml:space="preserve">Ip. </w:t>
            </w:r>
            <w:r>
              <w:t xml:space="preserve">Michaud Gigon. Controllo dell'autoregolamentazione delle agenzie d'incasso </w:t>
            </w:r>
          </w:p>
        </w:tc>
        <w:tc>
          <w:tcPr>
            <w:tcW w:w="1276" w:type="dxa"/>
            <w:hideMark/>
          </w:tcPr>
          <w:p w14:paraId="0C2A0622" w14:textId="77777777" w:rsidR="003B41E3" w:rsidRDefault="003B41E3"/>
        </w:tc>
        <w:tc>
          <w:tcPr>
            <w:tcW w:w="567" w:type="dxa"/>
            <w:hideMark/>
          </w:tcPr>
          <w:p w14:paraId="4339F87B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0779A8A" w14:textId="77777777" w:rsidTr="009D3E36">
        <w:tc>
          <w:tcPr>
            <w:tcW w:w="455" w:type="dxa"/>
            <w:hideMark/>
          </w:tcPr>
          <w:p w14:paraId="3403C64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FDB1918" w14:textId="77777777" w:rsidR="003B41E3" w:rsidRDefault="008F4772">
            <w:hyperlink r:id="rId153" w:history="1">
              <w:r w:rsidR="003B41E3">
                <w:rPr>
                  <w:rStyle w:val="Hyperlink"/>
                </w:rPr>
                <w:t>21.4415</w:t>
              </w:r>
            </w:hyperlink>
          </w:p>
        </w:tc>
        <w:tc>
          <w:tcPr>
            <w:tcW w:w="425" w:type="dxa"/>
            <w:hideMark/>
          </w:tcPr>
          <w:p w14:paraId="635E6C22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86739F5" w14:textId="77777777" w:rsidR="003B41E3" w:rsidRPr="009D3E36" w:rsidRDefault="003B41E3">
            <w:pPr>
              <w:rPr>
                <w:lang w:val="it-CH"/>
              </w:rPr>
            </w:pPr>
            <w:r>
              <w:t xml:space="preserve">Ip. Feller. Warum verschmäht der Bund eine neuartige Technologie zur Infektionsdiagnostik, die von einem in der Schweiz ansässigen Unternehmen entwickelt wurde? </w:t>
            </w:r>
            <w:r>
              <w:br/>
            </w:r>
            <w:r w:rsidRPr="009D3E36">
              <w:rPr>
                <w:lang w:val="fr-CH"/>
              </w:rPr>
              <w:t xml:space="preserve">Ip. Feller. Pourquoi la Confédération boude-t-elle une technologie innovante de diagnostic d'infections développée par une entreprise basée en Suisse?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Feller. Perché la Confederazione ignora un'innovativa tecnologia di diagnostica delle infezioni sviluppata da un'azienda con sede in Svizzera? </w:t>
            </w:r>
          </w:p>
        </w:tc>
        <w:tc>
          <w:tcPr>
            <w:tcW w:w="1276" w:type="dxa"/>
            <w:hideMark/>
          </w:tcPr>
          <w:p w14:paraId="6B272B2B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8AFEF2E" w14:textId="77777777" w:rsidR="003B41E3" w:rsidRDefault="003B41E3">
            <w:r>
              <w:rPr>
                <w:b/>
                <w:bCs/>
              </w:rPr>
              <w:t>n</w:t>
            </w:r>
          </w:p>
        </w:tc>
      </w:tr>
    </w:tbl>
    <w:p w14:paraId="402A921F" w14:textId="5EF61BCD" w:rsidR="008F4772" w:rsidRDefault="008F4772"/>
    <w:p w14:paraId="2295831C" w14:textId="64041A7B" w:rsidR="008F4772" w:rsidRDefault="008F4772"/>
    <w:p w14:paraId="0C78C5FD" w14:textId="54634369" w:rsidR="008F4772" w:rsidRDefault="008F4772"/>
    <w:p w14:paraId="7F1DE497" w14:textId="5DF5478B" w:rsidR="008F4772" w:rsidRDefault="008F4772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1BE7D60A" w14:textId="77777777" w:rsidTr="009D3E36">
        <w:tc>
          <w:tcPr>
            <w:tcW w:w="455" w:type="dxa"/>
            <w:hideMark/>
          </w:tcPr>
          <w:p w14:paraId="3770906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5F909C" w14:textId="77777777" w:rsidR="003B41E3" w:rsidRDefault="008F4772">
            <w:hyperlink r:id="rId154" w:history="1">
              <w:r w:rsidR="003B41E3">
                <w:rPr>
                  <w:rStyle w:val="Hyperlink"/>
                </w:rPr>
                <w:t>21.4420</w:t>
              </w:r>
            </w:hyperlink>
          </w:p>
        </w:tc>
        <w:tc>
          <w:tcPr>
            <w:tcW w:w="425" w:type="dxa"/>
            <w:hideMark/>
          </w:tcPr>
          <w:p w14:paraId="113B936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593A606" w14:textId="77777777" w:rsidR="003B41E3" w:rsidRDefault="003B41E3">
            <w:r>
              <w:t xml:space="preserve">Ip. Jauslin. Hunter-Strategie der Post oder Sicherung des Service public. </w:t>
            </w:r>
            <w:r w:rsidRPr="009D3E36">
              <w:rPr>
                <w:lang w:val="fr-CH"/>
              </w:rPr>
              <w:t xml:space="preserve">Wann handelt der Bundesrat? </w:t>
            </w:r>
            <w:r w:rsidRPr="009D3E36">
              <w:rPr>
                <w:lang w:val="fr-CH"/>
              </w:rPr>
              <w:br/>
              <w:t xml:space="preserve">Ip. Jauslin. Quand le Conseil fédéral interviendra-t-il pour que la Poste se concentre sur son mandat de service public et renonce à sa stratégie risquée d'expansion?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Jauslin. "Strategia hunter" della Posta versus garanzia del servizio pubblico. </w:t>
            </w:r>
            <w:r>
              <w:t xml:space="preserve">Quando intende agire il Consiglio federale? </w:t>
            </w:r>
          </w:p>
        </w:tc>
        <w:tc>
          <w:tcPr>
            <w:tcW w:w="1276" w:type="dxa"/>
            <w:hideMark/>
          </w:tcPr>
          <w:p w14:paraId="7C54FD75" w14:textId="77777777" w:rsidR="003B41E3" w:rsidRDefault="003B41E3"/>
        </w:tc>
        <w:tc>
          <w:tcPr>
            <w:tcW w:w="567" w:type="dxa"/>
            <w:hideMark/>
          </w:tcPr>
          <w:p w14:paraId="638C6411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5404CF9" w14:textId="77777777" w:rsidTr="00521F79">
        <w:tc>
          <w:tcPr>
            <w:tcW w:w="455" w:type="dxa"/>
            <w:hideMark/>
          </w:tcPr>
          <w:p w14:paraId="280B0CC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F5411F" w14:textId="77777777" w:rsidR="003B41E3" w:rsidRDefault="008F4772">
            <w:hyperlink r:id="rId155" w:history="1">
              <w:r w:rsidR="003B41E3">
                <w:rPr>
                  <w:rStyle w:val="Hyperlink"/>
                </w:rPr>
                <w:t>21.4421</w:t>
              </w:r>
            </w:hyperlink>
          </w:p>
        </w:tc>
        <w:tc>
          <w:tcPr>
            <w:tcW w:w="425" w:type="dxa"/>
            <w:hideMark/>
          </w:tcPr>
          <w:p w14:paraId="3DD02983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5D56BF7" w14:textId="77777777" w:rsidR="003B41E3" w:rsidRPr="00521F79" w:rsidRDefault="003B41E3">
            <w:pPr>
              <w:rPr>
                <w:lang w:val="it-CH"/>
              </w:rPr>
            </w:pPr>
            <w:r>
              <w:t xml:space="preserve">Ip. Clivaz Christophe. Von der Armee verursachte Schäden an einem Hochmoor von nationaler Bedeutung auf dem Simplonpass </w:t>
            </w:r>
            <w:r>
              <w:br/>
              <w:t xml:space="preserve">Ip. </w:t>
            </w:r>
            <w:r w:rsidRPr="00521F79">
              <w:rPr>
                <w:lang w:val="fr-CH"/>
              </w:rPr>
              <w:t xml:space="preserve">Clivaz Christophe. Dégâts causés par l'armée à un haut-marais d'importance nationale au col du Simplon </w:t>
            </w:r>
            <w:r w:rsidRPr="00521F79">
              <w:rPr>
                <w:lang w:val="fr-CH"/>
              </w:rPr>
              <w:br/>
              <w:t xml:space="preserve">Ip. </w:t>
            </w:r>
            <w:r w:rsidRPr="00521F79">
              <w:rPr>
                <w:lang w:val="it-CH"/>
              </w:rPr>
              <w:t xml:space="preserve">Clivaz Christophe. Danni causati dall'esercito a una palude ad alta quota di importanza nazionale sul Passo del Sempione </w:t>
            </w:r>
          </w:p>
        </w:tc>
        <w:tc>
          <w:tcPr>
            <w:tcW w:w="1276" w:type="dxa"/>
            <w:hideMark/>
          </w:tcPr>
          <w:p w14:paraId="179BD9B8" w14:textId="77777777" w:rsidR="003B41E3" w:rsidRPr="00521F7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FC2C6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C4A0FCD" w14:textId="77777777" w:rsidTr="009D3E36">
        <w:tc>
          <w:tcPr>
            <w:tcW w:w="455" w:type="dxa"/>
            <w:hideMark/>
          </w:tcPr>
          <w:p w14:paraId="3ED5D95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FF4282" w14:textId="77777777" w:rsidR="003B41E3" w:rsidRDefault="008F4772">
            <w:hyperlink r:id="rId156" w:history="1">
              <w:r w:rsidR="003B41E3">
                <w:rPr>
                  <w:rStyle w:val="Hyperlink"/>
                </w:rPr>
                <w:t>21.4434</w:t>
              </w:r>
            </w:hyperlink>
          </w:p>
        </w:tc>
        <w:tc>
          <w:tcPr>
            <w:tcW w:w="425" w:type="dxa"/>
            <w:hideMark/>
          </w:tcPr>
          <w:p w14:paraId="57A74AA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7E7787A" w14:textId="77777777" w:rsidR="003B41E3" w:rsidRPr="009D3E36" w:rsidRDefault="003B41E3">
            <w:pPr>
              <w:rPr>
                <w:lang w:val="it-CH"/>
              </w:rPr>
            </w:pPr>
            <w:r>
              <w:t xml:space="preserve">Ip. Jauslin. Mit mehrdeutigen Fragen die psychische Flugtauglichkeit beurteilen. </w:t>
            </w:r>
            <w:r w:rsidRPr="009D3E36">
              <w:rPr>
                <w:lang w:val="fr-CH"/>
              </w:rPr>
              <w:t xml:space="preserve">Für Privatpiloten der richtige Ansatz? </w:t>
            </w:r>
            <w:r w:rsidRPr="009D3E36">
              <w:rPr>
                <w:lang w:val="fr-CH"/>
              </w:rPr>
              <w:br/>
              <w:t xml:space="preserve">Ip. Jauslin. Juger de l'aptitude psychique au vol des pilotes privés par des questions ambiguës. </w:t>
            </w:r>
            <w:r w:rsidRPr="009D3E36">
              <w:rPr>
                <w:lang w:val="it-CH"/>
              </w:rPr>
              <w:t xml:space="preserve">Est-ce là une bonne approche? </w:t>
            </w:r>
            <w:r w:rsidRPr="009D3E36">
              <w:rPr>
                <w:lang w:val="it-CH"/>
              </w:rPr>
              <w:br/>
              <w:t xml:space="preserve">Ip. Jauslin. Domande ambigue per valutare l'idoneità psicologica al volo. Un approccio adeguato per i piloti privati? </w:t>
            </w:r>
          </w:p>
        </w:tc>
        <w:tc>
          <w:tcPr>
            <w:tcW w:w="1276" w:type="dxa"/>
            <w:hideMark/>
          </w:tcPr>
          <w:p w14:paraId="1605C6AD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A392F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856D967" w14:textId="77777777" w:rsidTr="009D3E36">
        <w:tc>
          <w:tcPr>
            <w:tcW w:w="455" w:type="dxa"/>
            <w:hideMark/>
          </w:tcPr>
          <w:p w14:paraId="404D384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7447DD" w14:textId="77777777" w:rsidR="003B41E3" w:rsidRDefault="008F4772">
            <w:hyperlink r:id="rId157" w:history="1">
              <w:r w:rsidR="003B41E3">
                <w:rPr>
                  <w:rStyle w:val="Hyperlink"/>
                </w:rPr>
                <w:t>21.4460</w:t>
              </w:r>
            </w:hyperlink>
          </w:p>
        </w:tc>
        <w:tc>
          <w:tcPr>
            <w:tcW w:w="425" w:type="dxa"/>
            <w:hideMark/>
          </w:tcPr>
          <w:p w14:paraId="20F5EE3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5C04A1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Atici. Afghanistan. Beschaffung eines Identitätsausweises (Tazkira) aus dem Ausland und Ersatzmassnahmen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Atici. Afghanistan. Obtention de pièces d'identité (Tazkira) depuis l'étranger et mesures de substitution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Atici. Afghanistan. Ottenimento di un documento d'identità (tazkira) dall'estero e misure sostitutive </w:t>
            </w:r>
          </w:p>
        </w:tc>
        <w:tc>
          <w:tcPr>
            <w:tcW w:w="1276" w:type="dxa"/>
            <w:hideMark/>
          </w:tcPr>
          <w:p w14:paraId="0CE6F7E0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C0039A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7E5CE9E" w14:textId="77777777" w:rsidTr="009D3E36">
        <w:tc>
          <w:tcPr>
            <w:tcW w:w="455" w:type="dxa"/>
            <w:hideMark/>
          </w:tcPr>
          <w:p w14:paraId="46DF0F9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66534FE" w14:textId="77777777" w:rsidR="003B41E3" w:rsidRDefault="008F4772">
            <w:hyperlink r:id="rId158" w:history="1">
              <w:r w:rsidR="003B41E3">
                <w:rPr>
                  <w:rStyle w:val="Hyperlink"/>
                </w:rPr>
                <w:t>21.4466</w:t>
              </w:r>
            </w:hyperlink>
          </w:p>
        </w:tc>
        <w:tc>
          <w:tcPr>
            <w:tcW w:w="425" w:type="dxa"/>
            <w:hideMark/>
          </w:tcPr>
          <w:p w14:paraId="23AEF62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A24FB3A" w14:textId="77777777" w:rsidR="003B41E3" w:rsidRPr="009D3E36" w:rsidRDefault="003B41E3">
            <w:pPr>
              <w:rPr>
                <w:lang w:val="it-CH"/>
              </w:rPr>
            </w:pPr>
            <w:r>
              <w:t xml:space="preserve">Ip. Jauslin. Meeresschutz ist Artenschutz. Wie stellt sich der Bundesrat zum Hochseeschutzabkommen? </w:t>
            </w:r>
            <w:r>
              <w:br/>
            </w:r>
            <w:r w:rsidRPr="009D3E36">
              <w:rPr>
                <w:lang w:val="fr-CH"/>
              </w:rPr>
              <w:t xml:space="preserve">Ip. Jauslin. Protéger les mers, c'est aussi protéger les espèces. Quelle est la position du Conseil fédéral en ce qui concerne l'accord de l'ONU pour la protection de la haute mer?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Jauslin. La protezione dell'ambiente marino è la protezione delle specie. Qual è la posizione del Consiglio federale sull'Accordo internazionale sulla protezione dell'alto mare? </w:t>
            </w:r>
          </w:p>
        </w:tc>
        <w:tc>
          <w:tcPr>
            <w:tcW w:w="1276" w:type="dxa"/>
            <w:hideMark/>
          </w:tcPr>
          <w:p w14:paraId="47C68C21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FAA05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66019C5" w14:textId="77777777" w:rsidTr="009D3E36">
        <w:tc>
          <w:tcPr>
            <w:tcW w:w="455" w:type="dxa"/>
            <w:hideMark/>
          </w:tcPr>
          <w:p w14:paraId="4634794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1CCE89" w14:textId="77777777" w:rsidR="003B41E3" w:rsidRDefault="008F4772">
            <w:hyperlink r:id="rId159" w:history="1">
              <w:r w:rsidR="003B41E3">
                <w:rPr>
                  <w:rStyle w:val="Hyperlink"/>
                </w:rPr>
                <w:t>21.4475</w:t>
              </w:r>
            </w:hyperlink>
          </w:p>
        </w:tc>
        <w:tc>
          <w:tcPr>
            <w:tcW w:w="425" w:type="dxa"/>
            <w:hideMark/>
          </w:tcPr>
          <w:p w14:paraId="7A2C5DB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3154B85" w14:textId="77777777" w:rsidR="003B41E3" w:rsidRDefault="003B41E3">
            <w:r>
              <w:t xml:space="preserve">Ip. Hurni. Aluminiumsalze. Kommt die Schweiz auf ihren Entscheid zurück? </w:t>
            </w:r>
            <w:r>
              <w:br/>
            </w:r>
            <w:r w:rsidRPr="009D3E36">
              <w:rPr>
                <w:lang w:val="fr-CH"/>
              </w:rPr>
              <w:t xml:space="preserve">Ip. Hurni. Sels d'aluminum. La Suisse va-t-elle revoir sa copie? </w:t>
            </w:r>
            <w:r w:rsidRPr="009D3E36">
              <w:rPr>
                <w:lang w:val="fr-CH"/>
              </w:rPr>
              <w:br/>
            </w:r>
            <w:r>
              <w:t xml:space="preserve">Ip. Hurni. Sali di alluminio. La Svizzera ci ripenserà? </w:t>
            </w:r>
          </w:p>
        </w:tc>
        <w:tc>
          <w:tcPr>
            <w:tcW w:w="1276" w:type="dxa"/>
            <w:hideMark/>
          </w:tcPr>
          <w:p w14:paraId="32FEECC8" w14:textId="77777777" w:rsidR="003B41E3" w:rsidRDefault="003B41E3"/>
        </w:tc>
        <w:tc>
          <w:tcPr>
            <w:tcW w:w="567" w:type="dxa"/>
            <w:hideMark/>
          </w:tcPr>
          <w:p w14:paraId="78CE88B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5C47C38" w14:textId="77777777" w:rsidTr="009D3E36">
        <w:tc>
          <w:tcPr>
            <w:tcW w:w="455" w:type="dxa"/>
            <w:hideMark/>
          </w:tcPr>
          <w:p w14:paraId="4FC9581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44FC56" w14:textId="77777777" w:rsidR="003B41E3" w:rsidRDefault="008F4772">
            <w:hyperlink r:id="rId160" w:history="1">
              <w:r w:rsidR="003B41E3">
                <w:rPr>
                  <w:rStyle w:val="Hyperlink"/>
                </w:rPr>
                <w:t>21.4489</w:t>
              </w:r>
            </w:hyperlink>
          </w:p>
        </w:tc>
        <w:tc>
          <w:tcPr>
            <w:tcW w:w="425" w:type="dxa"/>
            <w:hideMark/>
          </w:tcPr>
          <w:p w14:paraId="43915FD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B175510" w14:textId="77777777" w:rsidR="003B41E3" w:rsidRDefault="003B41E3">
            <w:r>
              <w:t xml:space="preserve">Ip. Prelicz-Huber. DEZA Stellenabbau. Verlust von Kompetenz? </w:t>
            </w:r>
            <w:r>
              <w:br/>
              <w:t xml:space="preserve">Ip. Prelicz-Huber. </w:t>
            </w:r>
            <w:r w:rsidRPr="009D3E36">
              <w:rPr>
                <w:lang w:val="fr-CH"/>
              </w:rPr>
              <w:t xml:space="preserve">Les suppressions de postes à la DDC entraînent-elles des pertes de compétences? </w:t>
            </w:r>
            <w:r w:rsidRPr="009D3E36">
              <w:rPr>
                <w:lang w:val="fr-CH"/>
              </w:rPr>
              <w:br/>
            </w:r>
            <w:r>
              <w:t xml:space="preserve">Ip. Prelicz-Huber. Titolo segue </w:t>
            </w:r>
          </w:p>
        </w:tc>
        <w:tc>
          <w:tcPr>
            <w:tcW w:w="1276" w:type="dxa"/>
            <w:hideMark/>
          </w:tcPr>
          <w:p w14:paraId="09270E00" w14:textId="77777777" w:rsidR="003B41E3" w:rsidRDefault="003B41E3"/>
        </w:tc>
        <w:tc>
          <w:tcPr>
            <w:tcW w:w="567" w:type="dxa"/>
            <w:hideMark/>
          </w:tcPr>
          <w:p w14:paraId="3A50B88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78BDC0C" w14:textId="77777777" w:rsidTr="009D3E36">
        <w:tc>
          <w:tcPr>
            <w:tcW w:w="455" w:type="dxa"/>
            <w:hideMark/>
          </w:tcPr>
          <w:p w14:paraId="1DDE546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57AD28" w14:textId="77777777" w:rsidR="003B41E3" w:rsidRDefault="008F4772">
            <w:hyperlink r:id="rId161" w:history="1">
              <w:r w:rsidR="003B41E3">
                <w:rPr>
                  <w:rStyle w:val="Hyperlink"/>
                </w:rPr>
                <w:t>21.4492</w:t>
              </w:r>
            </w:hyperlink>
          </w:p>
        </w:tc>
        <w:tc>
          <w:tcPr>
            <w:tcW w:w="425" w:type="dxa"/>
            <w:hideMark/>
          </w:tcPr>
          <w:p w14:paraId="3F9ABFE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EC1022C" w14:textId="77777777" w:rsidR="003B41E3" w:rsidRPr="009D3E36" w:rsidRDefault="003B41E3">
            <w:pPr>
              <w:rPr>
                <w:lang w:val="it-CH"/>
              </w:rPr>
            </w:pPr>
            <w:r>
              <w:t xml:space="preserve">Ip. Lohr. Kickback-Zahlungen bei Laboruntersuchungen endlich einen Riegel vorschieben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Lohr. Mettre enfin un terme aux commissions pour les analyses de laboratoire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Lohr. Porre finalmente un termine alle retrocessioni per le analisi di laboratorio </w:t>
            </w:r>
          </w:p>
        </w:tc>
        <w:tc>
          <w:tcPr>
            <w:tcW w:w="1276" w:type="dxa"/>
            <w:hideMark/>
          </w:tcPr>
          <w:p w14:paraId="3D7D1220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2D1BB0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12A36F7D" w14:textId="77777777" w:rsidTr="009D3E36">
        <w:tc>
          <w:tcPr>
            <w:tcW w:w="455" w:type="dxa"/>
            <w:hideMark/>
          </w:tcPr>
          <w:p w14:paraId="6B85792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868265" w14:textId="77777777" w:rsidR="003B41E3" w:rsidRDefault="008F4772">
            <w:hyperlink r:id="rId162" w:history="1">
              <w:r w:rsidR="003B41E3">
                <w:rPr>
                  <w:rStyle w:val="Hyperlink"/>
                </w:rPr>
                <w:t>21.4493</w:t>
              </w:r>
            </w:hyperlink>
          </w:p>
        </w:tc>
        <w:tc>
          <w:tcPr>
            <w:tcW w:w="425" w:type="dxa"/>
            <w:hideMark/>
          </w:tcPr>
          <w:p w14:paraId="15454EC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EED2741" w14:textId="77777777" w:rsidR="003B41E3" w:rsidRPr="009D3E36" w:rsidRDefault="003B41E3">
            <w:pPr>
              <w:rPr>
                <w:lang w:val="it-CH"/>
              </w:rPr>
            </w:pPr>
            <w:r>
              <w:t xml:space="preserve">Ip. Klopfenstein Broggini. Was tun gegen die Energieverschwendung bei der Beleuchtung des öffentlichen Raums? </w:t>
            </w:r>
            <w:r>
              <w:br/>
            </w:r>
            <w:r w:rsidRPr="009D3E36">
              <w:rPr>
                <w:lang w:val="fr-CH"/>
              </w:rPr>
              <w:t xml:space="preserve">Ip. Klopfenstein Broggini. Quel engagement contre le gaspillage énergétique de l'éclairage public?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Klopfenstein Broggini. Come ci si impegna contro lo spreco di energia nell'illuminazione pubblica? </w:t>
            </w:r>
          </w:p>
        </w:tc>
        <w:tc>
          <w:tcPr>
            <w:tcW w:w="1276" w:type="dxa"/>
            <w:hideMark/>
          </w:tcPr>
          <w:p w14:paraId="0B07AA1B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1577D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0EECD25F" w14:textId="7DD9E41E" w:rsidR="003B41E3" w:rsidRDefault="003B41E3"/>
    <w:p w14:paraId="2B115619" w14:textId="2DB7A7DB" w:rsidR="003B41E3" w:rsidRDefault="003B41E3"/>
    <w:p w14:paraId="79AF3726" w14:textId="013D2CA2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2C4E90CF" w14:textId="77777777" w:rsidTr="009D3E36">
        <w:tc>
          <w:tcPr>
            <w:tcW w:w="455" w:type="dxa"/>
            <w:hideMark/>
          </w:tcPr>
          <w:p w14:paraId="22F8D5F8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  <w:bookmarkStart w:id="2" w:name="_GoBack"/>
            <w:bookmarkEnd w:id="2"/>
          </w:p>
        </w:tc>
        <w:tc>
          <w:tcPr>
            <w:tcW w:w="851" w:type="dxa"/>
            <w:hideMark/>
          </w:tcPr>
          <w:p w14:paraId="3F35507A" w14:textId="77777777" w:rsidR="003B41E3" w:rsidRDefault="008F4772">
            <w:hyperlink r:id="rId163" w:history="1">
              <w:r w:rsidR="003B41E3">
                <w:rPr>
                  <w:rStyle w:val="Hyperlink"/>
                </w:rPr>
                <w:t>21.4497</w:t>
              </w:r>
            </w:hyperlink>
          </w:p>
        </w:tc>
        <w:tc>
          <w:tcPr>
            <w:tcW w:w="425" w:type="dxa"/>
            <w:hideMark/>
          </w:tcPr>
          <w:p w14:paraId="7B5D39C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27F536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Hurter Thomas. Wie sind die Experten der betroffenen Verkehrsmittel in den Empfehlungen der Eidgenössischen Kommission für Lärmbekämpfung vom 9. </w:t>
            </w:r>
            <w:r w:rsidRPr="009D3E36">
              <w:rPr>
                <w:lang w:val="fr-CH"/>
              </w:rPr>
              <w:t xml:space="preserve">Dezember einbezogen geworden? </w:t>
            </w:r>
            <w:r w:rsidRPr="009D3E36">
              <w:rPr>
                <w:lang w:val="fr-CH"/>
              </w:rPr>
              <w:br/>
              <w:t xml:space="preserve">Ip. Hurter Thomas. Comment les experts des modes de transport concernés ont-ils été associés aux recommandations du 9 décembre de la CFLB?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Hurter Thomas. Come sono stati coinvolti gli esperti dei mezzi di trasporto interessati nelle raccomandazioni emanate il 9 dicembre 2021 dalla Commissione federale per la lotta contro il rumore? </w:t>
            </w:r>
          </w:p>
        </w:tc>
        <w:tc>
          <w:tcPr>
            <w:tcW w:w="1276" w:type="dxa"/>
            <w:hideMark/>
          </w:tcPr>
          <w:p w14:paraId="29AE64EA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2623316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225374B7" w14:textId="77777777" w:rsidTr="009D3E36">
        <w:tc>
          <w:tcPr>
            <w:tcW w:w="455" w:type="dxa"/>
            <w:hideMark/>
          </w:tcPr>
          <w:p w14:paraId="5D16296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63FCE01" w14:textId="77777777" w:rsidR="003B41E3" w:rsidRDefault="008F4772">
            <w:hyperlink r:id="rId164" w:history="1">
              <w:r w:rsidR="003B41E3">
                <w:rPr>
                  <w:rStyle w:val="Hyperlink"/>
                </w:rPr>
                <w:t>21.4503</w:t>
              </w:r>
            </w:hyperlink>
          </w:p>
        </w:tc>
        <w:tc>
          <w:tcPr>
            <w:tcW w:w="425" w:type="dxa"/>
            <w:hideMark/>
          </w:tcPr>
          <w:p w14:paraId="48CED7E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23E7797" w14:textId="77777777" w:rsidR="003B41E3" w:rsidRPr="009D3E36" w:rsidRDefault="003B41E3">
            <w:pPr>
              <w:rPr>
                <w:lang w:val="it-CH"/>
              </w:rPr>
            </w:pPr>
            <w:r>
              <w:t xml:space="preserve">Ip. Klopfenstein Broggini. Die Asiatische Hornisse. Eine neue Bedrohung für die Honigbienen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Klopfenstein Broggini. Le frelon asiatique. Nouvelle menace pour les abeilles mellifères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Klopfenstein Broggini. Il calabrone asiatico. Una nuova minaccia per le api mellifere </w:t>
            </w:r>
          </w:p>
        </w:tc>
        <w:tc>
          <w:tcPr>
            <w:tcW w:w="1276" w:type="dxa"/>
            <w:hideMark/>
          </w:tcPr>
          <w:p w14:paraId="717EA32F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2473F48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3A2F775" w14:textId="77777777" w:rsidTr="009D3E36">
        <w:tc>
          <w:tcPr>
            <w:tcW w:w="455" w:type="dxa"/>
            <w:hideMark/>
          </w:tcPr>
          <w:p w14:paraId="76B155D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C37E0C5" w14:textId="77777777" w:rsidR="003B41E3" w:rsidRDefault="008F4772">
            <w:hyperlink r:id="rId165" w:history="1">
              <w:r w:rsidR="003B41E3">
                <w:rPr>
                  <w:rStyle w:val="Hyperlink"/>
                </w:rPr>
                <w:t>21.4504</w:t>
              </w:r>
            </w:hyperlink>
          </w:p>
        </w:tc>
        <w:tc>
          <w:tcPr>
            <w:tcW w:w="425" w:type="dxa"/>
            <w:hideMark/>
          </w:tcPr>
          <w:p w14:paraId="56B6A52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7EBB7B8" w14:textId="77777777" w:rsidR="003B41E3" w:rsidRPr="009D3E36" w:rsidRDefault="003B41E3">
            <w:pPr>
              <w:rPr>
                <w:lang w:val="it-CH"/>
              </w:rPr>
            </w:pPr>
            <w:r>
              <w:t xml:space="preserve">Ip. Baumann. In welchen Kantonen besteht die Möglichkeit zur Anmeldung von düngbaren Flächen im Gewässerraum? </w:t>
            </w:r>
            <w:r>
              <w:br/>
            </w:r>
            <w:r w:rsidRPr="009D3E36">
              <w:rPr>
                <w:lang w:val="fr-CH"/>
              </w:rPr>
              <w:t xml:space="preserve">Ip. Baumann. Quels sont les cantons qui prévoient la possibilité de déclarer des surfaces fertilisables situées dans l'espace réservé aux eaux?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Baumann. In quali Cantoni è possibile notificare superfici concimabili nello spazio riservato alle acque? </w:t>
            </w:r>
          </w:p>
        </w:tc>
        <w:tc>
          <w:tcPr>
            <w:tcW w:w="1276" w:type="dxa"/>
            <w:hideMark/>
          </w:tcPr>
          <w:p w14:paraId="68F3D7CC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DAA91A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69DA870" w14:textId="77777777" w:rsidTr="009D3E36">
        <w:tc>
          <w:tcPr>
            <w:tcW w:w="455" w:type="dxa"/>
            <w:hideMark/>
          </w:tcPr>
          <w:p w14:paraId="5DFC0F1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9DC6337" w14:textId="77777777" w:rsidR="003B41E3" w:rsidRDefault="008F4772">
            <w:hyperlink r:id="rId166" w:history="1">
              <w:r w:rsidR="003B41E3">
                <w:rPr>
                  <w:rStyle w:val="Hyperlink"/>
                </w:rPr>
                <w:t>21.4506</w:t>
              </w:r>
            </w:hyperlink>
          </w:p>
        </w:tc>
        <w:tc>
          <w:tcPr>
            <w:tcW w:w="425" w:type="dxa"/>
            <w:hideMark/>
          </w:tcPr>
          <w:p w14:paraId="06D6F7B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FEB07CA" w14:textId="77777777" w:rsidR="003B41E3" w:rsidRPr="009D3E36" w:rsidRDefault="003B41E3">
            <w:pPr>
              <w:rPr>
                <w:lang w:val="it-CH"/>
              </w:rPr>
            </w:pPr>
            <w:r>
              <w:t xml:space="preserve">Ip. Roduit. Exponentieller Anstieg bei der medizinischen Behandlung junger Transmenschen. Wird die Schweiz die umstrittenen Praktiken regulieren? </w:t>
            </w:r>
            <w:r>
              <w:br/>
              <w:t xml:space="preserve">Ip. Roduit. Médicalisation exponentielle des jeunes trans*. </w:t>
            </w:r>
            <w:r w:rsidRPr="009D3E36">
              <w:rPr>
                <w:lang w:val="fr-CH"/>
              </w:rPr>
              <w:t xml:space="preserve">La Suisse va-t-elle encadrer des pratiques contestées? </w:t>
            </w:r>
            <w:r w:rsidRPr="009D3E36">
              <w:rPr>
                <w:lang w:val="fr-CH"/>
              </w:rPr>
              <w:br/>
              <w:t xml:space="preserve">Ip. Roduit. </w:t>
            </w:r>
            <w:r w:rsidRPr="009D3E36">
              <w:rPr>
                <w:lang w:val="it-CH"/>
              </w:rPr>
              <w:t xml:space="preserve">Medicalizzazione esponenziale dei giovani trans. La Svizzera regolamenterà pratiche controverse? </w:t>
            </w:r>
          </w:p>
        </w:tc>
        <w:tc>
          <w:tcPr>
            <w:tcW w:w="1276" w:type="dxa"/>
            <w:hideMark/>
          </w:tcPr>
          <w:p w14:paraId="7696D36E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3A175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B32CB1D" w14:textId="77777777" w:rsidTr="009D3E36">
        <w:tc>
          <w:tcPr>
            <w:tcW w:w="455" w:type="dxa"/>
            <w:hideMark/>
          </w:tcPr>
          <w:p w14:paraId="5953AFF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93A545" w14:textId="77777777" w:rsidR="003B41E3" w:rsidRDefault="008F4772">
            <w:hyperlink r:id="rId167" w:history="1">
              <w:r w:rsidR="003B41E3">
                <w:rPr>
                  <w:rStyle w:val="Hyperlink"/>
                </w:rPr>
                <w:t>21.4507</w:t>
              </w:r>
            </w:hyperlink>
          </w:p>
        </w:tc>
        <w:tc>
          <w:tcPr>
            <w:tcW w:w="425" w:type="dxa"/>
            <w:hideMark/>
          </w:tcPr>
          <w:p w14:paraId="0D384DE4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410E73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Schlatter. Gefährdet das zunehmende Fahrzeuggewicht die Ziele des Bundes zur Reduktion von Toten und Schwerverletzten im Strassenverkehr? </w:t>
            </w:r>
            <w:r>
              <w:br/>
            </w:r>
            <w:r w:rsidRPr="009D3E36">
              <w:rPr>
                <w:lang w:val="fr-CH"/>
              </w:rPr>
              <w:t xml:space="preserve">Ip. Schlatter. L'augmentation du poids des véhicules met-elle en danger les objectifs de la Confédération en matière de réduction du nombre de morts et de blessés graves dans la circulation routière?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Schlatter. Il peso crescente dei veicoli compromette l'obiettivo della Confederazione di diminuire morti e feriti gravi sulle strade? </w:t>
            </w:r>
          </w:p>
        </w:tc>
        <w:tc>
          <w:tcPr>
            <w:tcW w:w="1276" w:type="dxa"/>
            <w:hideMark/>
          </w:tcPr>
          <w:p w14:paraId="57820197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83DFF0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2C33913" w14:textId="77777777" w:rsidTr="009D3E36">
        <w:tc>
          <w:tcPr>
            <w:tcW w:w="455" w:type="dxa"/>
            <w:hideMark/>
          </w:tcPr>
          <w:p w14:paraId="56A6D19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C3F861" w14:textId="77777777" w:rsidR="003B41E3" w:rsidRDefault="008F4772">
            <w:hyperlink r:id="rId168" w:history="1">
              <w:r w:rsidR="003B41E3">
                <w:rPr>
                  <w:rStyle w:val="Hyperlink"/>
                </w:rPr>
                <w:t>21.4510</w:t>
              </w:r>
            </w:hyperlink>
          </w:p>
        </w:tc>
        <w:tc>
          <w:tcPr>
            <w:tcW w:w="425" w:type="dxa"/>
            <w:hideMark/>
          </w:tcPr>
          <w:p w14:paraId="711C8F9B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FBE1C80" w14:textId="77777777" w:rsidR="003B41E3" w:rsidRDefault="003B41E3">
            <w:r>
              <w:t xml:space="preserve">Ip. Schlatter. Schweizer Wälder sind gefährdet durch die Stickstoffbelastung. </w:t>
            </w:r>
            <w:r w:rsidRPr="009D3E36">
              <w:rPr>
                <w:lang w:val="fr-CH"/>
              </w:rPr>
              <w:t xml:space="preserve">Wie handelt der Bundesrat? </w:t>
            </w:r>
            <w:r w:rsidRPr="009D3E36">
              <w:rPr>
                <w:lang w:val="fr-CH"/>
              </w:rPr>
              <w:br/>
              <w:t xml:space="preserve">Ip. Schlatter. Forêts suisses menacées par la charge en azote. Que fait le Conseil fédéral?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Schlatter. I boschi svizzeri sono minacciati dall'inquinamento da azoto. </w:t>
            </w:r>
            <w:r>
              <w:t xml:space="preserve">Cosa sta facendo il Consiglio federale? </w:t>
            </w:r>
          </w:p>
        </w:tc>
        <w:tc>
          <w:tcPr>
            <w:tcW w:w="1276" w:type="dxa"/>
            <w:hideMark/>
          </w:tcPr>
          <w:p w14:paraId="6B58499E" w14:textId="77777777" w:rsidR="003B41E3" w:rsidRDefault="003B41E3"/>
        </w:tc>
        <w:tc>
          <w:tcPr>
            <w:tcW w:w="567" w:type="dxa"/>
            <w:hideMark/>
          </w:tcPr>
          <w:p w14:paraId="350D1AA0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0283F4E6" w14:textId="77777777" w:rsidTr="009D3E36">
        <w:tc>
          <w:tcPr>
            <w:tcW w:w="455" w:type="dxa"/>
            <w:hideMark/>
          </w:tcPr>
          <w:p w14:paraId="26717CA6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C7B19C" w14:textId="77777777" w:rsidR="003B41E3" w:rsidRDefault="008F4772">
            <w:hyperlink r:id="rId169" w:history="1">
              <w:r w:rsidR="003B41E3">
                <w:rPr>
                  <w:rStyle w:val="Hyperlink"/>
                </w:rPr>
                <w:t>21.4511</w:t>
              </w:r>
            </w:hyperlink>
          </w:p>
        </w:tc>
        <w:tc>
          <w:tcPr>
            <w:tcW w:w="425" w:type="dxa"/>
            <w:hideMark/>
          </w:tcPr>
          <w:p w14:paraId="09F5AE8D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1361AE2" w14:textId="77777777" w:rsidR="003B41E3" w:rsidRPr="009D3E36" w:rsidRDefault="003B41E3">
            <w:pPr>
              <w:rPr>
                <w:lang w:val="it-CH"/>
              </w:rPr>
            </w:pPr>
            <w:r>
              <w:t xml:space="preserve">Ip. Schlatter. Planungsgrundlagen für den Luftverkehr. Ist eine Aktualisierung nötig? </w:t>
            </w:r>
            <w:r>
              <w:br/>
              <w:t xml:space="preserve">Ip. Schlatter. </w:t>
            </w:r>
            <w:r w:rsidRPr="009D3E36">
              <w:rPr>
                <w:lang w:val="fr-CH"/>
              </w:rPr>
              <w:t xml:space="preserve">Bases de planification pour le transport aérien. Une mise à jour est-elle nécessaire?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Schlatter. Basi per la pianificazione del traffico aereo. È necessario un aggiornamento? </w:t>
            </w:r>
          </w:p>
        </w:tc>
        <w:tc>
          <w:tcPr>
            <w:tcW w:w="1276" w:type="dxa"/>
            <w:hideMark/>
          </w:tcPr>
          <w:p w14:paraId="03B22AC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1F72CC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1BBC40A0" w14:textId="77777777" w:rsidTr="009D3E36">
        <w:tc>
          <w:tcPr>
            <w:tcW w:w="455" w:type="dxa"/>
            <w:hideMark/>
          </w:tcPr>
          <w:p w14:paraId="1B56C78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31C483" w14:textId="77777777" w:rsidR="003B41E3" w:rsidRDefault="008F4772">
            <w:hyperlink r:id="rId170" w:history="1">
              <w:r w:rsidR="003B41E3">
                <w:rPr>
                  <w:rStyle w:val="Hyperlink"/>
                </w:rPr>
                <w:t>21.4514</w:t>
              </w:r>
            </w:hyperlink>
          </w:p>
        </w:tc>
        <w:tc>
          <w:tcPr>
            <w:tcW w:w="425" w:type="dxa"/>
            <w:hideMark/>
          </w:tcPr>
          <w:p w14:paraId="6F4CBC1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DD8AAC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Wermuth. Differenzen zum Europäischen Recht in ausgewählten Bereichen des Arbeitnehmerinnen- und Arbeitnehmerschutzes analysieren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Wermuth. Protection des travailleurs. Analyser les différences entre le droit suisse et le droit européen dans certains domaines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Wermuth. Analizzare le differenze rispetto al diritto europeo in determinati ambiti della protezione dei lavoratori </w:t>
            </w:r>
          </w:p>
        </w:tc>
        <w:tc>
          <w:tcPr>
            <w:tcW w:w="1276" w:type="dxa"/>
            <w:hideMark/>
          </w:tcPr>
          <w:p w14:paraId="2C1C67D7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8C86AF6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7E46958" w14:textId="77777777" w:rsidTr="009D3E36">
        <w:tc>
          <w:tcPr>
            <w:tcW w:w="455" w:type="dxa"/>
            <w:hideMark/>
          </w:tcPr>
          <w:p w14:paraId="20080B2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9F8BA9" w14:textId="77777777" w:rsidR="003B41E3" w:rsidRDefault="008F4772">
            <w:hyperlink r:id="rId171" w:history="1">
              <w:r w:rsidR="003B41E3">
                <w:rPr>
                  <w:rStyle w:val="Hyperlink"/>
                </w:rPr>
                <w:t>21.4525</w:t>
              </w:r>
            </w:hyperlink>
          </w:p>
        </w:tc>
        <w:tc>
          <w:tcPr>
            <w:tcW w:w="425" w:type="dxa"/>
            <w:hideMark/>
          </w:tcPr>
          <w:p w14:paraId="56BDC5B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9569F93" w14:textId="77777777" w:rsidR="003B41E3" w:rsidRDefault="003B41E3">
            <w:r>
              <w:t xml:space="preserve">Ip. Töngi. Internetnutzung zuhause über Mobilfunk statt Glasfaser. Wo bleibt die Transparenz für Kundinnen und Kunden? </w:t>
            </w:r>
            <w:r>
              <w:br/>
              <w:t xml:space="preserve">Ip. Töngi. </w:t>
            </w:r>
            <w:r w:rsidRPr="009D3E36">
              <w:rPr>
                <w:lang w:val="fr-CH"/>
              </w:rPr>
              <w:t xml:space="preserve">Utilisation de l'Internet à domicile via la téléphonie mobile au lieu de la fibre optique. </w:t>
            </w:r>
            <w:r w:rsidRPr="009D3E36">
              <w:rPr>
                <w:lang w:val="it-CH"/>
              </w:rPr>
              <w:t xml:space="preserve">Où est la transparence pour les clients? </w:t>
            </w:r>
            <w:r w:rsidRPr="009D3E36">
              <w:rPr>
                <w:lang w:val="it-CH"/>
              </w:rPr>
              <w:br/>
              <w:t xml:space="preserve">Ip. Töngi. Accesso Internet a casa via radiocomunicazione mobile invece della fibra ottica. </w:t>
            </w:r>
            <w:r>
              <w:t xml:space="preserve">Dov'è la trasparenza per la clientela? </w:t>
            </w:r>
          </w:p>
        </w:tc>
        <w:tc>
          <w:tcPr>
            <w:tcW w:w="1276" w:type="dxa"/>
            <w:hideMark/>
          </w:tcPr>
          <w:p w14:paraId="1B3496AF" w14:textId="77777777" w:rsidR="003B41E3" w:rsidRDefault="003B41E3"/>
        </w:tc>
        <w:tc>
          <w:tcPr>
            <w:tcW w:w="567" w:type="dxa"/>
            <w:hideMark/>
          </w:tcPr>
          <w:p w14:paraId="4B85679A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65B73A3" w14:textId="77777777" w:rsidTr="009D3E36">
        <w:tc>
          <w:tcPr>
            <w:tcW w:w="455" w:type="dxa"/>
            <w:hideMark/>
          </w:tcPr>
          <w:p w14:paraId="70AA2C1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B6B1187" w14:textId="77777777" w:rsidR="003B41E3" w:rsidRDefault="008F4772">
            <w:hyperlink r:id="rId172" w:history="1">
              <w:r w:rsidR="003B41E3">
                <w:rPr>
                  <w:rStyle w:val="Hyperlink"/>
                </w:rPr>
                <w:t>21.4537</w:t>
              </w:r>
            </w:hyperlink>
          </w:p>
        </w:tc>
        <w:tc>
          <w:tcPr>
            <w:tcW w:w="425" w:type="dxa"/>
            <w:hideMark/>
          </w:tcPr>
          <w:p w14:paraId="658C3C7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FF9561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Klopfenstein Broggini. Bewirtschaftung von organischen Böden. In der Landwirtschaft ist eine strukturelle Veränderung nötig (2) </w:t>
            </w:r>
            <w:r>
              <w:br/>
              <w:t xml:space="preserve">Ip. Klopfenstein Broggini. </w:t>
            </w:r>
            <w:r w:rsidRPr="009D3E36">
              <w:rPr>
                <w:lang w:val="fr-CH"/>
              </w:rPr>
              <w:t xml:space="preserve">Exploitation des sols organiques. Un changement structurel est à l'ordre du jour dans l'agriculture (2)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Klopfenstein Broggini. Utilizzo dei suoli organici. È necessario un cambio strutturale nell'agricoltura (2) </w:t>
            </w:r>
          </w:p>
        </w:tc>
        <w:tc>
          <w:tcPr>
            <w:tcW w:w="1276" w:type="dxa"/>
            <w:hideMark/>
          </w:tcPr>
          <w:p w14:paraId="2B685931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32866A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D6EEFC0" w14:textId="77777777" w:rsidTr="009D3E36">
        <w:tc>
          <w:tcPr>
            <w:tcW w:w="455" w:type="dxa"/>
            <w:hideMark/>
          </w:tcPr>
          <w:p w14:paraId="2D7019F8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A10C58" w14:textId="77777777" w:rsidR="003B41E3" w:rsidRDefault="008F4772">
            <w:hyperlink r:id="rId173" w:history="1">
              <w:r w:rsidR="003B41E3">
                <w:rPr>
                  <w:rStyle w:val="Hyperlink"/>
                </w:rPr>
                <w:t>21.4538</w:t>
              </w:r>
            </w:hyperlink>
          </w:p>
        </w:tc>
        <w:tc>
          <w:tcPr>
            <w:tcW w:w="425" w:type="dxa"/>
            <w:hideMark/>
          </w:tcPr>
          <w:p w14:paraId="7D637038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AD515E4" w14:textId="77777777" w:rsidR="003B41E3" w:rsidRPr="009D3E36" w:rsidRDefault="003B41E3">
            <w:pPr>
              <w:rPr>
                <w:lang w:val="it-CH"/>
              </w:rPr>
            </w:pPr>
            <w:r>
              <w:t xml:space="preserve">Ip. Klopfenstein Broggini. Bewirtschaftung von organischen Böden. In der Landwirtschaft ist eine strukturelle Veränderung nötig (1) </w:t>
            </w:r>
            <w:r>
              <w:br/>
              <w:t xml:space="preserve">Ip. Klopfenstein Broggini. </w:t>
            </w:r>
            <w:r w:rsidRPr="009D3E36">
              <w:rPr>
                <w:lang w:val="fr-CH"/>
              </w:rPr>
              <w:t xml:space="preserve">Exploitation des sols organiques. Un changement structurel est à l'ordre du jour dans l'agriculture (1)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Klopfenstein Broggini. Utilizzo dei suoli organici. È necessario un cambio strutturale nell'agricoltura (1) </w:t>
            </w:r>
          </w:p>
        </w:tc>
        <w:tc>
          <w:tcPr>
            <w:tcW w:w="1276" w:type="dxa"/>
            <w:hideMark/>
          </w:tcPr>
          <w:p w14:paraId="0BB5CE48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8B75CC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F4D132A" w14:textId="77777777" w:rsidTr="009D3E36">
        <w:tc>
          <w:tcPr>
            <w:tcW w:w="455" w:type="dxa"/>
            <w:hideMark/>
          </w:tcPr>
          <w:p w14:paraId="73F047BA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FCA680" w14:textId="77777777" w:rsidR="003B41E3" w:rsidRDefault="008F4772">
            <w:hyperlink r:id="rId174" w:history="1">
              <w:r w:rsidR="003B41E3">
                <w:rPr>
                  <w:rStyle w:val="Hyperlink"/>
                </w:rPr>
                <w:t>21.4544</w:t>
              </w:r>
            </w:hyperlink>
          </w:p>
        </w:tc>
        <w:tc>
          <w:tcPr>
            <w:tcW w:w="425" w:type="dxa"/>
            <w:hideMark/>
          </w:tcPr>
          <w:p w14:paraId="6E8C671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B5CFC5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Pasquier. Stärkung der Genferseelinie. Lehren aus dem Loch von Tolochenaz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Pasquier. Quelles suites donner au "trou de Tolochenaz" pour renforcer l'axe ferroviaire lémanique?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Pasquier. Come procedere, dopo il "buco di Tolochenaz", per rafforzare l'asse ferroviario lemanico? </w:t>
            </w:r>
          </w:p>
        </w:tc>
        <w:tc>
          <w:tcPr>
            <w:tcW w:w="1276" w:type="dxa"/>
            <w:hideMark/>
          </w:tcPr>
          <w:p w14:paraId="594839D7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2DFD07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4C83A84" w14:textId="77777777" w:rsidTr="009D3E36">
        <w:tc>
          <w:tcPr>
            <w:tcW w:w="455" w:type="dxa"/>
            <w:hideMark/>
          </w:tcPr>
          <w:p w14:paraId="6AE4F2F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C4AF813" w14:textId="77777777" w:rsidR="003B41E3" w:rsidRDefault="008F4772">
            <w:hyperlink r:id="rId175" w:history="1">
              <w:r w:rsidR="003B41E3">
                <w:rPr>
                  <w:rStyle w:val="Hyperlink"/>
                </w:rPr>
                <w:t>21.4546</w:t>
              </w:r>
            </w:hyperlink>
          </w:p>
        </w:tc>
        <w:tc>
          <w:tcPr>
            <w:tcW w:w="425" w:type="dxa"/>
            <w:hideMark/>
          </w:tcPr>
          <w:p w14:paraId="131BF035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1DAEC1C" w14:textId="77777777" w:rsidR="003B41E3" w:rsidRPr="009D3E36" w:rsidRDefault="003B41E3">
            <w:pPr>
              <w:rPr>
                <w:lang w:val="it-CH"/>
              </w:rPr>
            </w:pPr>
            <w:r>
              <w:t xml:space="preserve">Ip. Roth Franziska. Eine qualitativ hochwertige und kostengünstige Pilotenausbildung direkt vom PC-21 auf den F-35? </w:t>
            </w:r>
            <w:r>
              <w:br/>
            </w:r>
            <w:r w:rsidRPr="009D3E36">
              <w:rPr>
                <w:lang w:val="fr-CH"/>
              </w:rPr>
              <w:t xml:space="preserve">Ip. Roth Franziska. Une formation de pilote de qualité à un prix abordable pour passer directement du PC-21 au F-35?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Roth Franziska. Un'istruzione dei piloti di elevata qualità e a costi contenuti per passare direttamente dal PC-21 all'F-35? </w:t>
            </w:r>
          </w:p>
        </w:tc>
        <w:tc>
          <w:tcPr>
            <w:tcW w:w="1276" w:type="dxa"/>
            <w:hideMark/>
          </w:tcPr>
          <w:p w14:paraId="36A0B342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09B096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57303530" w14:textId="77777777" w:rsidTr="009D3E36">
        <w:tc>
          <w:tcPr>
            <w:tcW w:w="455" w:type="dxa"/>
            <w:hideMark/>
          </w:tcPr>
          <w:p w14:paraId="7079B37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E7C4F0" w14:textId="77777777" w:rsidR="003B41E3" w:rsidRDefault="008F4772">
            <w:hyperlink r:id="rId176" w:history="1">
              <w:r w:rsidR="003B41E3">
                <w:rPr>
                  <w:rStyle w:val="Hyperlink"/>
                </w:rPr>
                <w:t>21.4547</w:t>
              </w:r>
            </w:hyperlink>
          </w:p>
        </w:tc>
        <w:tc>
          <w:tcPr>
            <w:tcW w:w="425" w:type="dxa"/>
            <w:hideMark/>
          </w:tcPr>
          <w:p w14:paraId="617AEED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429D57F" w14:textId="77777777" w:rsidR="003B41E3" w:rsidRPr="009D3E36" w:rsidRDefault="003B41E3">
            <w:pPr>
              <w:rPr>
                <w:lang w:val="it-CH"/>
              </w:rPr>
            </w:pPr>
            <w:r>
              <w:t xml:space="preserve">Ip. Prezioso. Was unternimmt der Bundesrat für die Achtung der Menschenrechte in der Türkei? </w:t>
            </w:r>
            <w:r>
              <w:br/>
            </w:r>
            <w:r w:rsidRPr="009D3E36">
              <w:rPr>
                <w:lang w:val="fr-CH"/>
              </w:rPr>
              <w:t xml:space="preserve">Ip. Prezioso. Que fait le Conseil fédéral pour le respect des droits humains en Turquie?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Prezioso. Rispetto dei diritti umani in Turchia. Che cosa fa il Consiglio federale? </w:t>
            </w:r>
          </w:p>
        </w:tc>
        <w:tc>
          <w:tcPr>
            <w:tcW w:w="1276" w:type="dxa"/>
            <w:hideMark/>
          </w:tcPr>
          <w:p w14:paraId="13F03ABD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0A10B9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42A1D8BA" w14:textId="77777777" w:rsidTr="009D3E36">
        <w:tc>
          <w:tcPr>
            <w:tcW w:w="455" w:type="dxa"/>
            <w:hideMark/>
          </w:tcPr>
          <w:p w14:paraId="6F75642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5911F37" w14:textId="77777777" w:rsidR="003B41E3" w:rsidRDefault="008F4772">
            <w:hyperlink r:id="rId177" w:history="1">
              <w:r w:rsidR="003B41E3">
                <w:rPr>
                  <w:rStyle w:val="Hyperlink"/>
                </w:rPr>
                <w:t>21.4550</w:t>
              </w:r>
            </w:hyperlink>
          </w:p>
        </w:tc>
        <w:tc>
          <w:tcPr>
            <w:tcW w:w="425" w:type="dxa"/>
            <w:hideMark/>
          </w:tcPr>
          <w:p w14:paraId="2B67470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41D1E1B" w14:textId="77777777" w:rsidR="003B41E3" w:rsidRDefault="003B41E3">
            <w:r>
              <w:t xml:space="preserve">Ip. Molina. Ausmass der wirtschaftlichen Folgen der Geldwäscherei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Molina. Ampleur des conséquences économiques du blanchiment d'argent </w:t>
            </w:r>
            <w:r w:rsidRPr="009D3E36">
              <w:rPr>
                <w:lang w:val="fr-CH"/>
              </w:rPr>
              <w:br/>
              <w:t xml:space="preserve">Ip. Molina. </w:t>
            </w:r>
            <w:r>
              <w:t xml:space="preserve">Portata delle ripercussioni economiche del riciclaggio di denaro </w:t>
            </w:r>
          </w:p>
        </w:tc>
        <w:tc>
          <w:tcPr>
            <w:tcW w:w="1276" w:type="dxa"/>
            <w:hideMark/>
          </w:tcPr>
          <w:p w14:paraId="5C18B29F" w14:textId="77777777" w:rsidR="003B41E3" w:rsidRDefault="003B41E3"/>
        </w:tc>
        <w:tc>
          <w:tcPr>
            <w:tcW w:w="567" w:type="dxa"/>
            <w:hideMark/>
          </w:tcPr>
          <w:p w14:paraId="3A895C2C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747F7D5" w14:textId="77777777" w:rsidTr="009D3E36">
        <w:tc>
          <w:tcPr>
            <w:tcW w:w="455" w:type="dxa"/>
            <w:hideMark/>
          </w:tcPr>
          <w:p w14:paraId="5604421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695DF9" w14:textId="77777777" w:rsidR="003B41E3" w:rsidRDefault="008F4772">
            <w:hyperlink r:id="rId178" w:history="1">
              <w:r w:rsidR="003B41E3">
                <w:rPr>
                  <w:rStyle w:val="Hyperlink"/>
                </w:rPr>
                <w:t>21.4552</w:t>
              </w:r>
            </w:hyperlink>
          </w:p>
        </w:tc>
        <w:tc>
          <w:tcPr>
            <w:tcW w:w="425" w:type="dxa"/>
            <w:hideMark/>
          </w:tcPr>
          <w:p w14:paraId="71471AE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FE117DE" w14:textId="77777777" w:rsidR="003B41E3" w:rsidRDefault="003B41E3">
            <w:r>
              <w:t xml:space="preserve">Ip. Friedl Claudia. CO2-Budget und Aktion der Schweiz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Friedl Claudia. Budget CO2 et action de la Suisse </w:t>
            </w:r>
            <w:r w:rsidRPr="009D3E36">
              <w:rPr>
                <w:lang w:val="fr-CH"/>
              </w:rPr>
              <w:br/>
              <w:t xml:space="preserve">Ip. </w:t>
            </w:r>
            <w:r>
              <w:t xml:space="preserve">Friedl Claudia. Bilancio del CO2 e azione della Svizzera </w:t>
            </w:r>
          </w:p>
        </w:tc>
        <w:tc>
          <w:tcPr>
            <w:tcW w:w="1276" w:type="dxa"/>
            <w:hideMark/>
          </w:tcPr>
          <w:p w14:paraId="095D7FC9" w14:textId="77777777" w:rsidR="003B41E3" w:rsidRDefault="003B41E3"/>
        </w:tc>
        <w:tc>
          <w:tcPr>
            <w:tcW w:w="567" w:type="dxa"/>
            <w:hideMark/>
          </w:tcPr>
          <w:p w14:paraId="62FBF738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3022F6A6" w14:textId="77777777" w:rsidTr="009D3E36">
        <w:tc>
          <w:tcPr>
            <w:tcW w:w="455" w:type="dxa"/>
            <w:hideMark/>
          </w:tcPr>
          <w:p w14:paraId="1EFB9414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6C73BF" w14:textId="77777777" w:rsidR="003B41E3" w:rsidRDefault="008F4772">
            <w:hyperlink r:id="rId179" w:history="1">
              <w:r w:rsidR="003B41E3">
                <w:rPr>
                  <w:rStyle w:val="Hyperlink"/>
                </w:rPr>
                <w:t>21.4553</w:t>
              </w:r>
            </w:hyperlink>
          </w:p>
        </w:tc>
        <w:tc>
          <w:tcPr>
            <w:tcW w:w="425" w:type="dxa"/>
            <w:hideMark/>
          </w:tcPr>
          <w:p w14:paraId="3FA12DD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569826E" w14:textId="77777777" w:rsidR="003B41E3" w:rsidRDefault="003B41E3">
            <w:r>
              <w:t xml:space="preserve">Ip. Friedl Claudia. Abbau jeglicher Art von Subventionen für fossile Energieträger. </w:t>
            </w:r>
            <w:r w:rsidRPr="009D3E36">
              <w:rPr>
                <w:lang w:val="fr-CH"/>
              </w:rPr>
              <w:t xml:space="preserve">Wann wird dieses Ziel erreicht sein? </w:t>
            </w:r>
            <w:r w:rsidRPr="009D3E36">
              <w:rPr>
                <w:lang w:val="fr-CH"/>
              </w:rPr>
              <w:br/>
              <w:t xml:space="preserve">Ip. Friedl Claudia. Supprimer toute forme de subvention des agents énergétiques fossiles. Quand cet objectif sera-t-il réalisé? </w:t>
            </w:r>
            <w:r w:rsidRPr="009D3E36">
              <w:rPr>
                <w:lang w:val="fr-CH"/>
              </w:rPr>
              <w:br/>
              <w:t xml:space="preserve">Ip. Friedl Claudia. </w:t>
            </w:r>
            <w:r w:rsidRPr="009D3E36">
              <w:rPr>
                <w:lang w:val="it-CH"/>
              </w:rPr>
              <w:t xml:space="preserve">Abolizione di ogni tipo di sussidio per vettori energetici fossili. </w:t>
            </w:r>
            <w:r>
              <w:t xml:space="preserve">Quando sarà raggiunto l'obiettivo? </w:t>
            </w:r>
          </w:p>
        </w:tc>
        <w:tc>
          <w:tcPr>
            <w:tcW w:w="1276" w:type="dxa"/>
            <w:hideMark/>
          </w:tcPr>
          <w:p w14:paraId="5BBD7533" w14:textId="77777777" w:rsidR="003B41E3" w:rsidRDefault="003B41E3"/>
        </w:tc>
        <w:tc>
          <w:tcPr>
            <w:tcW w:w="567" w:type="dxa"/>
            <w:hideMark/>
          </w:tcPr>
          <w:p w14:paraId="0E460B0F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390FDAA6" w14:textId="4CA47258" w:rsidR="003B41E3" w:rsidRDefault="003B41E3"/>
    <w:p w14:paraId="5BC38138" w14:textId="02475F2F" w:rsidR="003B41E3" w:rsidRDefault="003B41E3"/>
    <w:p w14:paraId="071B3B43" w14:textId="751B6664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79D1B700" w14:textId="77777777" w:rsidTr="009D3E36">
        <w:tc>
          <w:tcPr>
            <w:tcW w:w="455" w:type="dxa"/>
            <w:hideMark/>
          </w:tcPr>
          <w:p w14:paraId="485CFA9F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078812" w14:textId="77777777" w:rsidR="003B41E3" w:rsidRDefault="008F4772">
            <w:hyperlink r:id="rId180" w:history="1">
              <w:r w:rsidR="003B41E3">
                <w:rPr>
                  <w:rStyle w:val="Hyperlink"/>
                </w:rPr>
                <w:t>21.4579</w:t>
              </w:r>
            </w:hyperlink>
          </w:p>
        </w:tc>
        <w:tc>
          <w:tcPr>
            <w:tcW w:w="425" w:type="dxa"/>
            <w:hideMark/>
          </w:tcPr>
          <w:p w14:paraId="65FBDA0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9E72C7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Prezioso. Covid-19. Die Impf-Apartheid hat eine neue Variante hervorgebracht. Wann kommt endlich eine kohärente Gesundheitspolitik? </w:t>
            </w:r>
            <w:r>
              <w:br/>
              <w:t xml:space="preserve">Ip. Prezioso. Covid-19. L'apartheid vaccinal a créé un nouveau variant. </w:t>
            </w:r>
            <w:r w:rsidRPr="009D3E36">
              <w:rPr>
                <w:lang w:val="fr-CH"/>
              </w:rPr>
              <w:t xml:space="preserve">A quand une politique de santé publique cohérente? </w:t>
            </w:r>
            <w:r w:rsidRPr="009D3E36">
              <w:rPr>
                <w:lang w:val="fr-CH"/>
              </w:rPr>
              <w:br/>
              <w:t xml:space="preserve">Ip. Prezioso. </w:t>
            </w:r>
            <w:r w:rsidRPr="009D3E36">
              <w:rPr>
                <w:lang w:val="it-CH"/>
              </w:rPr>
              <w:t xml:space="preserve">Covid-19. L'apartheid vaccinale ha creato una nuova variante. A quando una politica di sanità pubblica coerente? </w:t>
            </w:r>
          </w:p>
        </w:tc>
        <w:tc>
          <w:tcPr>
            <w:tcW w:w="1276" w:type="dxa"/>
            <w:hideMark/>
          </w:tcPr>
          <w:p w14:paraId="04A07086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098220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0586A9A9" w14:textId="77777777" w:rsidTr="009D3E36">
        <w:tc>
          <w:tcPr>
            <w:tcW w:w="455" w:type="dxa"/>
            <w:hideMark/>
          </w:tcPr>
          <w:p w14:paraId="7D666FB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D97F7F" w14:textId="77777777" w:rsidR="003B41E3" w:rsidRDefault="008F4772">
            <w:hyperlink r:id="rId181" w:history="1">
              <w:r w:rsidR="003B41E3">
                <w:rPr>
                  <w:rStyle w:val="Hyperlink"/>
                </w:rPr>
                <w:t>21.4582</w:t>
              </w:r>
            </w:hyperlink>
          </w:p>
        </w:tc>
        <w:tc>
          <w:tcPr>
            <w:tcW w:w="425" w:type="dxa"/>
            <w:hideMark/>
          </w:tcPr>
          <w:p w14:paraId="7BFD233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93E083F" w14:textId="77777777" w:rsidR="003B41E3" w:rsidRPr="009D3E36" w:rsidRDefault="003B41E3">
            <w:pPr>
              <w:rPr>
                <w:lang w:val="it-CH"/>
              </w:rPr>
            </w:pPr>
            <w:r>
              <w:t xml:space="preserve">Ip. Walder. Moratorium für den Meeresbergbau in der Tiefsee. Wie steht der Bundesrat dazu? </w:t>
            </w:r>
            <w:r>
              <w:br/>
            </w:r>
            <w:r w:rsidRPr="009D3E36">
              <w:rPr>
                <w:lang w:val="fr-CH"/>
              </w:rPr>
              <w:t xml:space="preserve">Ip. Walder. Moratoire sur l'exploitation des grands fonds marins. Quelle est la position du Conseil fédéral?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Walder. Moratoria sull'estrazione mineraria sui fondali marini. Qual è la posizione del Consiglio federale? </w:t>
            </w:r>
          </w:p>
        </w:tc>
        <w:tc>
          <w:tcPr>
            <w:tcW w:w="1276" w:type="dxa"/>
            <w:hideMark/>
          </w:tcPr>
          <w:p w14:paraId="1BCF232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83F62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7B176F8" w14:textId="77777777" w:rsidTr="009D3E36">
        <w:tc>
          <w:tcPr>
            <w:tcW w:w="455" w:type="dxa"/>
            <w:hideMark/>
          </w:tcPr>
          <w:p w14:paraId="1A275F2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37971AB" w14:textId="77777777" w:rsidR="003B41E3" w:rsidRDefault="008F4772">
            <w:hyperlink r:id="rId182" w:history="1">
              <w:r w:rsidR="003B41E3">
                <w:rPr>
                  <w:rStyle w:val="Hyperlink"/>
                </w:rPr>
                <w:t>21.4583</w:t>
              </w:r>
            </w:hyperlink>
          </w:p>
        </w:tc>
        <w:tc>
          <w:tcPr>
            <w:tcW w:w="425" w:type="dxa"/>
            <w:hideMark/>
          </w:tcPr>
          <w:p w14:paraId="150A908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1584C8F" w14:textId="77777777" w:rsidR="003B41E3" w:rsidRPr="009D3E36" w:rsidRDefault="003B41E3">
            <w:pPr>
              <w:rPr>
                <w:lang w:val="it-CH"/>
              </w:rPr>
            </w:pPr>
            <w:r>
              <w:t xml:space="preserve">Ip. Walder. Zollfreilager und offene Zolllager. Ist die Situation unter Kontrolle? </w:t>
            </w:r>
            <w:r>
              <w:br/>
            </w:r>
            <w:r w:rsidRPr="009D3E36">
              <w:rPr>
                <w:lang w:val="fr-CH"/>
              </w:rPr>
              <w:t xml:space="preserve">Ip. Walder. Ports francs et entrepôts douaniers ouverts. La situation est-elle sous contrôle?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Walder. Depositi franchi doganali e depositi doganali aperti. La situazione è sotto controllo? </w:t>
            </w:r>
          </w:p>
        </w:tc>
        <w:tc>
          <w:tcPr>
            <w:tcW w:w="1276" w:type="dxa"/>
            <w:hideMark/>
          </w:tcPr>
          <w:p w14:paraId="437DF3E6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202924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27DEE743" w14:textId="77777777" w:rsidTr="009D3E36">
        <w:tc>
          <w:tcPr>
            <w:tcW w:w="455" w:type="dxa"/>
            <w:hideMark/>
          </w:tcPr>
          <w:p w14:paraId="7E2DDA2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0166CF2" w14:textId="77777777" w:rsidR="003B41E3" w:rsidRDefault="008F4772">
            <w:hyperlink r:id="rId183" w:history="1">
              <w:r w:rsidR="003B41E3">
                <w:rPr>
                  <w:rStyle w:val="Hyperlink"/>
                </w:rPr>
                <w:t>21.4591</w:t>
              </w:r>
            </w:hyperlink>
          </w:p>
        </w:tc>
        <w:tc>
          <w:tcPr>
            <w:tcW w:w="425" w:type="dxa"/>
            <w:hideMark/>
          </w:tcPr>
          <w:p w14:paraId="375E600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3A9787EC" w14:textId="77777777" w:rsidR="003B41E3" w:rsidRPr="009D3E36" w:rsidRDefault="003B41E3">
            <w:pPr>
              <w:rPr>
                <w:lang w:val="it-CH"/>
              </w:rPr>
            </w:pPr>
            <w:r>
              <w:t xml:space="preserve">Ip. Munz. Zulassung von Pestiziden. Der enorme Reformbedarf wird am Fall Asulam offensichtlich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Munz. Homologation des pesticides. Le cas de l'Asulam illustre à quel point le besoin de réformes est criant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Munz. Omologazione di pesticidi. Il caso dell'asulame mostra l'enorme bisogno di riforme </w:t>
            </w:r>
          </w:p>
        </w:tc>
        <w:tc>
          <w:tcPr>
            <w:tcW w:w="1276" w:type="dxa"/>
            <w:hideMark/>
          </w:tcPr>
          <w:p w14:paraId="62464139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411567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05A07A8" w14:textId="77777777" w:rsidTr="00E2187E">
        <w:tc>
          <w:tcPr>
            <w:tcW w:w="455" w:type="dxa"/>
            <w:hideMark/>
          </w:tcPr>
          <w:p w14:paraId="2D5ABCD3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D0AA912" w14:textId="77777777" w:rsidR="003B41E3" w:rsidRDefault="008F4772">
            <w:hyperlink r:id="rId184" w:history="1">
              <w:r w:rsidR="003B41E3">
                <w:rPr>
                  <w:rStyle w:val="Hyperlink"/>
                </w:rPr>
                <w:t>21.4593</w:t>
              </w:r>
            </w:hyperlink>
          </w:p>
        </w:tc>
        <w:tc>
          <w:tcPr>
            <w:tcW w:w="425" w:type="dxa"/>
            <w:hideMark/>
          </w:tcPr>
          <w:p w14:paraId="6D04D6C7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6DB075D1" w14:textId="77777777" w:rsidR="003B41E3" w:rsidRDefault="003B41E3">
            <w:r>
              <w:t xml:space="preserve">Ip. Strupler. Muss die Migrationspolitik angepasst werden? </w:t>
            </w:r>
            <w:r>
              <w:br/>
            </w:r>
            <w:r w:rsidRPr="00E2187E">
              <w:rPr>
                <w:lang w:val="fr-CH"/>
              </w:rPr>
              <w:t xml:space="preserve">Ip. Strupler. Notre politique en matière de migration doit-elle être revue? </w:t>
            </w:r>
            <w:r w:rsidRPr="00E2187E">
              <w:rPr>
                <w:lang w:val="fr-CH"/>
              </w:rPr>
              <w:br/>
            </w:r>
            <w:r>
              <w:t xml:space="preserve">Ip. Strupler. È necessario adeguare la politica migratoria? </w:t>
            </w:r>
          </w:p>
        </w:tc>
        <w:tc>
          <w:tcPr>
            <w:tcW w:w="1276" w:type="dxa"/>
            <w:hideMark/>
          </w:tcPr>
          <w:p w14:paraId="25A4D7ED" w14:textId="77777777" w:rsidR="003B41E3" w:rsidRDefault="003B41E3"/>
        </w:tc>
        <w:tc>
          <w:tcPr>
            <w:tcW w:w="567" w:type="dxa"/>
            <w:hideMark/>
          </w:tcPr>
          <w:p w14:paraId="3FFC6275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0700803" w14:textId="77777777" w:rsidTr="009D3E36">
        <w:tc>
          <w:tcPr>
            <w:tcW w:w="455" w:type="dxa"/>
            <w:hideMark/>
          </w:tcPr>
          <w:p w14:paraId="28E49A1D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4F91B75" w14:textId="77777777" w:rsidR="003B41E3" w:rsidRDefault="008F4772">
            <w:hyperlink r:id="rId185" w:history="1">
              <w:r w:rsidR="003B41E3">
                <w:rPr>
                  <w:rStyle w:val="Hyperlink"/>
                </w:rPr>
                <w:t>21.4602</w:t>
              </w:r>
            </w:hyperlink>
          </w:p>
        </w:tc>
        <w:tc>
          <w:tcPr>
            <w:tcW w:w="425" w:type="dxa"/>
            <w:hideMark/>
          </w:tcPr>
          <w:p w14:paraId="439F37F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E31C342" w14:textId="77777777" w:rsidR="003B41E3" w:rsidRPr="009D3E36" w:rsidRDefault="003B41E3">
            <w:pPr>
              <w:rPr>
                <w:lang w:val="it-CH"/>
              </w:rPr>
            </w:pPr>
            <w:r>
              <w:t xml:space="preserve">Ip. Schneider Schüttel. Vereinbarkeit von Klimazielen und der Absatzförderung für die Landwirtschaft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Schneider Schüttel. Conciliation des objectifs climatiques avec la promotion des ventes dans l'agriculture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Schneider Schüttel. Compatibilità tra gli obiettivi climatici e la promozione dello smercio per l'agricoltura </w:t>
            </w:r>
          </w:p>
        </w:tc>
        <w:tc>
          <w:tcPr>
            <w:tcW w:w="1276" w:type="dxa"/>
            <w:hideMark/>
          </w:tcPr>
          <w:p w14:paraId="661CA958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998429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9829103" w14:textId="77777777" w:rsidTr="00FF2389">
        <w:tc>
          <w:tcPr>
            <w:tcW w:w="455" w:type="dxa"/>
            <w:hideMark/>
          </w:tcPr>
          <w:p w14:paraId="24F04351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053474E" w14:textId="77777777" w:rsidR="003B41E3" w:rsidRDefault="008F4772">
            <w:hyperlink r:id="rId186" w:history="1">
              <w:r w:rsidR="003B41E3">
                <w:rPr>
                  <w:rStyle w:val="Hyperlink"/>
                </w:rPr>
                <w:t>21.4605</w:t>
              </w:r>
            </w:hyperlink>
          </w:p>
        </w:tc>
        <w:tc>
          <w:tcPr>
            <w:tcW w:w="425" w:type="dxa"/>
            <w:hideMark/>
          </w:tcPr>
          <w:p w14:paraId="05E33CC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99E5B2D" w14:textId="77777777" w:rsidR="003B41E3" w:rsidRDefault="003B41E3">
            <w:r>
              <w:t xml:space="preserve">Ip. Glarner. Geldüberweisung von Asylbewerbern und Migranten in ihre Herkunftsländer. </w:t>
            </w:r>
            <w:r w:rsidRPr="00FF2389">
              <w:rPr>
                <w:lang w:val="fr-CH"/>
              </w:rPr>
              <w:t xml:space="preserve">Wo stehen wir? </w:t>
            </w:r>
            <w:r w:rsidRPr="00FF2389">
              <w:rPr>
                <w:lang w:val="fr-CH"/>
              </w:rPr>
              <w:br/>
              <w:t xml:space="preserve">Ip. Glarner. Transferts d'argent des requérants d'asile et des migrants vers leur pays d'origine. </w:t>
            </w:r>
            <w:r w:rsidRPr="00FF2389">
              <w:rPr>
                <w:lang w:val="it-CH"/>
              </w:rPr>
              <w:t xml:space="preserve">État des lieux </w:t>
            </w:r>
            <w:r w:rsidRPr="00FF2389">
              <w:rPr>
                <w:lang w:val="it-CH"/>
              </w:rPr>
              <w:br/>
              <w:t xml:space="preserve">Ip. Glarner. Rimesse di richiedenti l'asilo e migranti verso i loro Paesi di origine. </w:t>
            </w:r>
            <w:r>
              <w:t xml:space="preserve">Qual è la situazione? </w:t>
            </w:r>
          </w:p>
        </w:tc>
        <w:tc>
          <w:tcPr>
            <w:tcW w:w="1276" w:type="dxa"/>
            <w:hideMark/>
          </w:tcPr>
          <w:p w14:paraId="4B1CCDD9" w14:textId="77777777" w:rsidR="003B41E3" w:rsidRDefault="003B41E3"/>
        </w:tc>
        <w:tc>
          <w:tcPr>
            <w:tcW w:w="567" w:type="dxa"/>
            <w:hideMark/>
          </w:tcPr>
          <w:p w14:paraId="2B11EB74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00D5823A" w14:textId="77777777" w:rsidTr="009D3E36">
        <w:tc>
          <w:tcPr>
            <w:tcW w:w="455" w:type="dxa"/>
            <w:hideMark/>
          </w:tcPr>
          <w:p w14:paraId="5102120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7B877D" w14:textId="77777777" w:rsidR="003B41E3" w:rsidRDefault="008F4772">
            <w:hyperlink r:id="rId187" w:history="1">
              <w:r w:rsidR="003B41E3">
                <w:rPr>
                  <w:rStyle w:val="Hyperlink"/>
                </w:rPr>
                <w:t>21.4609</w:t>
              </w:r>
            </w:hyperlink>
          </w:p>
        </w:tc>
        <w:tc>
          <w:tcPr>
            <w:tcW w:w="425" w:type="dxa"/>
            <w:hideMark/>
          </w:tcPr>
          <w:p w14:paraId="3909AF8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39FEE8A" w14:textId="77777777" w:rsidR="003B41E3" w:rsidRPr="009D3E36" w:rsidRDefault="003B41E3">
            <w:pPr>
              <w:rPr>
                <w:lang w:val="it-CH"/>
              </w:rPr>
            </w:pPr>
            <w:r>
              <w:t xml:space="preserve">Ip. Schneider Meret. Keine unlauteren Handelspraktiken in der Agrar- und Lebensmittelversorgungskette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Schneider Meret. Non aux pratiques commerciales déloyales au sein de la chaîne d'approvisionnement agricole et alimentaire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Schneider Meret. No a pratiche commerciali sleali nella filiera agricola e alimentare! </w:t>
            </w:r>
          </w:p>
        </w:tc>
        <w:tc>
          <w:tcPr>
            <w:tcW w:w="1276" w:type="dxa"/>
            <w:hideMark/>
          </w:tcPr>
          <w:p w14:paraId="698F00D1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E1F4637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7F9A845C" w14:textId="77777777" w:rsidTr="00FF2389">
        <w:tc>
          <w:tcPr>
            <w:tcW w:w="455" w:type="dxa"/>
            <w:hideMark/>
          </w:tcPr>
          <w:p w14:paraId="19F1A12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C0CE01" w14:textId="77777777" w:rsidR="003B41E3" w:rsidRDefault="008F4772">
            <w:hyperlink r:id="rId188" w:history="1">
              <w:r w:rsidR="003B41E3">
                <w:rPr>
                  <w:rStyle w:val="Hyperlink"/>
                </w:rPr>
                <w:t>21.4617</w:t>
              </w:r>
            </w:hyperlink>
          </w:p>
        </w:tc>
        <w:tc>
          <w:tcPr>
            <w:tcW w:w="425" w:type="dxa"/>
            <w:hideMark/>
          </w:tcPr>
          <w:p w14:paraId="30ABEA7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4E4EE78B" w14:textId="77777777" w:rsidR="003B41E3" w:rsidRPr="00FF2389" w:rsidRDefault="003B41E3">
            <w:pPr>
              <w:rPr>
                <w:lang w:val="it-CH"/>
              </w:rPr>
            </w:pPr>
            <w:r>
              <w:t xml:space="preserve">Ip. Clivaz Christophe. Schutz des Finanzplatzes Schweiz vor finanziellen Risiken im Zusammenhang mit der Biodiversität </w:t>
            </w:r>
            <w:r>
              <w:br/>
              <w:t xml:space="preserve">Ip. </w:t>
            </w:r>
            <w:r w:rsidRPr="00FF2389">
              <w:rPr>
                <w:lang w:val="fr-CH"/>
              </w:rPr>
              <w:t xml:space="preserve">Clivaz Christophe. Protéger la place financière suisse des risques financiers liés à la biodiversité </w:t>
            </w:r>
            <w:r w:rsidRPr="00FF2389">
              <w:rPr>
                <w:lang w:val="fr-CH"/>
              </w:rPr>
              <w:br/>
              <w:t xml:space="preserve">Ip. </w:t>
            </w:r>
            <w:r w:rsidRPr="00FF2389">
              <w:rPr>
                <w:lang w:val="it-CH"/>
              </w:rPr>
              <w:t xml:space="preserve">Clivaz Christophe. Proteggere la piazza finanziaria svizzera dai rischi finanziari legati alla biodiversità </w:t>
            </w:r>
          </w:p>
        </w:tc>
        <w:tc>
          <w:tcPr>
            <w:tcW w:w="1276" w:type="dxa"/>
            <w:hideMark/>
          </w:tcPr>
          <w:p w14:paraId="44159331" w14:textId="77777777" w:rsidR="003B41E3" w:rsidRPr="00FF2389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ABC9486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14C58DF" w14:textId="77777777" w:rsidTr="00FF2389">
        <w:tc>
          <w:tcPr>
            <w:tcW w:w="455" w:type="dxa"/>
            <w:hideMark/>
          </w:tcPr>
          <w:p w14:paraId="65D4B9A7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E31BCD" w14:textId="77777777" w:rsidR="003B41E3" w:rsidRDefault="008F4772">
            <w:hyperlink r:id="rId189" w:history="1">
              <w:r w:rsidR="003B41E3">
                <w:rPr>
                  <w:rStyle w:val="Hyperlink"/>
                </w:rPr>
                <w:t>21.4620</w:t>
              </w:r>
            </w:hyperlink>
          </w:p>
        </w:tc>
        <w:tc>
          <w:tcPr>
            <w:tcW w:w="425" w:type="dxa"/>
            <w:hideMark/>
          </w:tcPr>
          <w:p w14:paraId="1FAE630A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01A28C4" w14:textId="77777777" w:rsidR="003B41E3" w:rsidRDefault="003B41E3">
            <w:r>
              <w:t xml:space="preserve">Ip. Trede. Bewährte Familiengerichte? </w:t>
            </w:r>
            <w:r>
              <w:br/>
              <w:t xml:space="preserve">Ip. Trede. </w:t>
            </w:r>
            <w:r w:rsidRPr="00FF2389">
              <w:rPr>
                <w:lang w:val="fr-CH"/>
              </w:rPr>
              <w:t xml:space="preserve">Efficacité des tribunaux de la famille </w:t>
            </w:r>
            <w:r w:rsidRPr="00FF2389">
              <w:rPr>
                <w:lang w:val="fr-CH"/>
              </w:rPr>
              <w:br/>
              <w:t xml:space="preserve">Ip. </w:t>
            </w:r>
            <w:r>
              <w:t xml:space="preserve">Trede. Tribunali di famiglia efficaci? </w:t>
            </w:r>
          </w:p>
        </w:tc>
        <w:tc>
          <w:tcPr>
            <w:tcW w:w="1276" w:type="dxa"/>
            <w:hideMark/>
          </w:tcPr>
          <w:p w14:paraId="069A882D" w14:textId="77777777" w:rsidR="003B41E3" w:rsidRDefault="003B41E3"/>
        </w:tc>
        <w:tc>
          <w:tcPr>
            <w:tcW w:w="567" w:type="dxa"/>
            <w:hideMark/>
          </w:tcPr>
          <w:p w14:paraId="7166D6D3" w14:textId="77777777" w:rsidR="003B41E3" w:rsidRDefault="003B41E3">
            <w:r>
              <w:rPr>
                <w:b/>
                <w:bCs/>
              </w:rPr>
              <w:t>n</w:t>
            </w:r>
          </w:p>
        </w:tc>
      </w:tr>
    </w:tbl>
    <w:p w14:paraId="45E6A754" w14:textId="04D83FC3" w:rsidR="003B41E3" w:rsidRDefault="003B41E3"/>
    <w:p w14:paraId="7712D1EF" w14:textId="24B74D2F" w:rsidR="003B41E3" w:rsidRDefault="003B41E3"/>
    <w:p w14:paraId="2718C1BE" w14:textId="04C57B60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2A498731" w14:textId="77777777" w:rsidTr="009D3E36">
        <w:tc>
          <w:tcPr>
            <w:tcW w:w="455" w:type="dxa"/>
            <w:hideMark/>
          </w:tcPr>
          <w:p w14:paraId="38FA2C38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7F2593" w14:textId="77777777" w:rsidR="003B41E3" w:rsidRDefault="008F4772">
            <w:hyperlink r:id="rId190" w:history="1">
              <w:r w:rsidR="003B41E3">
                <w:rPr>
                  <w:rStyle w:val="Hyperlink"/>
                </w:rPr>
                <w:t>21.4625</w:t>
              </w:r>
            </w:hyperlink>
          </w:p>
        </w:tc>
        <w:tc>
          <w:tcPr>
            <w:tcW w:w="425" w:type="dxa"/>
            <w:hideMark/>
          </w:tcPr>
          <w:p w14:paraId="58D1724F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61B2EEA" w14:textId="77777777" w:rsidR="003B41E3" w:rsidRPr="009D3E36" w:rsidRDefault="003B41E3">
            <w:pPr>
              <w:rPr>
                <w:lang w:val="it-CH"/>
              </w:rPr>
            </w:pPr>
            <w:r>
              <w:t xml:space="preserve">Ip. Brenzikofer. Ergebnisse der Grobprüfung der Sicherheit Schweizer AKWs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Brenzikofer. Résultats de l'examen sommaire de la sécurité des centrales nucléaires suisses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Brenzikofer. Risultati della valutazione sommaria relativa alla sicurezza delle centrali nucleari svizzere </w:t>
            </w:r>
          </w:p>
        </w:tc>
        <w:tc>
          <w:tcPr>
            <w:tcW w:w="1276" w:type="dxa"/>
            <w:hideMark/>
          </w:tcPr>
          <w:p w14:paraId="0BE3CEA2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D7AC7A3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472A88B4" w14:textId="77777777" w:rsidTr="00FF2389">
        <w:tc>
          <w:tcPr>
            <w:tcW w:w="455" w:type="dxa"/>
            <w:hideMark/>
          </w:tcPr>
          <w:p w14:paraId="61D42782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FC95B9" w14:textId="77777777" w:rsidR="003B41E3" w:rsidRDefault="008F4772">
            <w:hyperlink r:id="rId191" w:history="1">
              <w:r w:rsidR="003B41E3">
                <w:rPr>
                  <w:rStyle w:val="Hyperlink"/>
                </w:rPr>
                <w:t>21.4629</w:t>
              </w:r>
            </w:hyperlink>
          </w:p>
        </w:tc>
        <w:tc>
          <w:tcPr>
            <w:tcW w:w="425" w:type="dxa"/>
            <w:hideMark/>
          </w:tcPr>
          <w:p w14:paraId="4F08987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7CE31A0" w14:textId="77777777" w:rsidR="003B41E3" w:rsidRDefault="003B41E3">
            <w:r>
              <w:t xml:space="preserve">Ip. Trede. Schulungen und Weiterbildungen für Richter:innen </w:t>
            </w:r>
            <w:r>
              <w:br/>
              <w:t xml:space="preserve">Ip. </w:t>
            </w:r>
            <w:r w:rsidRPr="00FF2389">
              <w:rPr>
                <w:lang w:val="fr-CH"/>
              </w:rPr>
              <w:t xml:space="preserve">Trede. Formation et formation continue pour les juges </w:t>
            </w:r>
            <w:r w:rsidRPr="00FF2389">
              <w:rPr>
                <w:lang w:val="fr-CH"/>
              </w:rPr>
              <w:br/>
              <w:t xml:space="preserve">Ip. Trede. </w:t>
            </w:r>
            <w:r>
              <w:t xml:space="preserve">Formazioni e formazioni continue dei giudici </w:t>
            </w:r>
          </w:p>
        </w:tc>
        <w:tc>
          <w:tcPr>
            <w:tcW w:w="1276" w:type="dxa"/>
            <w:hideMark/>
          </w:tcPr>
          <w:p w14:paraId="5C528E88" w14:textId="77777777" w:rsidR="003B41E3" w:rsidRDefault="003B41E3"/>
        </w:tc>
        <w:tc>
          <w:tcPr>
            <w:tcW w:w="567" w:type="dxa"/>
            <w:hideMark/>
          </w:tcPr>
          <w:p w14:paraId="6632D537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FB023CA" w14:textId="77777777" w:rsidTr="009D3E36">
        <w:tc>
          <w:tcPr>
            <w:tcW w:w="455" w:type="dxa"/>
            <w:hideMark/>
          </w:tcPr>
          <w:p w14:paraId="45CB468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5E2494" w14:textId="77777777" w:rsidR="003B41E3" w:rsidRDefault="008F4772">
            <w:hyperlink r:id="rId192" w:history="1">
              <w:r w:rsidR="003B41E3">
                <w:rPr>
                  <w:rStyle w:val="Hyperlink"/>
                </w:rPr>
                <w:t>21.4630</w:t>
              </w:r>
            </w:hyperlink>
          </w:p>
        </w:tc>
        <w:tc>
          <w:tcPr>
            <w:tcW w:w="425" w:type="dxa"/>
            <w:hideMark/>
          </w:tcPr>
          <w:p w14:paraId="10AE12B1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10FCA60" w14:textId="77777777" w:rsidR="003B41E3" w:rsidRPr="009D3E36" w:rsidRDefault="003B41E3">
            <w:pPr>
              <w:rPr>
                <w:lang w:val="it-CH"/>
              </w:rPr>
            </w:pPr>
            <w:r>
              <w:t xml:space="preserve">Ip. Marti Samira. Armut ist kein Verbrechen. Datenbeschaffung zu aufenthaltsrechtlichen Konsequenzen bei Sozialhilfebezug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Marti Samira. La pauvreté n'est pas un crime. Collecte de données sur les conséquences du recours à l'aide sociale en matière de droit de séjour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Marti Samira. La povertà non è un reato. Dati sulle conseguenze sullo status di soggiorno in caso di ricorso all'aiuto sociale </w:t>
            </w:r>
          </w:p>
        </w:tc>
        <w:tc>
          <w:tcPr>
            <w:tcW w:w="1276" w:type="dxa"/>
            <w:hideMark/>
          </w:tcPr>
          <w:p w14:paraId="55D36F95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B6C9580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181D6E3C" w14:textId="77777777" w:rsidTr="009D3E36">
        <w:tc>
          <w:tcPr>
            <w:tcW w:w="455" w:type="dxa"/>
            <w:hideMark/>
          </w:tcPr>
          <w:p w14:paraId="235A09D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38A146" w14:textId="77777777" w:rsidR="003B41E3" w:rsidRDefault="008F4772">
            <w:hyperlink r:id="rId193" w:history="1">
              <w:r w:rsidR="003B41E3">
                <w:rPr>
                  <w:rStyle w:val="Hyperlink"/>
                </w:rPr>
                <w:t>21.4636</w:t>
              </w:r>
            </w:hyperlink>
          </w:p>
        </w:tc>
        <w:tc>
          <w:tcPr>
            <w:tcW w:w="425" w:type="dxa"/>
            <w:hideMark/>
          </w:tcPr>
          <w:p w14:paraId="278FD34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53A9CE6B" w14:textId="77777777" w:rsidR="003B41E3" w:rsidRPr="009D3E36" w:rsidRDefault="003B41E3">
            <w:pPr>
              <w:rPr>
                <w:lang w:val="it-CH"/>
              </w:rPr>
            </w:pPr>
            <w:r>
              <w:t xml:space="preserve">Ip. Rytz Regula. Offene Fragen zum Mobilen Einsatzkommando "Helvetia" des Grenzwachtkorps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Rytz Regula. Questions en suspens sur le Commando d'engagement mobile Helvetia du Corps des gardes-frontière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Rytz Regula. Domande in sospeso relative al comando di impiego mobile Helvetia del Corpo delle guardie di confine </w:t>
            </w:r>
          </w:p>
        </w:tc>
        <w:tc>
          <w:tcPr>
            <w:tcW w:w="1276" w:type="dxa"/>
            <w:hideMark/>
          </w:tcPr>
          <w:p w14:paraId="3460C779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D1364F" w14:textId="77777777" w:rsidR="003B41E3" w:rsidRDefault="003B41E3">
            <w:r>
              <w:rPr>
                <w:b/>
                <w:bCs/>
              </w:rPr>
              <w:t>n</w:t>
            </w:r>
          </w:p>
        </w:tc>
      </w:tr>
      <w:tr w:rsidR="003B41E3" w14:paraId="3BA46F82" w14:textId="77777777" w:rsidTr="009D3E36">
        <w:tc>
          <w:tcPr>
            <w:tcW w:w="455" w:type="dxa"/>
            <w:hideMark/>
          </w:tcPr>
          <w:p w14:paraId="3C1ABF40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27D0B7" w14:textId="77777777" w:rsidR="003B41E3" w:rsidRDefault="008F4772">
            <w:hyperlink r:id="rId194" w:history="1">
              <w:r w:rsidR="003B41E3">
                <w:rPr>
                  <w:rStyle w:val="Hyperlink"/>
                </w:rPr>
                <w:t>21.4637</w:t>
              </w:r>
            </w:hyperlink>
          </w:p>
        </w:tc>
        <w:tc>
          <w:tcPr>
            <w:tcW w:w="425" w:type="dxa"/>
            <w:hideMark/>
          </w:tcPr>
          <w:p w14:paraId="377EEDD9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B7770DB" w14:textId="77777777" w:rsidR="003B41E3" w:rsidRPr="009D3E36" w:rsidRDefault="003B41E3">
            <w:pPr>
              <w:rPr>
                <w:lang w:val="it-CH"/>
              </w:rPr>
            </w:pPr>
            <w:r>
              <w:t xml:space="preserve">Ip. Pasquier. Zulassungsverfahren für Pestizide. Was sind die Hauptursachen für die Verzögerungen? </w:t>
            </w:r>
            <w:r>
              <w:br/>
            </w:r>
            <w:r w:rsidRPr="009D3E36">
              <w:rPr>
                <w:lang w:val="fr-CH"/>
              </w:rPr>
              <w:t xml:space="preserve">Ip. Pasquier. Quelles sont les principales raisons des retards dans les procédures d'homologation des pesticides?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Pasquier. Quali sono i principali motivi dei ritardi nelle procedure di omologazione degli antiparassitari? </w:t>
            </w:r>
          </w:p>
        </w:tc>
        <w:tc>
          <w:tcPr>
            <w:tcW w:w="1276" w:type="dxa"/>
            <w:hideMark/>
          </w:tcPr>
          <w:p w14:paraId="50313EED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47DAE0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1A1B00D4" w14:textId="77777777" w:rsidTr="009D3E36">
        <w:tc>
          <w:tcPr>
            <w:tcW w:w="455" w:type="dxa"/>
            <w:hideMark/>
          </w:tcPr>
          <w:p w14:paraId="2E56A78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6646C1" w14:textId="77777777" w:rsidR="003B41E3" w:rsidRDefault="008F4772">
            <w:hyperlink r:id="rId195" w:history="1">
              <w:r w:rsidR="003B41E3">
                <w:rPr>
                  <w:rStyle w:val="Hyperlink"/>
                </w:rPr>
                <w:t>21.4641</w:t>
              </w:r>
            </w:hyperlink>
          </w:p>
        </w:tc>
        <w:tc>
          <w:tcPr>
            <w:tcW w:w="425" w:type="dxa"/>
            <w:hideMark/>
          </w:tcPr>
          <w:p w14:paraId="67B529FC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C189A84" w14:textId="77777777" w:rsidR="003B41E3" w:rsidRPr="009D3E36" w:rsidRDefault="003B41E3">
            <w:pPr>
              <w:rPr>
                <w:lang w:val="it-CH"/>
              </w:rPr>
            </w:pPr>
            <w:r>
              <w:t xml:space="preserve">Ip. Andrey. Mehr Zähne für die FINMA zur Prävention und Bekämpfung von Greenwashing? </w:t>
            </w:r>
            <w:r>
              <w:br/>
            </w:r>
            <w:r w:rsidRPr="009D3E36">
              <w:rPr>
                <w:lang w:val="fr-CH"/>
              </w:rPr>
              <w:t xml:space="preserve">Ip. Andrey. Prévention et lutte contre l'écoblanchiment. La FINMA doit-elle être dotée d'instruments plus efficaces?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Andrey. Prevenzione e lotta contro il greenwashing. Accordare alla FINMA maggiore margine di manovra? </w:t>
            </w:r>
          </w:p>
        </w:tc>
        <w:tc>
          <w:tcPr>
            <w:tcW w:w="1276" w:type="dxa"/>
            <w:hideMark/>
          </w:tcPr>
          <w:p w14:paraId="46EC77FE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8C43465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696D2F29" w14:textId="77777777" w:rsidTr="009D3E36">
        <w:tc>
          <w:tcPr>
            <w:tcW w:w="455" w:type="dxa"/>
            <w:hideMark/>
          </w:tcPr>
          <w:p w14:paraId="18FB7B7E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BD4647" w14:textId="77777777" w:rsidR="003B41E3" w:rsidRDefault="008F4772">
            <w:hyperlink r:id="rId196" w:history="1">
              <w:r w:rsidR="003B41E3">
                <w:rPr>
                  <w:rStyle w:val="Hyperlink"/>
                </w:rPr>
                <w:t>21.4650</w:t>
              </w:r>
            </w:hyperlink>
          </w:p>
        </w:tc>
        <w:tc>
          <w:tcPr>
            <w:tcW w:w="425" w:type="dxa"/>
            <w:hideMark/>
          </w:tcPr>
          <w:p w14:paraId="323DB96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4FF8E2E" w14:textId="77777777" w:rsidR="003B41E3" w:rsidRPr="009D3E36" w:rsidRDefault="003B41E3">
            <w:pPr>
              <w:rPr>
                <w:lang w:val="it-CH"/>
              </w:rPr>
            </w:pPr>
            <w:r>
              <w:t xml:space="preserve">Ip. Dandrès. Kann "jestime.ch" mit Unterstützung des Bundes auf die ganze Schweiz ausgeweitet werden? </w:t>
            </w:r>
            <w:r>
              <w:br/>
            </w:r>
            <w:r w:rsidRPr="009D3E36">
              <w:rPr>
                <w:lang w:val="fr-CH"/>
              </w:rPr>
              <w:t xml:space="preserve">Ip. Dandrès. jestime.ch peut-il être étendue à toute la Suisse avec le soutien de la Confédération?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Dandrès. La piattaforma jestime.ch può essere estesa a tutta la Svizzera con il sostegno della Confederazione? </w:t>
            </w:r>
          </w:p>
        </w:tc>
        <w:tc>
          <w:tcPr>
            <w:tcW w:w="1276" w:type="dxa"/>
            <w:hideMark/>
          </w:tcPr>
          <w:p w14:paraId="5AFE1D54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B7F635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5388AB25" w14:textId="77777777" w:rsidTr="009D3E36">
        <w:tc>
          <w:tcPr>
            <w:tcW w:w="455" w:type="dxa"/>
            <w:hideMark/>
          </w:tcPr>
          <w:p w14:paraId="1CB724EB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1009DD" w14:textId="77777777" w:rsidR="003B41E3" w:rsidRDefault="008F4772">
            <w:hyperlink r:id="rId197" w:history="1">
              <w:r w:rsidR="003B41E3">
                <w:rPr>
                  <w:rStyle w:val="Hyperlink"/>
                </w:rPr>
                <w:t>21.4652</w:t>
              </w:r>
            </w:hyperlink>
          </w:p>
        </w:tc>
        <w:tc>
          <w:tcPr>
            <w:tcW w:w="425" w:type="dxa"/>
            <w:hideMark/>
          </w:tcPr>
          <w:p w14:paraId="3757297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25DFA82F" w14:textId="77777777" w:rsidR="003B41E3" w:rsidRDefault="003B41E3">
            <w:r w:rsidRPr="009D3E36">
              <w:rPr>
                <w:lang w:val="it-CH"/>
              </w:rPr>
              <w:t xml:space="preserve">Ip. Ryser. Gender Data Bias. </w:t>
            </w:r>
            <w:r>
              <w:t xml:space="preserve">Eine zunehmende gesellschaftliche Herausforderung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Ryser. Biais concernant le sexe dans les données. Un défi social croissant </w:t>
            </w:r>
            <w:r w:rsidRPr="009D3E36">
              <w:rPr>
                <w:lang w:val="fr-CH"/>
              </w:rPr>
              <w:br/>
              <w:t xml:space="preserve">Ip. </w:t>
            </w:r>
            <w:r>
              <w:t xml:space="preserve">Ryser. Gender data bias. Una crescente sfida sociale </w:t>
            </w:r>
          </w:p>
        </w:tc>
        <w:tc>
          <w:tcPr>
            <w:tcW w:w="1276" w:type="dxa"/>
            <w:hideMark/>
          </w:tcPr>
          <w:p w14:paraId="1043CBA6" w14:textId="77777777" w:rsidR="003B41E3" w:rsidRDefault="003B41E3"/>
        </w:tc>
        <w:tc>
          <w:tcPr>
            <w:tcW w:w="567" w:type="dxa"/>
            <w:hideMark/>
          </w:tcPr>
          <w:p w14:paraId="13E8581A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3A4B4FDA" w14:textId="77777777" w:rsidTr="009D3E36">
        <w:tc>
          <w:tcPr>
            <w:tcW w:w="455" w:type="dxa"/>
            <w:hideMark/>
          </w:tcPr>
          <w:p w14:paraId="3D1A9225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6557E7" w14:textId="77777777" w:rsidR="003B41E3" w:rsidRDefault="008F4772">
            <w:hyperlink r:id="rId198" w:history="1">
              <w:r w:rsidR="003B41E3">
                <w:rPr>
                  <w:rStyle w:val="Hyperlink"/>
                </w:rPr>
                <w:t>21.4653</w:t>
              </w:r>
            </w:hyperlink>
          </w:p>
        </w:tc>
        <w:tc>
          <w:tcPr>
            <w:tcW w:w="425" w:type="dxa"/>
            <w:hideMark/>
          </w:tcPr>
          <w:p w14:paraId="2DEA172E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0888068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Ryser. OECD-Reform statt Hinzurechnungssteuern. Wie viel profitieren Schweizer Konzerne davon? </w:t>
            </w:r>
            <w:r>
              <w:br/>
            </w:r>
            <w:r w:rsidRPr="009D3E36">
              <w:rPr>
                <w:lang w:val="fr-CH"/>
              </w:rPr>
              <w:t xml:space="preserve">Ip. Ryser. Réforme de l'OCDE en lieu et place d'une imposition des sociétés étrangères contrôlées. À quel point les groupes suisses d'entreprises en profitent-ils?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Ryser. Riforma dell'OCSE anziché tasse addizionali. In quale misura ne beneficiano i gruppi svizzeri? </w:t>
            </w:r>
          </w:p>
        </w:tc>
        <w:tc>
          <w:tcPr>
            <w:tcW w:w="1276" w:type="dxa"/>
            <w:hideMark/>
          </w:tcPr>
          <w:p w14:paraId="656EE8BE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E3A55A" w14:textId="77777777" w:rsidR="003B41E3" w:rsidRDefault="003B41E3">
            <w:r>
              <w:rPr>
                <w:b/>
                <w:bCs/>
              </w:rPr>
              <w:t>tw</w:t>
            </w:r>
          </w:p>
        </w:tc>
      </w:tr>
      <w:tr w:rsidR="003B41E3" w14:paraId="7E772FCE" w14:textId="77777777" w:rsidTr="009D3E36">
        <w:tc>
          <w:tcPr>
            <w:tcW w:w="455" w:type="dxa"/>
            <w:hideMark/>
          </w:tcPr>
          <w:p w14:paraId="7643363C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84860C" w14:textId="77777777" w:rsidR="003B41E3" w:rsidRDefault="008F4772">
            <w:hyperlink r:id="rId199" w:history="1">
              <w:r w:rsidR="003B41E3">
                <w:rPr>
                  <w:rStyle w:val="Hyperlink"/>
                </w:rPr>
                <w:t>21.4656</w:t>
              </w:r>
            </w:hyperlink>
          </w:p>
        </w:tc>
        <w:tc>
          <w:tcPr>
            <w:tcW w:w="425" w:type="dxa"/>
            <w:hideMark/>
          </w:tcPr>
          <w:p w14:paraId="761743B6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758D96A6" w14:textId="77777777" w:rsidR="003B41E3" w:rsidRPr="009D3E36" w:rsidRDefault="003B41E3">
            <w:pPr>
              <w:rPr>
                <w:lang w:val="it-CH"/>
              </w:rPr>
            </w:pPr>
            <w:r>
              <w:t xml:space="preserve">Ip. Baumann. Selbstversorgungsgrad stärken mit mehr einheimischen pflanzlichen Produkten </w:t>
            </w:r>
            <w:r>
              <w:br/>
              <w:t xml:space="preserve">Ip. </w:t>
            </w:r>
            <w:r w:rsidRPr="009D3E36">
              <w:rPr>
                <w:lang w:val="fr-CH"/>
              </w:rPr>
              <w:t xml:space="preserve">Baumann. Renforcer le degré d'auto-approvisionnement en augmentant la production végétale en Suisse </w:t>
            </w:r>
            <w:r w:rsidRPr="009D3E36">
              <w:rPr>
                <w:lang w:val="fr-CH"/>
              </w:rPr>
              <w:br/>
              <w:t xml:space="preserve">Ip. </w:t>
            </w:r>
            <w:r w:rsidRPr="009D3E36">
              <w:rPr>
                <w:lang w:val="it-CH"/>
              </w:rPr>
              <w:t xml:space="preserve">Baumann. Rafforzare il grado di autoapprovvigionamento con più prodotti vegetali indigeni </w:t>
            </w:r>
          </w:p>
        </w:tc>
        <w:tc>
          <w:tcPr>
            <w:tcW w:w="1276" w:type="dxa"/>
            <w:hideMark/>
          </w:tcPr>
          <w:p w14:paraId="53D9501F" w14:textId="77777777" w:rsidR="003B41E3" w:rsidRPr="009D3E36" w:rsidRDefault="003B41E3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2E38BCE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471B04E9" w14:textId="64B6D4E0" w:rsidR="003B41E3" w:rsidRDefault="003B41E3"/>
    <w:p w14:paraId="5511908E" w14:textId="7CB87899" w:rsidR="003B41E3" w:rsidRDefault="003B41E3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3B41E3" w14:paraId="0E5E7795" w14:textId="77777777" w:rsidTr="009D3E36">
        <w:tc>
          <w:tcPr>
            <w:tcW w:w="455" w:type="dxa"/>
            <w:hideMark/>
          </w:tcPr>
          <w:p w14:paraId="3D71E719" w14:textId="77777777" w:rsidR="003B41E3" w:rsidRDefault="003B41E3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BB8E43" w14:textId="77777777" w:rsidR="003B41E3" w:rsidRDefault="008F4772">
            <w:hyperlink r:id="rId200" w:history="1">
              <w:r w:rsidR="003B41E3">
                <w:rPr>
                  <w:rStyle w:val="Hyperlink"/>
                </w:rPr>
                <w:t>21.4661</w:t>
              </w:r>
            </w:hyperlink>
          </w:p>
        </w:tc>
        <w:tc>
          <w:tcPr>
            <w:tcW w:w="425" w:type="dxa"/>
            <w:hideMark/>
          </w:tcPr>
          <w:p w14:paraId="174D7490" w14:textId="77777777" w:rsidR="003B41E3" w:rsidRDefault="003B41E3">
            <w:r>
              <w:t>n</w:t>
            </w:r>
          </w:p>
        </w:tc>
        <w:tc>
          <w:tcPr>
            <w:tcW w:w="5636" w:type="dxa"/>
            <w:hideMark/>
          </w:tcPr>
          <w:p w14:paraId="117D7216" w14:textId="77777777" w:rsidR="003B41E3" w:rsidRDefault="003B41E3">
            <w:r>
              <w:t xml:space="preserve">Ip. Büchel Roland. Verweigern gewisse Kantone die Durchsetzung von Corona-Tests zwecks Ausschaffung abgewiesener Asylbewerber? Falls ja, welche Kostenfolge hat das für die Steuerzahler? </w:t>
            </w:r>
            <w:r>
              <w:br/>
              <w:t xml:space="preserve">Ip. Büchel Roland. </w:t>
            </w:r>
            <w:r w:rsidRPr="009D3E36">
              <w:rPr>
                <w:lang w:val="fr-CH"/>
              </w:rPr>
              <w:t xml:space="preserve">Certains cantons refusent-ils d'exécuter des tests Covid-19 en vue du renvoi ou de l'expulsion de requérants d'asile déboutés? Dans l'affirmative, quels sont les coûts de ce refus pour le contribuable? </w:t>
            </w:r>
            <w:r w:rsidRPr="009D3E36">
              <w:rPr>
                <w:lang w:val="fr-CH"/>
              </w:rPr>
              <w:br/>
            </w:r>
            <w:r w:rsidRPr="009D3E36">
              <w:rPr>
                <w:lang w:val="it-CH"/>
              </w:rPr>
              <w:t xml:space="preserve">Ip. Büchel Roland. Vi sono Cantoni che si rifiutano di imporre i test Covid in vista dell'espulsione di richiedenti l'asilo respinti? </w:t>
            </w:r>
            <w:r>
              <w:t xml:space="preserve">In caso affermativo, con quali costi per i contribuenti? </w:t>
            </w:r>
          </w:p>
        </w:tc>
        <w:tc>
          <w:tcPr>
            <w:tcW w:w="1276" w:type="dxa"/>
            <w:hideMark/>
          </w:tcPr>
          <w:p w14:paraId="148E6B32" w14:textId="77777777" w:rsidR="003B41E3" w:rsidRDefault="003B41E3"/>
        </w:tc>
        <w:tc>
          <w:tcPr>
            <w:tcW w:w="567" w:type="dxa"/>
            <w:hideMark/>
          </w:tcPr>
          <w:p w14:paraId="36B30F4B" w14:textId="77777777" w:rsidR="003B41E3" w:rsidRDefault="003B41E3">
            <w:r>
              <w:rPr>
                <w:b/>
                <w:bCs/>
              </w:rPr>
              <w:t>tw</w:t>
            </w:r>
          </w:p>
        </w:tc>
      </w:tr>
    </w:tbl>
    <w:p w14:paraId="0C432CAF" w14:textId="1F067748" w:rsidR="009D3E36" w:rsidRPr="009D3E36" w:rsidRDefault="009D3E36">
      <w:pPr>
        <w:rPr>
          <w:lang w:val="en-US"/>
        </w:rPr>
      </w:pPr>
    </w:p>
    <w:bookmarkEnd w:id="0"/>
    <w:bookmarkEnd w:id="1"/>
    <w:p w14:paraId="6E184BE6" w14:textId="77777777" w:rsidR="00391ED4" w:rsidRPr="009D3E36" w:rsidRDefault="00391ED4">
      <w:pPr>
        <w:rPr>
          <w:lang w:val="en-US"/>
        </w:rPr>
      </w:pPr>
    </w:p>
    <w:sectPr w:rsidR="00391ED4" w:rsidRPr="009D3E36">
      <w:footerReference w:type="default" r:id="rId201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47726D" w:rsidRDefault="0047726D">
      <w:r>
        <w:separator/>
      </w:r>
    </w:p>
  </w:endnote>
  <w:endnote w:type="continuationSeparator" w:id="0">
    <w:p w14:paraId="7072E978" w14:textId="77777777" w:rsidR="0047726D" w:rsidRDefault="0047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46951"/>
      <w:docPartObj>
        <w:docPartGallery w:val="Page Numbers (Bottom of Page)"/>
        <w:docPartUnique/>
      </w:docPartObj>
    </w:sdtPr>
    <w:sdtEndPr/>
    <w:sdtContent>
      <w:p w14:paraId="1B4271BB" w14:textId="2FF4B169" w:rsidR="0047726D" w:rsidRDefault="004772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772">
          <w:rPr>
            <w:noProof/>
          </w:rPr>
          <w:t>19</w:t>
        </w:r>
        <w:r>
          <w:fldChar w:fldCharType="end"/>
        </w:r>
      </w:p>
    </w:sdtContent>
  </w:sdt>
  <w:p w14:paraId="6F0CF9D3" w14:textId="77777777" w:rsidR="0047726D" w:rsidRDefault="004772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47726D" w:rsidRDefault="0047726D">
      <w:r>
        <w:separator/>
      </w:r>
    </w:p>
  </w:footnote>
  <w:footnote w:type="continuationSeparator" w:id="0">
    <w:p w14:paraId="2F0F57F3" w14:textId="77777777" w:rsidR="0047726D" w:rsidRDefault="0047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06410"/>
    <w:rsid w:val="00011BC3"/>
    <w:rsid w:val="00070AA3"/>
    <w:rsid w:val="000906B9"/>
    <w:rsid w:val="00092066"/>
    <w:rsid w:val="000A7DA0"/>
    <w:rsid w:val="000E58C7"/>
    <w:rsid w:val="0011135F"/>
    <w:rsid w:val="001200BB"/>
    <w:rsid w:val="001216C3"/>
    <w:rsid w:val="00125595"/>
    <w:rsid w:val="001537A0"/>
    <w:rsid w:val="00191FFB"/>
    <w:rsid w:val="001A4290"/>
    <w:rsid w:val="001A4473"/>
    <w:rsid w:val="001C48BB"/>
    <w:rsid w:val="001E71C0"/>
    <w:rsid w:val="00205277"/>
    <w:rsid w:val="00206363"/>
    <w:rsid w:val="0023152C"/>
    <w:rsid w:val="0025466A"/>
    <w:rsid w:val="00265861"/>
    <w:rsid w:val="0027442B"/>
    <w:rsid w:val="002C7F25"/>
    <w:rsid w:val="003240B4"/>
    <w:rsid w:val="003243B5"/>
    <w:rsid w:val="00330C16"/>
    <w:rsid w:val="003558E3"/>
    <w:rsid w:val="00367BBE"/>
    <w:rsid w:val="00390E64"/>
    <w:rsid w:val="00391ED4"/>
    <w:rsid w:val="003B41E3"/>
    <w:rsid w:val="003E1E8A"/>
    <w:rsid w:val="003E48E7"/>
    <w:rsid w:val="003F47B5"/>
    <w:rsid w:val="00435FB6"/>
    <w:rsid w:val="00447936"/>
    <w:rsid w:val="00450EB2"/>
    <w:rsid w:val="0047726D"/>
    <w:rsid w:val="004C562B"/>
    <w:rsid w:val="004D7A0A"/>
    <w:rsid w:val="004E0826"/>
    <w:rsid w:val="004E7C7F"/>
    <w:rsid w:val="004F3D94"/>
    <w:rsid w:val="005044F9"/>
    <w:rsid w:val="00521F79"/>
    <w:rsid w:val="00524E8B"/>
    <w:rsid w:val="005376AB"/>
    <w:rsid w:val="00544320"/>
    <w:rsid w:val="00575D0F"/>
    <w:rsid w:val="00590BE2"/>
    <w:rsid w:val="00591D95"/>
    <w:rsid w:val="005B3338"/>
    <w:rsid w:val="005C1806"/>
    <w:rsid w:val="00655717"/>
    <w:rsid w:val="00666A43"/>
    <w:rsid w:val="006A2E71"/>
    <w:rsid w:val="006F2D83"/>
    <w:rsid w:val="0071542D"/>
    <w:rsid w:val="00717E4C"/>
    <w:rsid w:val="00731D0D"/>
    <w:rsid w:val="007641DE"/>
    <w:rsid w:val="007A5783"/>
    <w:rsid w:val="007A76EA"/>
    <w:rsid w:val="007B450E"/>
    <w:rsid w:val="007D226C"/>
    <w:rsid w:val="007F27F5"/>
    <w:rsid w:val="008024E0"/>
    <w:rsid w:val="00810F5F"/>
    <w:rsid w:val="00866733"/>
    <w:rsid w:val="008A1793"/>
    <w:rsid w:val="008B6A15"/>
    <w:rsid w:val="008E5549"/>
    <w:rsid w:val="008F4772"/>
    <w:rsid w:val="008F4C68"/>
    <w:rsid w:val="00932997"/>
    <w:rsid w:val="00933073"/>
    <w:rsid w:val="00956CF7"/>
    <w:rsid w:val="00972E05"/>
    <w:rsid w:val="00994329"/>
    <w:rsid w:val="009A627D"/>
    <w:rsid w:val="009B1EEF"/>
    <w:rsid w:val="009C184D"/>
    <w:rsid w:val="009C54C5"/>
    <w:rsid w:val="009D3C9B"/>
    <w:rsid w:val="009D3E36"/>
    <w:rsid w:val="009E51F6"/>
    <w:rsid w:val="009E7D6C"/>
    <w:rsid w:val="00A01A96"/>
    <w:rsid w:val="00A04ABD"/>
    <w:rsid w:val="00A13B44"/>
    <w:rsid w:val="00A23902"/>
    <w:rsid w:val="00A26580"/>
    <w:rsid w:val="00A3074A"/>
    <w:rsid w:val="00A6682F"/>
    <w:rsid w:val="00AA24A9"/>
    <w:rsid w:val="00B00D51"/>
    <w:rsid w:val="00B11D93"/>
    <w:rsid w:val="00B266FF"/>
    <w:rsid w:val="00B42CDD"/>
    <w:rsid w:val="00BA1D37"/>
    <w:rsid w:val="00BA408E"/>
    <w:rsid w:val="00BB2516"/>
    <w:rsid w:val="00BD6EEB"/>
    <w:rsid w:val="00BF43C2"/>
    <w:rsid w:val="00BF7443"/>
    <w:rsid w:val="00C20720"/>
    <w:rsid w:val="00CC56F6"/>
    <w:rsid w:val="00CE1AB8"/>
    <w:rsid w:val="00CF10F9"/>
    <w:rsid w:val="00CF63A0"/>
    <w:rsid w:val="00CF69B2"/>
    <w:rsid w:val="00D30462"/>
    <w:rsid w:val="00D36E76"/>
    <w:rsid w:val="00D40AA8"/>
    <w:rsid w:val="00D636C8"/>
    <w:rsid w:val="00D96181"/>
    <w:rsid w:val="00DA2CC8"/>
    <w:rsid w:val="00DB240E"/>
    <w:rsid w:val="00DF1FEE"/>
    <w:rsid w:val="00DF49EC"/>
    <w:rsid w:val="00E032AF"/>
    <w:rsid w:val="00E2187E"/>
    <w:rsid w:val="00E252BE"/>
    <w:rsid w:val="00E37C60"/>
    <w:rsid w:val="00E43EDF"/>
    <w:rsid w:val="00EE0363"/>
    <w:rsid w:val="00EE58B8"/>
    <w:rsid w:val="00EF6B3A"/>
    <w:rsid w:val="00F056E5"/>
    <w:rsid w:val="00F20F7C"/>
    <w:rsid w:val="00F23603"/>
    <w:rsid w:val="00F464C5"/>
    <w:rsid w:val="00F63870"/>
    <w:rsid w:val="00F75F6D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14568" TargetMode="External"/><Relationship Id="rId21" Type="http://schemas.openxmlformats.org/officeDocument/2006/relationships/hyperlink" Target="https://www.parlament.ch/de/ratsbetrieb/suche-curia-vista/geschaeft?AffairId=20214580" TargetMode="External"/><Relationship Id="rId42" Type="http://schemas.openxmlformats.org/officeDocument/2006/relationships/hyperlink" Target="https://www.parlament.ch/de/ratsbetrieb/suche-curia-vista/geschaeft?AffairId=20213918" TargetMode="External"/><Relationship Id="rId63" Type="http://schemas.openxmlformats.org/officeDocument/2006/relationships/hyperlink" Target="https://www.parlament.ch/de/ratsbetrieb/suche-curia-vista/geschaeft?AffairId=20214393" TargetMode="External"/><Relationship Id="rId84" Type="http://schemas.openxmlformats.org/officeDocument/2006/relationships/hyperlink" Target="https://www.parlament.ch/de/ratsbetrieb/suche-curia-vista/geschaeft?AffairId=20214449" TargetMode="External"/><Relationship Id="rId138" Type="http://schemas.openxmlformats.org/officeDocument/2006/relationships/hyperlink" Target="https://www.parlament.ch/de/ratsbetrieb/suche-curia-vista/geschaeft?AffairId=20204291" TargetMode="External"/><Relationship Id="rId159" Type="http://schemas.openxmlformats.org/officeDocument/2006/relationships/hyperlink" Target="https://www.parlament.ch/de/ratsbetrieb/suche-curia-vista/geschaeft?AffairId=20214475" TargetMode="External"/><Relationship Id="rId170" Type="http://schemas.openxmlformats.org/officeDocument/2006/relationships/hyperlink" Target="https://www.parlament.ch/de/ratsbetrieb/suche-curia-vista/geschaeft?AffairId=20214514" TargetMode="External"/><Relationship Id="rId191" Type="http://schemas.openxmlformats.org/officeDocument/2006/relationships/hyperlink" Target="https://www.parlament.ch/de/ratsbetrieb/suche-curia-vista/geschaeft?AffairId=20214629" TargetMode="External"/><Relationship Id="rId196" Type="http://schemas.openxmlformats.org/officeDocument/2006/relationships/hyperlink" Target="https://www.parlament.ch/de/ratsbetrieb/suche-curia-vista/geschaeft?AffairId=20214650" TargetMode="External"/><Relationship Id="rId200" Type="http://schemas.openxmlformats.org/officeDocument/2006/relationships/hyperlink" Target="https://www.parlament.ch/de/ratsbetrieb/suche-curia-vista/geschaeft?AffairId=20214661" TargetMode="External"/><Relationship Id="rId16" Type="http://schemas.openxmlformats.org/officeDocument/2006/relationships/hyperlink" Target="https://www.parlament.ch/de/ratsbetrieb/suche-curia-vista/geschaeft?AffairId=20214374" TargetMode="External"/><Relationship Id="rId107" Type="http://schemas.openxmlformats.org/officeDocument/2006/relationships/hyperlink" Target="https://www.parlament.ch/de/ratsbetrieb/suche-curia-vista/geschaeft?AffairId=20214540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de/ratsbetrieb/suche-curia-vista/geschaeft?AffairId=20214531" TargetMode="External"/><Relationship Id="rId37" Type="http://schemas.openxmlformats.org/officeDocument/2006/relationships/hyperlink" Target="https://www.parlament.ch/de/ratsbetrieb/suche-curia-vista/geschaeft?AffairId=20214645" TargetMode="External"/><Relationship Id="rId53" Type="http://schemas.openxmlformats.org/officeDocument/2006/relationships/hyperlink" Target="https://www.parlament.ch/de/ratsbetrieb/suche-curia-vista/geschaeft?AffairId=20214359" TargetMode="External"/><Relationship Id="rId58" Type="http://schemas.openxmlformats.org/officeDocument/2006/relationships/hyperlink" Target="https://www.parlament.ch/de/ratsbetrieb/suche-curia-vista/geschaeft?AffairId=20214375" TargetMode="External"/><Relationship Id="rId74" Type="http://schemas.openxmlformats.org/officeDocument/2006/relationships/hyperlink" Target="https://www.parlament.ch/de/ratsbetrieb/suche-curia-vista/geschaeft?AffairId=20214425" TargetMode="External"/><Relationship Id="rId79" Type="http://schemas.openxmlformats.org/officeDocument/2006/relationships/hyperlink" Target="https://www.parlament.ch/de/ratsbetrieb/suche-curia-vista/geschaeft?AffairId=20214438" TargetMode="External"/><Relationship Id="rId102" Type="http://schemas.openxmlformats.org/officeDocument/2006/relationships/hyperlink" Target="https://www.parlament.ch/de/ratsbetrieb/suche-curia-vista/geschaeft?AffairId=20214515" TargetMode="External"/><Relationship Id="rId123" Type="http://schemas.openxmlformats.org/officeDocument/2006/relationships/hyperlink" Target="https://www.parlament.ch/de/ratsbetrieb/suche-curia-vista/geschaeft?AffairId=20214587" TargetMode="External"/><Relationship Id="rId128" Type="http://schemas.openxmlformats.org/officeDocument/2006/relationships/hyperlink" Target="https://www.parlament.ch/de/ratsbetrieb/suche-curia-vista/geschaeft?AffairId=20214613" TargetMode="External"/><Relationship Id="rId144" Type="http://schemas.openxmlformats.org/officeDocument/2006/relationships/hyperlink" Target="https://www.parlament.ch/de/ratsbetrieb/suche-curia-vista/geschaeft?AffairId=20214316" TargetMode="External"/><Relationship Id="rId149" Type="http://schemas.openxmlformats.org/officeDocument/2006/relationships/hyperlink" Target="https://www.parlament.ch/de/ratsbetrieb/suche-curia-vista/geschaeft?AffairId=20214390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14476" TargetMode="External"/><Relationship Id="rId95" Type="http://schemas.openxmlformats.org/officeDocument/2006/relationships/hyperlink" Target="https://www.parlament.ch/de/ratsbetrieb/suche-curia-vista/geschaeft?AffairId=20214484" TargetMode="External"/><Relationship Id="rId160" Type="http://schemas.openxmlformats.org/officeDocument/2006/relationships/hyperlink" Target="https://www.parlament.ch/de/ratsbetrieb/suche-curia-vista/geschaeft?AffairId=20214489" TargetMode="External"/><Relationship Id="rId165" Type="http://schemas.openxmlformats.org/officeDocument/2006/relationships/hyperlink" Target="https://www.parlament.ch/de/ratsbetrieb/suche-curia-vista/geschaeft?AffairId=20214504" TargetMode="External"/><Relationship Id="rId181" Type="http://schemas.openxmlformats.org/officeDocument/2006/relationships/hyperlink" Target="https://www.parlament.ch/de/ratsbetrieb/suche-curia-vista/geschaeft?AffairId=20214582" TargetMode="External"/><Relationship Id="rId186" Type="http://schemas.openxmlformats.org/officeDocument/2006/relationships/hyperlink" Target="https://www.parlament.ch/de/ratsbetrieb/suche-curia-vista/geschaeft?AffairId=20214605" TargetMode="External"/><Relationship Id="rId22" Type="http://schemas.openxmlformats.org/officeDocument/2006/relationships/hyperlink" Target="https://www.parlament.ch/de/ratsbetrieb/suche-curia-vista/geschaeft?AffairId=20214622" TargetMode="External"/><Relationship Id="rId27" Type="http://schemas.openxmlformats.org/officeDocument/2006/relationships/hyperlink" Target="https://www.parlament.ch/de/ratsbetrieb/suche-curia-vista/geschaeft?AffairId=20214474" TargetMode="External"/><Relationship Id="rId43" Type="http://schemas.openxmlformats.org/officeDocument/2006/relationships/hyperlink" Target="https://www.parlament.ch/de/ratsbetrieb/suche-curia-vista/geschaeft?AffairId=20213931" TargetMode="External"/><Relationship Id="rId48" Type="http://schemas.openxmlformats.org/officeDocument/2006/relationships/hyperlink" Target="https://www.parlament.ch/de/ratsbetrieb/suche-curia-vista/geschaeft?AffairId=20214289" TargetMode="External"/><Relationship Id="rId64" Type="http://schemas.openxmlformats.org/officeDocument/2006/relationships/hyperlink" Target="https://www.parlament.ch/de/ratsbetrieb/suche-curia-vista/geschaeft?AffairId=20214395" TargetMode="External"/><Relationship Id="rId69" Type="http://schemas.openxmlformats.org/officeDocument/2006/relationships/hyperlink" Target="https://www.parlament.ch/de/ratsbetrieb/suche-curia-vista/geschaeft?AffairId=20214410" TargetMode="External"/><Relationship Id="rId113" Type="http://schemas.openxmlformats.org/officeDocument/2006/relationships/hyperlink" Target="https://www.parlament.ch/de/ratsbetrieb/suche-curia-vista/geschaeft?AffairId=20214558" TargetMode="External"/><Relationship Id="rId118" Type="http://schemas.openxmlformats.org/officeDocument/2006/relationships/hyperlink" Target="https://www.parlament.ch/de/ratsbetrieb/suche-curia-vista/geschaeft?AffairId=20214569" TargetMode="External"/><Relationship Id="rId134" Type="http://schemas.openxmlformats.org/officeDocument/2006/relationships/hyperlink" Target="https://www.parlament.ch/de/ratsbetrieb/suche-curia-vista/geschaeft?AffairId=20214646" TargetMode="External"/><Relationship Id="rId139" Type="http://schemas.openxmlformats.org/officeDocument/2006/relationships/hyperlink" Target="https://www.parlament.ch/de/ratsbetrieb/suche-curia-vista/geschaeft?AffairId=20213503" TargetMode="External"/><Relationship Id="rId80" Type="http://schemas.openxmlformats.org/officeDocument/2006/relationships/hyperlink" Target="https://www.parlament.ch/de/ratsbetrieb/suche-curia-vista/geschaeft?AffairId=20214440" TargetMode="External"/><Relationship Id="rId85" Type="http://schemas.openxmlformats.org/officeDocument/2006/relationships/hyperlink" Target="https://www.parlament.ch/de/ratsbetrieb/suche-curia-vista/geschaeft?AffairId=20214456" TargetMode="External"/><Relationship Id="rId150" Type="http://schemas.openxmlformats.org/officeDocument/2006/relationships/hyperlink" Target="https://www.parlament.ch/de/ratsbetrieb/suche-curia-vista/geschaeft?AffairId=20214392" TargetMode="External"/><Relationship Id="rId155" Type="http://schemas.openxmlformats.org/officeDocument/2006/relationships/hyperlink" Target="https://www.parlament.ch/de/ratsbetrieb/suche-curia-vista/geschaeft?AffairId=20214421" TargetMode="External"/><Relationship Id="rId171" Type="http://schemas.openxmlformats.org/officeDocument/2006/relationships/hyperlink" Target="https://www.parlament.ch/de/ratsbetrieb/suche-curia-vista/geschaeft?AffairId=20214525" TargetMode="External"/><Relationship Id="rId176" Type="http://schemas.openxmlformats.org/officeDocument/2006/relationships/hyperlink" Target="https://www.parlament.ch/de/ratsbetrieb/suche-curia-vista/geschaeft?AffairId=20214547" TargetMode="External"/><Relationship Id="rId192" Type="http://schemas.openxmlformats.org/officeDocument/2006/relationships/hyperlink" Target="https://www.parlament.ch/de/ratsbetrieb/suche-curia-vista/geschaeft?AffairId=20214630" TargetMode="External"/><Relationship Id="rId197" Type="http://schemas.openxmlformats.org/officeDocument/2006/relationships/hyperlink" Target="https://www.parlament.ch/de/ratsbetrieb/suche-curia-vista/geschaeft?AffairId=20214652" TargetMode="External"/><Relationship Id="rId201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14403" TargetMode="External"/><Relationship Id="rId33" Type="http://schemas.openxmlformats.org/officeDocument/2006/relationships/hyperlink" Target="https://www.parlament.ch/de/ratsbetrieb/suche-curia-vista/geschaeft?AffairId=20214561" TargetMode="External"/><Relationship Id="rId38" Type="http://schemas.openxmlformats.org/officeDocument/2006/relationships/hyperlink" Target="https://www.parlament.ch/de/ratsbetrieb/suche-curia-vista/geschaeft?AffairId=20203343" TargetMode="External"/><Relationship Id="rId59" Type="http://schemas.openxmlformats.org/officeDocument/2006/relationships/hyperlink" Target="https://www.parlament.ch/de/ratsbetrieb/suche-curia-vista/geschaeft?AffairId=20214378" TargetMode="External"/><Relationship Id="rId103" Type="http://schemas.openxmlformats.org/officeDocument/2006/relationships/hyperlink" Target="https://www.parlament.ch/de/ratsbetrieb/suche-curia-vista/geschaeft?AffairId=20214524" TargetMode="External"/><Relationship Id="rId108" Type="http://schemas.openxmlformats.org/officeDocument/2006/relationships/hyperlink" Target="https://www.parlament.ch/de/ratsbetrieb/suche-curia-vista/geschaeft?AffairId=20214542" TargetMode="External"/><Relationship Id="rId124" Type="http://schemas.openxmlformats.org/officeDocument/2006/relationships/hyperlink" Target="https://www.parlament.ch/de/ratsbetrieb/suche-curia-vista/geschaeft?AffairId=20214590" TargetMode="External"/><Relationship Id="rId129" Type="http://schemas.openxmlformats.org/officeDocument/2006/relationships/hyperlink" Target="https://www.parlament.ch/de/ratsbetrieb/suche-curia-vista/geschaeft?AffairId=20214623" TargetMode="External"/><Relationship Id="rId54" Type="http://schemas.openxmlformats.org/officeDocument/2006/relationships/hyperlink" Target="https://www.parlament.ch/de/ratsbetrieb/suche-curia-vista/geschaeft?AffairId=20214365" TargetMode="External"/><Relationship Id="rId70" Type="http://schemas.openxmlformats.org/officeDocument/2006/relationships/hyperlink" Target="https://www.parlament.ch/de/ratsbetrieb/suche-curia-vista/geschaeft?AffairId=20214411" TargetMode="External"/><Relationship Id="rId75" Type="http://schemas.openxmlformats.org/officeDocument/2006/relationships/hyperlink" Target="https://www.parlament.ch/de/ratsbetrieb/suche-curia-vista/geschaeft?AffairId=20214431" TargetMode="External"/><Relationship Id="rId91" Type="http://schemas.openxmlformats.org/officeDocument/2006/relationships/hyperlink" Target="https://www.parlament.ch/de/ratsbetrieb/suche-curia-vista/geschaeft?AffairId=20214477" TargetMode="External"/><Relationship Id="rId96" Type="http://schemas.openxmlformats.org/officeDocument/2006/relationships/hyperlink" Target="https://www.parlament.ch/de/ratsbetrieb/suche-curia-vista/geschaeft?AffairId=20214485" TargetMode="External"/><Relationship Id="rId140" Type="http://schemas.openxmlformats.org/officeDocument/2006/relationships/hyperlink" Target="https://www.parlament.ch/de/ratsbetrieb/suche-curia-vista/geschaeft?AffairId=20213562" TargetMode="External"/><Relationship Id="rId145" Type="http://schemas.openxmlformats.org/officeDocument/2006/relationships/hyperlink" Target="https://www.parlament.ch/de/ratsbetrieb/suche-curia-vista/geschaeft?AffairId=20214362" TargetMode="External"/><Relationship Id="rId161" Type="http://schemas.openxmlformats.org/officeDocument/2006/relationships/hyperlink" Target="https://www.parlament.ch/de/ratsbetrieb/suche-curia-vista/geschaeft?AffairId=20214492" TargetMode="External"/><Relationship Id="rId166" Type="http://schemas.openxmlformats.org/officeDocument/2006/relationships/hyperlink" Target="https://www.parlament.ch/de/ratsbetrieb/suche-curia-vista/geschaeft?AffairId=20214506" TargetMode="External"/><Relationship Id="rId182" Type="http://schemas.openxmlformats.org/officeDocument/2006/relationships/hyperlink" Target="https://www.parlament.ch/de/ratsbetrieb/suche-curia-vista/geschaeft?AffairId=20214583" TargetMode="External"/><Relationship Id="rId187" Type="http://schemas.openxmlformats.org/officeDocument/2006/relationships/hyperlink" Target="https://www.parlament.ch/de/ratsbetrieb/suche-curia-vista/geschaeft?AffairId=2021460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de/ratsbetrieb/suche-curia-vista/geschaeft?AffairId=20214632" TargetMode="External"/><Relationship Id="rId28" Type="http://schemas.openxmlformats.org/officeDocument/2006/relationships/hyperlink" Target="https://www.parlament.ch/de/ratsbetrieb/suche-curia-vista/geschaeft?AffairId=20214482" TargetMode="External"/><Relationship Id="rId49" Type="http://schemas.openxmlformats.org/officeDocument/2006/relationships/hyperlink" Target="https://www.parlament.ch/de/ratsbetrieb/suche-curia-vista/geschaeft?AffairId=20214347" TargetMode="External"/><Relationship Id="rId114" Type="http://schemas.openxmlformats.org/officeDocument/2006/relationships/hyperlink" Target="https://www.parlament.ch/de/ratsbetrieb/suche-curia-vista/geschaeft?AffairId=20214560" TargetMode="External"/><Relationship Id="rId119" Type="http://schemas.openxmlformats.org/officeDocument/2006/relationships/hyperlink" Target="https://www.parlament.ch/de/ratsbetrieb/suche-curia-vista/geschaeft?AffairId=20214570" TargetMode="External"/><Relationship Id="rId44" Type="http://schemas.openxmlformats.org/officeDocument/2006/relationships/hyperlink" Target="https://www.parlament.ch/de/ratsbetrieb/suche-curia-vista/geschaeft?AffairId=20214080" TargetMode="External"/><Relationship Id="rId60" Type="http://schemas.openxmlformats.org/officeDocument/2006/relationships/hyperlink" Target="https://www.parlament.ch/de/ratsbetrieb/suche-curia-vista/geschaeft?AffairId=20214380" TargetMode="External"/><Relationship Id="rId65" Type="http://schemas.openxmlformats.org/officeDocument/2006/relationships/hyperlink" Target="https://www.parlament.ch/de/ratsbetrieb/suche-curia-vista/geschaeft?AffairId=20214397" TargetMode="External"/><Relationship Id="rId81" Type="http://schemas.openxmlformats.org/officeDocument/2006/relationships/hyperlink" Target="https://www.parlament.ch/de/ratsbetrieb/suche-curia-vista/geschaeft?AffairId=20214441" TargetMode="External"/><Relationship Id="rId86" Type="http://schemas.openxmlformats.org/officeDocument/2006/relationships/hyperlink" Target="https://www.parlament.ch/de/ratsbetrieb/suche-curia-vista/geschaeft?AffairId=20214458" TargetMode="External"/><Relationship Id="rId130" Type="http://schemas.openxmlformats.org/officeDocument/2006/relationships/hyperlink" Target="https://www.parlament.ch/de/ratsbetrieb/suche-curia-vista/geschaeft?AffairId=20214626" TargetMode="External"/><Relationship Id="rId135" Type="http://schemas.openxmlformats.org/officeDocument/2006/relationships/hyperlink" Target="https://www.parlament.ch/de/ratsbetrieb/suche-curia-vista/geschaeft?AffairId=20214654" TargetMode="External"/><Relationship Id="rId151" Type="http://schemas.openxmlformats.org/officeDocument/2006/relationships/hyperlink" Target="https://www.parlament.ch/de/ratsbetrieb/suche-curia-vista/geschaeft?AffairId=20214398" TargetMode="External"/><Relationship Id="rId156" Type="http://schemas.openxmlformats.org/officeDocument/2006/relationships/hyperlink" Target="https://www.parlament.ch/de/ratsbetrieb/suche-curia-vista/geschaeft?AffairId=20214434" TargetMode="External"/><Relationship Id="rId177" Type="http://schemas.openxmlformats.org/officeDocument/2006/relationships/hyperlink" Target="https://www.parlament.ch/de/ratsbetrieb/suche-curia-vista/geschaeft?AffairId=20214550" TargetMode="External"/><Relationship Id="rId198" Type="http://schemas.openxmlformats.org/officeDocument/2006/relationships/hyperlink" Target="https://www.parlament.ch/de/ratsbetrieb/suche-curia-vista/geschaeft?AffairId=20214653" TargetMode="External"/><Relationship Id="rId172" Type="http://schemas.openxmlformats.org/officeDocument/2006/relationships/hyperlink" Target="https://www.parlament.ch/de/ratsbetrieb/suche-curia-vista/geschaeft?AffairId=20214537" TargetMode="External"/><Relationship Id="rId193" Type="http://schemas.openxmlformats.org/officeDocument/2006/relationships/hyperlink" Target="https://www.parlament.ch/de/ratsbetrieb/suche-curia-vista/geschaeft?AffairId=20214636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www.parlament.ch/de/ratsbetrieb/suche-curia-vista/geschaeft?AffairId=20214076" TargetMode="External"/><Relationship Id="rId18" Type="http://schemas.openxmlformats.org/officeDocument/2006/relationships/hyperlink" Target="https://www.parlament.ch/de/ratsbetrieb/suche-curia-vista/geschaeft?AffairId=20214470" TargetMode="External"/><Relationship Id="rId39" Type="http://schemas.openxmlformats.org/officeDocument/2006/relationships/hyperlink" Target="https://www.parlament.ch/de/ratsbetrieb/suche-curia-vista/geschaeft?AffairId=20213646" TargetMode="External"/><Relationship Id="rId109" Type="http://schemas.openxmlformats.org/officeDocument/2006/relationships/hyperlink" Target="https://www.parlament.ch/de/ratsbetrieb/suche-curia-vista/geschaeft?AffairId=20214543" TargetMode="External"/><Relationship Id="rId34" Type="http://schemas.openxmlformats.org/officeDocument/2006/relationships/hyperlink" Target="https://www.parlament.ch/de/ratsbetrieb/suche-curia-vista/geschaeft?AffairId=20214585" TargetMode="External"/><Relationship Id="rId50" Type="http://schemas.openxmlformats.org/officeDocument/2006/relationships/hyperlink" Target="https://www.parlament.ch/de/ratsbetrieb/suche-curia-vista/geschaeft?AffairId=20214349" TargetMode="External"/><Relationship Id="rId55" Type="http://schemas.openxmlformats.org/officeDocument/2006/relationships/hyperlink" Target="https://www.parlament.ch/de/ratsbetrieb/suche-curia-vista/geschaeft?AffairId=20214368" TargetMode="External"/><Relationship Id="rId76" Type="http://schemas.openxmlformats.org/officeDocument/2006/relationships/hyperlink" Target="https://www.parlament.ch/de/ratsbetrieb/suche-curia-vista/geschaeft?AffairId=20214432" TargetMode="External"/><Relationship Id="rId97" Type="http://schemas.openxmlformats.org/officeDocument/2006/relationships/hyperlink" Target="https://www.parlament.ch/de/ratsbetrieb/suche-curia-vista/geschaeft?AffairId=20214487" TargetMode="External"/><Relationship Id="rId104" Type="http://schemas.openxmlformats.org/officeDocument/2006/relationships/hyperlink" Target="https://www.parlament.ch/de/ratsbetrieb/suche-curia-vista/geschaeft?AffairId=20214527" TargetMode="External"/><Relationship Id="rId120" Type="http://schemas.openxmlformats.org/officeDocument/2006/relationships/hyperlink" Target="https://www.parlament.ch/de/ratsbetrieb/suche-curia-vista/geschaeft?AffairId=20214571" TargetMode="External"/><Relationship Id="rId125" Type="http://schemas.openxmlformats.org/officeDocument/2006/relationships/hyperlink" Target="https://www.parlament.ch/de/ratsbetrieb/suche-curia-vista/geschaeft?AffairId=20214597" TargetMode="External"/><Relationship Id="rId141" Type="http://schemas.openxmlformats.org/officeDocument/2006/relationships/hyperlink" Target="https://www.parlament.ch/de/ratsbetrieb/suche-curia-vista/geschaeft?AffairId=20213820" TargetMode="External"/><Relationship Id="rId146" Type="http://schemas.openxmlformats.org/officeDocument/2006/relationships/hyperlink" Target="https://www.parlament.ch/de/ratsbetrieb/suche-curia-vista/geschaeft?AffairId=20214367" TargetMode="External"/><Relationship Id="rId167" Type="http://schemas.openxmlformats.org/officeDocument/2006/relationships/hyperlink" Target="https://www.parlament.ch/de/ratsbetrieb/suche-curia-vista/geschaeft?AffairId=20214507" TargetMode="External"/><Relationship Id="rId188" Type="http://schemas.openxmlformats.org/officeDocument/2006/relationships/hyperlink" Target="https://www.parlament.ch/de/ratsbetrieb/suche-curia-vista/geschaeft?AffairId=20214617" TargetMode="Externa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14412" TargetMode="External"/><Relationship Id="rId92" Type="http://schemas.openxmlformats.org/officeDocument/2006/relationships/hyperlink" Target="https://www.parlament.ch/de/ratsbetrieb/suche-curia-vista/geschaeft?AffairId=20214479" TargetMode="External"/><Relationship Id="rId162" Type="http://schemas.openxmlformats.org/officeDocument/2006/relationships/hyperlink" Target="https://www.parlament.ch/de/ratsbetrieb/suche-curia-vista/geschaeft?AffairId=20214493" TargetMode="External"/><Relationship Id="rId183" Type="http://schemas.openxmlformats.org/officeDocument/2006/relationships/hyperlink" Target="https://www.parlament.ch/de/ratsbetrieb/suche-curia-vista/geschaeft?AffairId=2021459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14501" TargetMode="External"/><Relationship Id="rId24" Type="http://schemas.openxmlformats.org/officeDocument/2006/relationships/hyperlink" Target="https://www.parlament.ch/de/ratsbetrieb/suche-curia-vista/geschaeft?AffairId=20214366" TargetMode="External"/><Relationship Id="rId40" Type="http://schemas.openxmlformats.org/officeDocument/2006/relationships/hyperlink" Target="https://www.parlament.ch/de/ratsbetrieb/suche-curia-vista/geschaeft?AffairId=20213794" TargetMode="External"/><Relationship Id="rId45" Type="http://schemas.openxmlformats.org/officeDocument/2006/relationships/hyperlink" Target="https://www.parlament.ch/de/ratsbetrieb/suche-curia-vista/geschaeft?AffairId=20214121" TargetMode="External"/><Relationship Id="rId66" Type="http://schemas.openxmlformats.org/officeDocument/2006/relationships/hyperlink" Target="https://www.parlament.ch/de/ratsbetrieb/suche-curia-vista/geschaeft?AffairId=20214401" TargetMode="External"/><Relationship Id="rId87" Type="http://schemas.openxmlformats.org/officeDocument/2006/relationships/hyperlink" Target="https://www.parlament.ch/de/ratsbetrieb/suche-curia-vista/geschaeft?AffairId=20214459" TargetMode="External"/><Relationship Id="rId110" Type="http://schemas.openxmlformats.org/officeDocument/2006/relationships/hyperlink" Target="https://www.parlament.ch/de/ratsbetrieb/suche-curia-vista/geschaeft?AffairId=20214545" TargetMode="External"/><Relationship Id="rId115" Type="http://schemas.openxmlformats.org/officeDocument/2006/relationships/hyperlink" Target="https://www.parlament.ch/de/ratsbetrieb/suche-curia-vista/geschaeft?AffairId=20214563" TargetMode="External"/><Relationship Id="rId131" Type="http://schemas.openxmlformats.org/officeDocument/2006/relationships/hyperlink" Target="https://www.parlament.ch/de/ratsbetrieb/suche-curia-vista/geschaeft?AffairId=20214633" TargetMode="External"/><Relationship Id="rId136" Type="http://schemas.openxmlformats.org/officeDocument/2006/relationships/hyperlink" Target="https://www.parlament.ch/de/ratsbetrieb/suche-curia-vista/geschaeft?AffairId=20214659" TargetMode="External"/><Relationship Id="rId157" Type="http://schemas.openxmlformats.org/officeDocument/2006/relationships/hyperlink" Target="https://www.parlament.ch/de/ratsbetrieb/suche-curia-vista/geschaeft?AffairId=20214460" TargetMode="External"/><Relationship Id="rId178" Type="http://schemas.openxmlformats.org/officeDocument/2006/relationships/hyperlink" Target="https://www.parlament.ch/de/ratsbetrieb/suche-curia-vista/geschaeft?AffairId=20214552" TargetMode="External"/><Relationship Id="rId61" Type="http://schemas.openxmlformats.org/officeDocument/2006/relationships/hyperlink" Target="https://www.parlament.ch/de/ratsbetrieb/suche-curia-vista/geschaeft?AffairId=20214385" TargetMode="External"/><Relationship Id="rId82" Type="http://schemas.openxmlformats.org/officeDocument/2006/relationships/hyperlink" Target="https://www.parlament.ch/de/ratsbetrieb/suche-curia-vista/geschaeft?AffairId=20214447" TargetMode="External"/><Relationship Id="rId152" Type="http://schemas.openxmlformats.org/officeDocument/2006/relationships/hyperlink" Target="https://www.parlament.ch/de/ratsbetrieb/suche-curia-vista/geschaeft?AffairId=20214408" TargetMode="External"/><Relationship Id="rId173" Type="http://schemas.openxmlformats.org/officeDocument/2006/relationships/hyperlink" Target="https://www.parlament.ch/de/ratsbetrieb/suche-curia-vista/geschaeft?AffairId=20214538" TargetMode="External"/><Relationship Id="rId194" Type="http://schemas.openxmlformats.org/officeDocument/2006/relationships/hyperlink" Target="https://www.parlament.ch/de/ratsbetrieb/suche-curia-vista/geschaeft?AffairId=20214637" TargetMode="External"/><Relationship Id="rId199" Type="http://schemas.openxmlformats.org/officeDocument/2006/relationships/hyperlink" Target="https://www.parlament.ch/de/ratsbetrieb/suche-curia-vista/geschaeft?AffairId=20214656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www.parlament.ch/de/ratsbetrieb/suche-curia-vista/geschaeft?AffairId=20214471" TargetMode="External"/><Relationship Id="rId14" Type="http://schemas.openxmlformats.org/officeDocument/2006/relationships/hyperlink" Target="https://www.parlament.ch/de/ratsbetrieb/suche-curia-vista/geschaeft?AffairId=20214084" TargetMode="External"/><Relationship Id="rId30" Type="http://schemas.openxmlformats.org/officeDocument/2006/relationships/hyperlink" Target="https://www.parlament.ch/de/ratsbetrieb/suche-curia-vista/geschaeft?AffairId=20214509" TargetMode="External"/><Relationship Id="rId35" Type="http://schemas.openxmlformats.org/officeDocument/2006/relationships/hyperlink" Target="https://www.parlament.ch/de/ratsbetrieb/suche-curia-vista/geschaeft?AffairId=20214586" TargetMode="External"/><Relationship Id="rId56" Type="http://schemas.openxmlformats.org/officeDocument/2006/relationships/hyperlink" Target="https://www.parlament.ch/de/ratsbetrieb/suche-curia-vista/geschaeft?AffairId=20214370" TargetMode="External"/><Relationship Id="rId77" Type="http://schemas.openxmlformats.org/officeDocument/2006/relationships/hyperlink" Target="https://www.parlament.ch/de/ratsbetrieb/suche-curia-vista/geschaeft?AffairId=20214433" TargetMode="External"/><Relationship Id="rId100" Type="http://schemas.openxmlformats.org/officeDocument/2006/relationships/hyperlink" Target="https://www.parlament.ch/de/ratsbetrieb/suche-curia-vista/geschaeft?AffairId=20214494" TargetMode="External"/><Relationship Id="rId105" Type="http://schemas.openxmlformats.org/officeDocument/2006/relationships/hyperlink" Target="https://www.parlament.ch/de/ratsbetrieb/suche-curia-vista/geschaeft?AffairId=20214528" TargetMode="External"/><Relationship Id="rId126" Type="http://schemas.openxmlformats.org/officeDocument/2006/relationships/hyperlink" Target="https://www.parlament.ch/de/ratsbetrieb/suche-curia-vista/geschaeft?AffairId=20214601" TargetMode="External"/><Relationship Id="rId147" Type="http://schemas.openxmlformats.org/officeDocument/2006/relationships/hyperlink" Target="https://www.parlament.ch/de/ratsbetrieb/suche-curia-vista/geschaeft?AffairId=20214387" TargetMode="External"/><Relationship Id="rId168" Type="http://schemas.openxmlformats.org/officeDocument/2006/relationships/hyperlink" Target="https://www.parlament.ch/de/ratsbetrieb/suche-curia-vista/geschaeft?AffairId=20214510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214350" TargetMode="External"/><Relationship Id="rId72" Type="http://schemas.openxmlformats.org/officeDocument/2006/relationships/hyperlink" Target="https://www.parlament.ch/de/ratsbetrieb/suche-curia-vista/geschaeft?AffairId=20214416" TargetMode="External"/><Relationship Id="rId93" Type="http://schemas.openxmlformats.org/officeDocument/2006/relationships/hyperlink" Target="https://www.parlament.ch/de/ratsbetrieb/suche-curia-vista/geschaeft?AffairId=20214480" TargetMode="External"/><Relationship Id="rId98" Type="http://schemas.openxmlformats.org/officeDocument/2006/relationships/hyperlink" Target="https://www.parlament.ch/de/ratsbetrieb/suche-curia-vista/geschaeft?AffairId=20214488" TargetMode="External"/><Relationship Id="rId121" Type="http://schemas.openxmlformats.org/officeDocument/2006/relationships/hyperlink" Target="https://www.parlament.ch/de/ratsbetrieb/suche-curia-vista/geschaeft?AffairId=20214573" TargetMode="External"/><Relationship Id="rId142" Type="http://schemas.openxmlformats.org/officeDocument/2006/relationships/hyperlink" Target="https://www.parlament.ch/de/ratsbetrieb/suche-curia-vista/geschaeft?AffairId=20214136" TargetMode="External"/><Relationship Id="rId163" Type="http://schemas.openxmlformats.org/officeDocument/2006/relationships/hyperlink" Target="https://www.parlament.ch/de/ratsbetrieb/suche-curia-vista/geschaeft?AffairId=20214497" TargetMode="External"/><Relationship Id="rId184" Type="http://schemas.openxmlformats.org/officeDocument/2006/relationships/hyperlink" Target="https://www.parlament.ch/de/ratsbetrieb/suche-curia-vista/geschaeft?AffairId=20214593" TargetMode="External"/><Relationship Id="rId189" Type="http://schemas.openxmlformats.org/officeDocument/2006/relationships/hyperlink" Target="https://www.parlament.ch/de/ratsbetrieb/suche-curia-vista/geschaeft?AffairId=20214620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14422" TargetMode="External"/><Relationship Id="rId46" Type="http://schemas.openxmlformats.org/officeDocument/2006/relationships/hyperlink" Target="https://www.parlament.ch/de/ratsbetrieb/suche-curia-vista/geschaeft?AffairId=20214230" TargetMode="External"/><Relationship Id="rId67" Type="http://schemas.openxmlformats.org/officeDocument/2006/relationships/hyperlink" Target="https://www.parlament.ch/de/ratsbetrieb/suche-curia-vista/geschaeft?AffairId=20214402" TargetMode="External"/><Relationship Id="rId116" Type="http://schemas.openxmlformats.org/officeDocument/2006/relationships/hyperlink" Target="https://www.parlament.ch/de/ratsbetrieb/suche-curia-vista/geschaeft?AffairId=20214564" TargetMode="External"/><Relationship Id="rId137" Type="http://schemas.openxmlformats.org/officeDocument/2006/relationships/hyperlink" Target="https://www.parlament.ch/de/ratsbetrieb/suche-curia-vista/geschaeft?AffairId=20214663" TargetMode="External"/><Relationship Id="rId158" Type="http://schemas.openxmlformats.org/officeDocument/2006/relationships/hyperlink" Target="https://www.parlament.ch/de/ratsbetrieb/suche-curia-vista/geschaeft?AffairId=20214466" TargetMode="External"/><Relationship Id="rId20" Type="http://schemas.openxmlformats.org/officeDocument/2006/relationships/hyperlink" Target="https://www.parlament.ch/de/ratsbetrieb/suche-curia-vista/geschaeft?AffairId=20214490" TargetMode="External"/><Relationship Id="rId41" Type="http://schemas.openxmlformats.org/officeDocument/2006/relationships/hyperlink" Target="https://www.parlament.ch/de/ratsbetrieb/suche-curia-vista/geschaeft?AffairId=20213853" TargetMode="External"/><Relationship Id="rId62" Type="http://schemas.openxmlformats.org/officeDocument/2006/relationships/hyperlink" Target="https://www.parlament.ch/de/ratsbetrieb/suche-curia-vista/geschaeft?AffairId=20214388" TargetMode="External"/><Relationship Id="rId83" Type="http://schemas.openxmlformats.org/officeDocument/2006/relationships/hyperlink" Target="https://www.parlament.ch/de/ratsbetrieb/suche-curia-vista/geschaeft?AffairId=20214448" TargetMode="External"/><Relationship Id="rId88" Type="http://schemas.openxmlformats.org/officeDocument/2006/relationships/hyperlink" Target="https://www.parlament.ch/de/ratsbetrieb/suche-curia-vista/geschaeft?AffairId=20214468" TargetMode="External"/><Relationship Id="rId111" Type="http://schemas.openxmlformats.org/officeDocument/2006/relationships/hyperlink" Target="https://www.parlament.ch/de/ratsbetrieb/suche-curia-vista/geschaeft?AffairId=20214548" TargetMode="External"/><Relationship Id="rId132" Type="http://schemas.openxmlformats.org/officeDocument/2006/relationships/hyperlink" Target="https://www.parlament.ch/de/ratsbetrieb/suche-curia-vista/geschaeft?AffairId=20214635" TargetMode="External"/><Relationship Id="rId153" Type="http://schemas.openxmlformats.org/officeDocument/2006/relationships/hyperlink" Target="https://www.parlament.ch/de/ratsbetrieb/suche-curia-vista/geschaeft?AffairId=20214415" TargetMode="External"/><Relationship Id="rId174" Type="http://schemas.openxmlformats.org/officeDocument/2006/relationships/hyperlink" Target="https://www.parlament.ch/de/ratsbetrieb/suche-curia-vista/geschaeft?AffairId=20214544" TargetMode="External"/><Relationship Id="rId179" Type="http://schemas.openxmlformats.org/officeDocument/2006/relationships/hyperlink" Target="https://www.parlament.ch/de/ratsbetrieb/suche-curia-vista/geschaeft?AffairId=20214553" TargetMode="External"/><Relationship Id="rId195" Type="http://schemas.openxmlformats.org/officeDocument/2006/relationships/hyperlink" Target="https://www.parlament.ch/de/ratsbetrieb/suche-curia-vista/geschaeft?AffairId=20214641" TargetMode="External"/><Relationship Id="rId190" Type="http://schemas.openxmlformats.org/officeDocument/2006/relationships/hyperlink" Target="https://www.parlament.ch/de/ratsbetrieb/suche-curia-vista/geschaeft?AffairId=20214625" TargetMode="External"/><Relationship Id="rId15" Type="http://schemas.openxmlformats.org/officeDocument/2006/relationships/hyperlink" Target="https://www.parlament.ch/de/ratsbetrieb/suche-curia-vista/geschaeft?AffairId=20214373" TargetMode="External"/><Relationship Id="rId36" Type="http://schemas.openxmlformats.org/officeDocument/2006/relationships/hyperlink" Target="https://www.parlament.ch/de/ratsbetrieb/suche-curia-vista/geschaeft?AffairId=20214598" TargetMode="External"/><Relationship Id="rId57" Type="http://schemas.openxmlformats.org/officeDocument/2006/relationships/hyperlink" Target="https://www.parlament.ch/de/ratsbetrieb/suche-curia-vista/geschaeft?AffairId=20214372" TargetMode="External"/><Relationship Id="rId106" Type="http://schemas.openxmlformats.org/officeDocument/2006/relationships/hyperlink" Target="https://www.parlament.ch/de/ratsbetrieb/suche-curia-vista/geschaeft?AffairId=20214532" TargetMode="External"/><Relationship Id="rId127" Type="http://schemas.openxmlformats.org/officeDocument/2006/relationships/hyperlink" Target="https://www.parlament.ch/de/ratsbetrieb/suche-curia-vista/geschaeft?AffairId=2021460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4512" TargetMode="External"/><Relationship Id="rId52" Type="http://schemas.openxmlformats.org/officeDocument/2006/relationships/hyperlink" Target="https://www.parlament.ch/de/ratsbetrieb/suche-curia-vista/geschaeft?AffairId=20214356" TargetMode="External"/><Relationship Id="rId73" Type="http://schemas.openxmlformats.org/officeDocument/2006/relationships/hyperlink" Target="https://www.parlament.ch/de/ratsbetrieb/suche-curia-vista/geschaeft?AffairId=20214423" TargetMode="External"/><Relationship Id="rId78" Type="http://schemas.openxmlformats.org/officeDocument/2006/relationships/hyperlink" Target="https://www.parlament.ch/de/ratsbetrieb/suche-curia-vista/geschaeft?AffairId=20214437" TargetMode="External"/><Relationship Id="rId94" Type="http://schemas.openxmlformats.org/officeDocument/2006/relationships/hyperlink" Target="https://www.parlament.ch/de/ratsbetrieb/suche-curia-vista/geschaeft?AffairId=20214483" TargetMode="External"/><Relationship Id="rId99" Type="http://schemas.openxmlformats.org/officeDocument/2006/relationships/hyperlink" Target="https://www.parlament.ch/de/ratsbetrieb/suche-curia-vista/geschaeft?AffairId=20214491" TargetMode="External"/><Relationship Id="rId101" Type="http://schemas.openxmlformats.org/officeDocument/2006/relationships/hyperlink" Target="https://www.parlament.ch/de/ratsbetrieb/suche-curia-vista/geschaeft?AffairId=20214513" TargetMode="External"/><Relationship Id="rId122" Type="http://schemas.openxmlformats.org/officeDocument/2006/relationships/hyperlink" Target="https://www.parlament.ch/de/ratsbetrieb/suche-curia-vista/geschaeft?AffairId=20214574" TargetMode="External"/><Relationship Id="rId143" Type="http://schemas.openxmlformats.org/officeDocument/2006/relationships/hyperlink" Target="https://www.parlament.ch/de/ratsbetrieb/suche-curia-vista/geschaeft?AffairId=20214290" TargetMode="External"/><Relationship Id="rId148" Type="http://schemas.openxmlformats.org/officeDocument/2006/relationships/hyperlink" Target="https://www.parlament.ch/de/ratsbetrieb/suche-curia-vista/geschaeft?AffairId=20214389" TargetMode="External"/><Relationship Id="rId164" Type="http://schemas.openxmlformats.org/officeDocument/2006/relationships/hyperlink" Target="https://www.parlament.ch/de/ratsbetrieb/suche-curia-vista/geschaeft?AffairId=20214503" TargetMode="External"/><Relationship Id="rId169" Type="http://schemas.openxmlformats.org/officeDocument/2006/relationships/hyperlink" Target="https://www.parlament.ch/de/ratsbetrieb/suche-curia-vista/geschaeft?AffairId=20214511" TargetMode="External"/><Relationship Id="rId185" Type="http://schemas.openxmlformats.org/officeDocument/2006/relationships/hyperlink" Target="https://www.parlament.ch/de/ratsbetrieb/suche-curia-vista/geschaeft?AffairId=2021460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de/ratsbetrieb/suche-curia-vista/geschaeft?AffairId=20214579" TargetMode="External"/><Relationship Id="rId26" Type="http://schemas.openxmlformats.org/officeDocument/2006/relationships/hyperlink" Target="https://www.parlament.ch/de/ratsbetrieb/suche-curia-vista/geschaeft?AffairId=20214430" TargetMode="External"/><Relationship Id="rId47" Type="http://schemas.openxmlformats.org/officeDocument/2006/relationships/hyperlink" Target="https://www.parlament.ch/de/ratsbetrieb/suche-curia-vista/geschaeft?AffairId=20214263" TargetMode="External"/><Relationship Id="rId68" Type="http://schemas.openxmlformats.org/officeDocument/2006/relationships/hyperlink" Target="https://www.parlament.ch/de/ratsbetrieb/suche-curia-vista/geschaeft?AffairId=20214409" TargetMode="External"/><Relationship Id="rId89" Type="http://schemas.openxmlformats.org/officeDocument/2006/relationships/hyperlink" Target="https://www.parlament.ch/de/ratsbetrieb/suche-curia-vista/geschaeft?AffairId=20214473" TargetMode="External"/><Relationship Id="rId112" Type="http://schemas.openxmlformats.org/officeDocument/2006/relationships/hyperlink" Target="https://www.parlament.ch/de/ratsbetrieb/suche-curia-vista/geschaeft?AffairId=20214556" TargetMode="External"/><Relationship Id="rId133" Type="http://schemas.openxmlformats.org/officeDocument/2006/relationships/hyperlink" Target="https://www.parlament.ch/de/ratsbetrieb/suche-curia-vista/geschaeft?AffairId=20214639" TargetMode="External"/><Relationship Id="rId154" Type="http://schemas.openxmlformats.org/officeDocument/2006/relationships/hyperlink" Target="https://www.parlament.ch/de/ratsbetrieb/suche-curia-vista/geschaeft?AffairId=20214420" TargetMode="External"/><Relationship Id="rId175" Type="http://schemas.openxmlformats.org/officeDocument/2006/relationships/hyperlink" Target="https://www.parlament.ch/de/ratsbetrieb/suche-curia-vista/geschaeft?AffairId=202145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2022-01-18T23:00:00+00:00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f:fields xmlns:f="http://schemas.fabasoft.com/folio/2007/field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19AC6-DAE2-4766-BDA8-7DF108EE9969}"/>
</file>

<file path=customXml/itemProps2.xml><?xml version="1.0" encoding="utf-8"?>
<ds:datastoreItem xmlns:ds="http://schemas.openxmlformats.org/officeDocument/2006/customXml" ds:itemID="{448ECC50-704C-4C7C-A8C1-9F6E5208E7BB}"/>
</file>

<file path=customXml/itemProps3.xml><?xml version="1.0" encoding="utf-8"?>
<ds:datastoreItem xmlns:ds="http://schemas.openxmlformats.org/officeDocument/2006/customXml" ds:itemID="{05A6C67A-2AE6-48E7-816F-CAD20FA1A22B}"/>
</file>

<file path=customXml/itemProps4.xml><?xml version="1.0" encoding="utf-8"?>
<ds:datastoreItem xmlns:ds="http://schemas.openxmlformats.org/officeDocument/2006/customXml" ds:itemID="{4D7D285C-EB97-4120-B1B4-3FDA72FE56B6}"/>
</file>

<file path=customXml/itemProps5.xml><?xml version="1.0" encoding="utf-8"?>
<ds:datastoreItem xmlns:ds="http://schemas.openxmlformats.org/officeDocument/2006/customXml" ds:itemID="{BF9EB34A-67E0-48FE-BABB-A6EA25610B51}"/>
</file>

<file path=customXml/itemProps6.xml><?xml version="1.0" encoding="utf-8"?>
<ds:datastoreItem xmlns:ds="http://schemas.openxmlformats.org/officeDocument/2006/customXml" ds:itemID="{4E8A9591-F074-446B-902F-511FF79C122F}"/>
</file>

<file path=customXml/itemProps7.xml><?xml version="1.0" encoding="utf-8"?>
<ds:datastoreItem xmlns:ds="http://schemas.openxmlformats.org/officeDocument/2006/customXml" ds:itemID="{AD17565E-DA55-4ED5-B73B-65D2B5D28D67}"/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23</Pages>
  <Words>11085</Words>
  <Characters>69836</Characters>
  <Application>Microsoft Office Word</Application>
  <DocSecurity>0</DocSecurity>
  <Lines>581</Lines>
  <Paragraphs>161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80760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19</cp:revision>
  <cp:lastPrinted>2018-12-12T13:52:00Z</cp:lastPrinted>
  <dcterms:created xsi:type="dcterms:W3CDTF">2021-11-04T14:03:00Z</dcterms:created>
  <dcterms:modified xsi:type="dcterms:W3CDTF">2022-03-16T14:10:00Z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0x0101006F7700D8DF1953488F58F32AB4E7CBB301000567F46297BE0D4B85E86D2FDC91183B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